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359C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0CC16230" w14:textId="77777777" w:rsidR="00DA1224" w:rsidRDefault="00DA1224" w:rsidP="00A602C7">
      <w:pPr>
        <w:pStyle w:val="3"/>
        <w:jc w:val="center"/>
      </w:pPr>
    </w:p>
    <w:p w14:paraId="71E08DF9" w14:textId="77777777" w:rsidR="00EC26AD" w:rsidRDefault="00EC26AD" w:rsidP="00EC26AD">
      <w:pPr>
        <w:pStyle w:val="af1"/>
      </w:pPr>
      <w:r>
        <w:t>РОССИЙСКАЯ ФЕДЕРАЦИЯ</w:t>
      </w:r>
    </w:p>
    <w:p w14:paraId="4EB36EAF" w14:textId="77777777" w:rsidR="00EC26AD" w:rsidRDefault="00EC26AD" w:rsidP="00EC26AD">
      <w:pPr>
        <w:pStyle w:val="af1"/>
      </w:pPr>
      <w:r>
        <w:t>РОСТОВСКАЯ ОБЛАСТЬ</w:t>
      </w:r>
    </w:p>
    <w:p w14:paraId="54AA18B3" w14:textId="77777777" w:rsidR="00EC26AD" w:rsidRDefault="00EC26AD" w:rsidP="00EC26AD">
      <w:pPr>
        <w:jc w:val="center"/>
        <w:rPr>
          <w:sz w:val="28"/>
        </w:rPr>
      </w:pPr>
      <w:r w:rsidRPr="00F91033">
        <w:rPr>
          <w:sz w:val="28"/>
          <w:szCs w:val="28"/>
        </w:rPr>
        <w:t>МУНИЦИПАЛЬНОЕ ОБРАЗОВАНИЕ</w:t>
      </w:r>
      <w:r>
        <w:t xml:space="preserve"> «</w:t>
      </w:r>
      <w:r>
        <w:rPr>
          <w:sz w:val="28"/>
        </w:rPr>
        <w:t xml:space="preserve">ДУБОВСКИЙ РАЙОН»  </w:t>
      </w:r>
    </w:p>
    <w:p w14:paraId="1C825ECD" w14:textId="77777777" w:rsidR="00EC26AD" w:rsidRDefault="00EC26AD" w:rsidP="00EC26AD">
      <w:pPr>
        <w:pStyle w:val="af1"/>
      </w:pPr>
      <w:r>
        <w:t xml:space="preserve">АДМИНИСТРАЦИЯ </w:t>
      </w:r>
      <w:r w:rsidR="00F137E9">
        <w:rPr>
          <w:lang w:val="ru-RU"/>
        </w:rPr>
        <w:t>ВЕСЕЛОВСКОГО</w:t>
      </w:r>
      <w:r>
        <w:t xml:space="preserve"> СЕЛЬСКОГО ПОСЕЛЕНИЯ</w:t>
      </w:r>
    </w:p>
    <w:p w14:paraId="507B94CC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30082409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435B4383" w14:textId="77777777" w:rsidR="00EC26AD" w:rsidRDefault="00EC26AD" w:rsidP="00EC26AD">
      <w:pPr>
        <w:jc w:val="center"/>
        <w:rPr>
          <w:sz w:val="28"/>
        </w:rPr>
      </w:pPr>
    </w:p>
    <w:p w14:paraId="1F39D50E" w14:textId="77777777" w:rsidR="00EC26AD" w:rsidRDefault="00EC26AD" w:rsidP="00F137E9">
      <w:pPr>
        <w:tabs>
          <w:tab w:val="left" w:pos="7217"/>
        </w:tabs>
        <w:rPr>
          <w:sz w:val="28"/>
        </w:rPr>
      </w:pPr>
      <w:r>
        <w:rPr>
          <w:sz w:val="28"/>
        </w:rPr>
        <w:t xml:space="preserve">от </w:t>
      </w:r>
      <w:r w:rsidR="00E81E26">
        <w:rPr>
          <w:sz w:val="28"/>
        </w:rPr>
        <w:t>0</w:t>
      </w:r>
      <w:r w:rsidR="0046425B">
        <w:rPr>
          <w:sz w:val="28"/>
        </w:rPr>
        <w:t>8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.201</w:t>
      </w:r>
      <w:r w:rsidR="0046425B">
        <w:rPr>
          <w:sz w:val="28"/>
        </w:rPr>
        <w:t>9</w:t>
      </w:r>
      <w:r>
        <w:rPr>
          <w:sz w:val="28"/>
        </w:rPr>
        <w:t xml:space="preserve">г.   </w:t>
      </w:r>
      <w:r w:rsidR="00F137E9">
        <w:rPr>
          <w:sz w:val="28"/>
        </w:rPr>
        <w:t xml:space="preserve">                           </w:t>
      </w:r>
      <w:r>
        <w:rPr>
          <w:sz w:val="28"/>
        </w:rPr>
        <w:t xml:space="preserve"> № </w:t>
      </w:r>
      <w:r w:rsidR="0046425B">
        <w:rPr>
          <w:sz w:val="28"/>
        </w:rPr>
        <w:t>104</w:t>
      </w:r>
      <w:r w:rsidR="00F137E9">
        <w:rPr>
          <w:sz w:val="28"/>
        </w:rPr>
        <w:tab/>
        <w:t>х.Веселый</w:t>
      </w:r>
    </w:p>
    <w:p w14:paraId="08AF331C" w14:textId="77777777" w:rsidR="00416EE3" w:rsidRDefault="00416EE3" w:rsidP="00416EE3"/>
    <w:p w14:paraId="4448756A" w14:textId="77777777" w:rsidR="004943F4" w:rsidRDefault="00346339" w:rsidP="00FB14BA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>Об утверждении отчет</w:t>
      </w:r>
      <w:r w:rsidR="00C27473">
        <w:rPr>
          <w:sz w:val="28"/>
          <w:szCs w:val="28"/>
        </w:rPr>
        <w:t>а</w:t>
      </w:r>
      <w:r>
        <w:rPr>
          <w:sz w:val="28"/>
          <w:szCs w:val="28"/>
        </w:rPr>
        <w:t xml:space="preserve"> об исполнении</w:t>
      </w:r>
      <w:r w:rsidR="00EC26AD">
        <w:rPr>
          <w:sz w:val="28"/>
          <w:szCs w:val="28"/>
        </w:rPr>
        <w:t xml:space="preserve"> </w:t>
      </w:r>
      <w:r w:rsidR="00465E05" w:rsidRPr="006D1BDB">
        <w:rPr>
          <w:sz w:val="28"/>
          <w:szCs w:val="28"/>
        </w:rPr>
        <w:t>плана реализации</w:t>
      </w:r>
      <w:r w:rsidR="00465E05">
        <w:rPr>
          <w:sz w:val="28"/>
        </w:rPr>
        <w:t xml:space="preserve"> </w:t>
      </w:r>
    </w:p>
    <w:p w14:paraId="2ACD3ED9" w14:textId="77777777" w:rsidR="00510671" w:rsidRDefault="004943F4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CF678E">
        <w:rPr>
          <w:sz w:val="28"/>
          <w:szCs w:val="28"/>
        </w:rPr>
        <w:t xml:space="preserve"> на 201</w:t>
      </w:r>
      <w:r w:rsidR="0046425B">
        <w:rPr>
          <w:sz w:val="28"/>
          <w:szCs w:val="28"/>
        </w:rPr>
        <w:t>9</w:t>
      </w:r>
      <w:r w:rsidR="00CF678E">
        <w:rPr>
          <w:sz w:val="28"/>
          <w:szCs w:val="28"/>
        </w:rPr>
        <w:t xml:space="preserve"> год </w:t>
      </w:r>
    </w:p>
    <w:p w14:paraId="1EF0CE6B" w14:textId="77777777" w:rsidR="00346339" w:rsidRDefault="00CF678E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 xml:space="preserve">1 полугодия </w:t>
      </w:r>
      <w:r w:rsidR="00346339">
        <w:rPr>
          <w:sz w:val="28"/>
        </w:rPr>
        <w:t>201</w:t>
      </w:r>
      <w:r w:rsidR="0046425B">
        <w:rPr>
          <w:sz w:val="28"/>
        </w:rPr>
        <w:t>9</w:t>
      </w:r>
      <w:r w:rsidR="00346339">
        <w:rPr>
          <w:sz w:val="28"/>
        </w:rPr>
        <w:t xml:space="preserve"> год</w:t>
      </w:r>
      <w:r w:rsidR="00FE4BC5">
        <w:rPr>
          <w:sz w:val="28"/>
        </w:rPr>
        <w:t>а</w:t>
      </w:r>
    </w:p>
    <w:p w14:paraId="172BB292" w14:textId="77777777" w:rsidR="0054493C" w:rsidRDefault="0054493C" w:rsidP="0037428C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026E3A66" w14:textId="77777777" w:rsidR="00853768" w:rsidRDefault="00BE6866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A1224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сельского поселения от </w:t>
      </w:r>
      <w:r w:rsidR="00F137E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4943F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4943F4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137E9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DA1224">
        <w:rPr>
          <w:sz w:val="28"/>
          <w:szCs w:val="28"/>
        </w:rPr>
        <w:t xml:space="preserve"> Администрация </w:t>
      </w:r>
      <w:r w:rsidR="00F137E9">
        <w:rPr>
          <w:sz w:val="28"/>
          <w:szCs w:val="28"/>
        </w:rPr>
        <w:t>Веселовского</w:t>
      </w:r>
      <w:r w:rsidR="00DA1224">
        <w:rPr>
          <w:sz w:val="28"/>
          <w:szCs w:val="28"/>
        </w:rPr>
        <w:t xml:space="preserve"> сельского поселения </w:t>
      </w:r>
      <w:r w:rsidR="004943F4" w:rsidRPr="004943F4">
        <w:rPr>
          <w:bCs/>
          <w:sz w:val="28"/>
          <w:szCs w:val="28"/>
        </w:rPr>
        <w:t>постановляет:</w:t>
      </w:r>
    </w:p>
    <w:p w14:paraId="59C306BD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29E65688" w14:textId="77777777" w:rsidR="0019161C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муниципальной программ</w:t>
      </w:r>
      <w:r w:rsidR="004943F4">
        <w:rPr>
          <w:sz w:val="28"/>
          <w:szCs w:val="28"/>
        </w:rPr>
        <w:t>ы</w:t>
      </w:r>
      <w:r w:rsidR="002263C3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</w:t>
      </w:r>
      <w:r w:rsidR="00DA1224">
        <w:rPr>
          <w:sz w:val="28"/>
          <w:szCs w:val="28"/>
        </w:rPr>
        <w:t>овского</w:t>
      </w:r>
      <w:r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>»,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утвержденной постановлением Администрации </w:t>
      </w:r>
      <w:r w:rsidR="00F137E9">
        <w:rPr>
          <w:sz w:val="28"/>
          <w:szCs w:val="28"/>
        </w:rPr>
        <w:t>Веселовского</w:t>
      </w:r>
      <w:r w:rsidR="0019161C">
        <w:rPr>
          <w:sz w:val="28"/>
          <w:szCs w:val="28"/>
        </w:rPr>
        <w:t xml:space="preserve"> сельского поселения от </w:t>
      </w:r>
      <w:r w:rsidR="0046425B">
        <w:rPr>
          <w:sz w:val="28"/>
          <w:szCs w:val="28"/>
        </w:rPr>
        <w:t>22</w:t>
      </w:r>
      <w:r>
        <w:rPr>
          <w:sz w:val="28"/>
          <w:szCs w:val="28"/>
        </w:rPr>
        <w:t>.10.201</w:t>
      </w:r>
      <w:r w:rsidR="0046425B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F137E9">
        <w:rPr>
          <w:sz w:val="28"/>
          <w:szCs w:val="28"/>
        </w:rPr>
        <w:t>1</w:t>
      </w:r>
      <w:r w:rsidR="0046425B">
        <w:rPr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«</w:t>
      </w:r>
      <w:r w:rsidRPr="009D0779">
        <w:rPr>
          <w:sz w:val="28"/>
          <w:szCs w:val="28"/>
        </w:rPr>
        <w:t>Об утверждении муниципальной пр</w:t>
      </w:r>
      <w:r w:rsidRPr="009D0779">
        <w:rPr>
          <w:sz w:val="28"/>
          <w:szCs w:val="28"/>
        </w:rPr>
        <w:t>о</w:t>
      </w:r>
      <w:r w:rsidRPr="009D0779">
        <w:rPr>
          <w:sz w:val="28"/>
          <w:szCs w:val="28"/>
        </w:rPr>
        <w:t>граммы «Обеспечение качественными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 </w:t>
      </w:r>
      <w:r w:rsidR="0019161C">
        <w:rPr>
          <w:sz w:val="28"/>
          <w:szCs w:val="28"/>
        </w:rPr>
        <w:t xml:space="preserve">по результатам за </w:t>
      </w:r>
      <w:r w:rsidR="00830A9A">
        <w:rPr>
          <w:sz w:val="28"/>
          <w:szCs w:val="28"/>
        </w:rPr>
        <w:t>6</w:t>
      </w:r>
      <w:r w:rsidR="00FB14BA">
        <w:rPr>
          <w:sz w:val="28"/>
        </w:rPr>
        <w:t xml:space="preserve"> месяцев </w:t>
      </w:r>
      <w:r w:rsidR="0019161C">
        <w:rPr>
          <w:sz w:val="28"/>
          <w:szCs w:val="28"/>
        </w:rPr>
        <w:t>201</w:t>
      </w:r>
      <w:r w:rsidR="0046425B">
        <w:rPr>
          <w:sz w:val="28"/>
          <w:szCs w:val="28"/>
        </w:rPr>
        <w:t>9</w:t>
      </w:r>
      <w:r w:rsidR="0019161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19161C">
        <w:rPr>
          <w:sz w:val="28"/>
          <w:szCs w:val="28"/>
        </w:rPr>
        <w:t xml:space="preserve"> согласно приложению  к настоящему постановлению.</w:t>
      </w:r>
    </w:p>
    <w:p w14:paraId="04927008" w14:textId="77777777" w:rsidR="003E6D3F" w:rsidRPr="003B5925" w:rsidRDefault="003E6D3F" w:rsidP="003E6D3F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постановление вступает в силу с момента его обнародования.</w:t>
      </w:r>
    </w:p>
    <w:p w14:paraId="00E0A778" w14:textId="77777777" w:rsidR="003E6D3F" w:rsidRDefault="003E6D3F" w:rsidP="003E6D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постановления оставляю за собой.</w:t>
      </w:r>
    </w:p>
    <w:p w14:paraId="458561C9" w14:textId="77777777" w:rsidR="004943F4" w:rsidRDefault="004943F4" w:rsidP="009050D9">
      <w:pPr>
        <w:rPr>
          <w:sz w:val="28"/>
          <w:szCs w:val="28"/>
        </w:rPr>
      </w:pPr>
    </w:p>
    <w:p w14:paraId="290548E5" w14:textId="77777777" w:rsidR="0046425B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4ACA3535" w14:textId="77777777" w:rsidR="0046425B" w:rsidRDefault="0046425B" w:rsidP="009050D9">
      <w:pPr>
        <w:rPr>
          <w:sz w:val="28"/>
          <w:szCs w:val="28"/>
        </w:rPr>
      </w:pPr>
    </w:p>
    <w:p w14:paraId="4A681F0D" w14:textId="77777777" w:rsidR="0046425B" w:rsidRDefault="0046425B" w:rsidP="009050D9">
      <w:pPr>
        <w:rPr>
          <w:sz w:val="28"/>
          <w:szCs w:val="28"/>
        </w:rPr>
      </w:pPr>
    </w:p>
    <w:p w14:paraId="177C05AD" w14:textId="77777777" w:rsidR="00830A9A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6866"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0BF26A0F" w14:textId="77777777" w:rsidR="009050D9" w:rsidRDefault="0046425B" w:rsidP="009050D9">
      <w:pPr>
        <w:rPr>
          <w:sz w:val="28"/>
        </w:rPr>
      </w:pPr>
      <w:r>
        <w:rPr>
          <w:sz w:val="28"/>
        </w:rPr>
        <w:t xml:space="preserve">     </w:t>
      </w:r>
      <w:r w:rsidR="00F137E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6DDB7B5E" w14:textId="77777777" w:rsidR="00F137E9" w:rsidRDefault="00F137E9" w:rsidP="00796F0F">
      <w:pPr>
        <w:rPr>
          <w:sz w:val="24"/>
          <w:szCs w:val="24"/>
        </w:rPr>
      </w:pPr>
    </w:p>
    <w:p w14:paraId="1818AEA6" w14:textId="77777777" w:rsidR="00F137E9" w:rsidRDefault="00F137E9" w:rsidP="00796F0F">
      <w:pPr>
        <w:rPr>
          <w:sz w:val="24"/>
          <w:szCs w:val="24"/>
        </w:rPr>
      </w:pPr>
    </w:p>
    <w:p w14:paraId="05F0E68F" w14:textId="77777777" w:rsidR="00F137E9" w:rsidRDefault="00F137E9" w:rsidP="00796F0F">
      <w:pPr>
        <w:rPr>
          <w:sz w:val="24"/>
          <w:szCs w:val="24"/>
        </w:rPr>
      </w:pPr>
    </w:p>
    <w:p w14:paraId="05C99DAC" w14:textId="77777777" w:rsidR="00F137E9" w:rsidRDefault="00F137E9" w:rsidP="00796F0F">
      <w:pPr>
        <w:rPr>
          <w:sz w:val="24"/>
          <w:szCs w:val="24"/>
        </w:rPr>
      </w:pPr>
    </w:p>
    <w:p w14:paraId="22B278EC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E81E26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33D5BA5F" w14:textId="77777777" w:rsidR="008C5CDF" w:rsidRDefault="00796F0F" w:rsidP="00170FD8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3E6D3F">
        <w:rPr>
          <w:sz w:val="24"/>
          <w:szCs w:val="24"/>
        </w:rPr>
        <w:t xml:space="preserve">, </w:t>
      </w:r>
      <w:r w:rsidRPr="00C91B59">
        <w:rPr>
          <w:sz w:val="24"/>
          <w:szCs w:val="24"/>
        </w:rPr>
        <w:t>5-</w:t>
      </w:r>
      <w:r w:rsidR="00F137E9">
        <w:rPr>
          <w:sz w:val="24"/>
          <w:szCs w:val="24"/>
        </w:rPr>
        <w:t>43-85</w:t>
      </w:r>
    </w:p>
    <w:p w14:paraId="295B90AD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38C9FF3C" w14:textId="77777777" w:rsidR="00463482" w:rsidRDefault="00463482" w:rsidP="00463482">
      <w:pPr>
        <w:pStyle w:val="3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</w:t>
      </w:r>
      <w:r w:rsidRPr="00A218EA">
        <w:rPr>
          <w:sz w:val="24"/>
          <w:szCs w:val="24"/>
        </w:rPr>
        <w:t xml:space="preserve">Приложение </w:t>
      </w:r>
    </w:p>
    <w:p w14:paraId="38517817" w14:textId="77777777" w:rsidR="00CF6F73" w:rsidRDefault="00CF6F73" w:rsidP="00BF44CF">
      <w:pPr>
        <w:jc w:val="right"/>
      </w:pPr>
      <w:r>
        <w:t xml:space="preserve">к постановлению Администрации </w:t>
      </w:r>
    </w:p>
    <w:p w14:paraId="2878D549" w14:textId="77777777" w:rsidR="00BF44CF" w:rsidRPr="00BF44CF" w:rsidRDefault="00AD279D" w:rsidP="00BF44CF">
      <w:pPr>
        <w:jc w:val="right"/>
      </w:pPr>
      <w:r>
        <w:t>Дубовского</w:t>
      </w:r>
      <w:r w:rsidR="00CF6F73">
        <w:t xml:space="preserve"> сельского поселения от </w:t>
      </w:r>
      <w:r w:rsidR="00E81E26">
        <w:t>0</w:t>
      </w:r>
      <w:r w:rsidR="0046425B">
        <w:t>8</w:t>
      </w:r>
      <w:r w:rsidR="00CF6F73">
        <w:t>.</w:t>
      </w:r>
      <w:r w:rsidR="00830A9A">
        <w:t>07</w:t>
      </w:r>
      <w:r w:rsidR="00CF6F73">
        <w:t>.201</w:t>
      </w:r>
      <w:r w:rsidR="0046425B">
        <w:t>9</w:t>
      </w:r>
      <w:r w:rsidR="00CF6F73">
        <w:t>г</w:t>
      </w:r>
      <w:r w:rsidR="000521FC">
        <w:t xml:space="preserve"> №</w:t>
      </w:r>
      <w:r w:rsidR="00E81E26">
        <w:t xml:space="preserve"> </w:t>
      </w:r>
      <w:r w:rsidR="0046425B">
        <w:t>104</w:t>
      </w:r>
    </w:p>
    <w:p w14:paraId="3E9B1D92" w14:textId="77777777" w:rsidR="00463482" w:rsidRPr="007857C0" w:rsidRDefault="00463482" w:rsidP="0046348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5FCA51E3" w14:textId="77777777" w:rsidR="00CF6F73" w:rsidRDefault="00CF6F73" w:rsidP="00CF6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="00AD279D">
        <w:rPr>
          <w:rFonts w:ascii="Times New Roman" w:hAnsi="Times New Roman" w:cs="Times New Roman"/>
          <w:sz w:val="24"/>
          <w:szCs w:val="24"/>
        </w:rPr>
        <w:t xml:space="preserve">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="00AD279D" w:rsidRPr="00AD2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0FF1">
        <w:rPr>
          <w:rFonts w:ascii="Times New Roman" w:hAnsi="Times New Roman" w:cs="Times New Roman"/>
          <w:sz w:val="24"/>
          <w:szCs w:val="24"/>
        </w:rPr>
        <w:t xml:space="preserve">: </w:t>
      </w:r>
      <w:r w:rsidRPr="00CF6F73">
        <w:rPr>
          <w:rFonts w:ascii="Times New Roman" w:hAnsi="Times New Roman" w:cs="Times New Roman"/>
          <w:sz w:val="24"/>
          <w:szCs w:val="24"/>
        </w:rPr>
        <w:t>«Обеспечение качественными   жилищно-коммунальными услугами н</w:t>
      </w:r>
      <w:r w:rsidRPr="00CF6F73">
        <w:rPr>
          <w:rFonts w:ascii="Times New Roman" w:hAnsi="Times New Roman" w:cs="Times New Roman"/>
          <w:sz w:val="24"/>
          <w:szCs w:val="24"/>
        </w:rPr>
        <w:t>а</w:t>
      </w:r>
      <w:r w:rsidRPr="00CF6F73">
        <w:rPr>
          <w:rFonts w:ascii="Times New Roman" w:hAnsi="Times New Roman" w:cs="Times New Roman"/>
          <w:sz w:val="24"/>
          <w:szCs w:val="24"/>
        </w:rPr>
        <w:t xml:space="preserve">селения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Pr="00CF6F73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510671">
        <w:rPr>
          <w:rFonts w:ascii="Times New Roman" w:hAnsi="Times New Roman" w:cs="Times New Roman"/>
          <w:sz w:val="24"/>
          <w:szCs w:val="24"/>
        </w:rPr>
        <w:t>на 201</w:t>
      </w:r>
      <w:r w:rsidR="0046425B">
        <w:rPr>
          <w:rFonts w:ascii="Times New Roman" w:hAnsi="Times New Roman" w:cs="Times New Roman"/>
          <w:sz w:val="24"/>
          <w:szCs w:val="24"/>
        </w:rPr>
        <w:t>9</w:t>
      </w:r>
      <w:r w:rsidR="00510671">
        <w:rPr>
          <w:rFonts w:ascii="Times New Roman" w:hAnsi="Times New Roman" w:cs="Times New Roman"/>
          <w:sz w:val="24"/>
          <w:szCs w:val="24"/>
        </w:rPr>
        <w:t xml:space="preserve"> год по итогам 1 полугодия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4943F4">
        <w:rPr>
          <w:rFonts w:ascii="Times New Roman" w:hAnsi="Times New Roman" w:cs="Times New Roman"/>
          <w:sz w:val="24"/>
          <w:szCs w:val="24"/>
        </w:rPr>
        <w:t>1</w:t>
      </w:r>
      <w:r w:rsidR="0046425B">
        <w:rPr>
          <w:rFonts w:ascii="Times New Roman" w:hAnsi="Times New Roman" w:cs="Times New Roman"/>
          <w:sz w:val="24"/>
          <w:szCs w:val="24"/>
        </w:rPr>
        <w:t>9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FB46839" w14:textId="77777777" w:rsidR="00D02374" w:rsidRDefault="00D02374" w:rsidP="00CF6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70F4F16" w14:textId="77777777" w:rsidR="00D02374" w:rsidRDefault="00D02374" w:rsidP="00CF6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159ECEA" w14:textId="77777777" w:rsidR="00D02374" w:rsidRDefault="00D02374" w:rsidP="00D02374">
      <w:pPr>
        <w:pStyle w:val="ConsPlusNonformat"/>
        <w:tabs>
          <w:tab w:val="left" w:pos="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60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0"/>
        <w:gridCol w:w="1760"/>
        <w:gridCol w:w="13"/>
        <w:gridCol w:w="1830"/>
        <w:gridCol w:w="4111"/>
        <w:gridCol w:w="1275"/>
        <w:gridCol w:w="1276"/>
        <w:gridCol w:w="992"/>
        <w:gridCol w:w="993"/>
        <w:gridCol w:w="850"/>
        <w:gridCol w:w="851"/>
      </w:tblGrid>
      <w:tr w:rsidR="00D02374" w:rsidRPr="00CD1E27" w14:paraId="02E64351" w14:textId="77777777" w:rsidTr="00CC6175">
        <w:trPr>
          <w:trHeight w:val="854"/>
          <w:tblCellSpacing w:w="5" w:type="nil"/>
        </w:trPr>
        <w:tc>
          <w:tcPr>
            <w:tcW w:w="650" w:type="dxa"/>
            <w:vMerge w:val="restart"/>
          </w:tcPr>
          <w:p w14:paraId="11E29278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  <w:r w:rsidRPr="00CD1E27">
              <w:rPr>
                <w:rFonts w:ascii="Times New Roman" w:hAnsi="Times New Roman" w:cs="Times New Roman"/>
              </w:rPr>
              <w:t>/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60" w:type="dxa"/>
            <w:vMerge w:val="restart"/>
          </w:tcPr>
          <w:p w14:paraId="3C19C7AE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440E3FFE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71B9CEAF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gridSpan w:val="2"/>
            <w:vMerge w:val="restart"/>
          </w:tcPr>
          <w:p w14:paraId="003B007F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Ответственный </w:t>
            </w:r>
            <w:r w:rsidRPr="00CD1E27">
              <w:rPr>
                <w:rFonts w:ascii="Times New Roman" w:hAnsi="Times New Roman" w:cs="Times New Roman"/>
              </w:rPr>
              <w:br/>
              <w:t xml:space="preserve"> исполнитель</w:t>
            </w:r>
            <w:r>
              <w:rPr>
                <w:rFonts w:ascii="Times New Roman" w:hAnsi="Times New Roman" w:cs="Times New Roman"/>
              </w:rPr>
              <w:t xml:space="preserve">, соисполнитель, участник  </w:t>
            </w:r>
            <w:r>
              <w:rPr>
                <w:rFonts w:ascii="Times New Roman" w:hAnsi="Times New Roman" w:cs="Times New Roman"/>
              </w:rPr>
              <w:br/>
              <w:t xml:space="preserve">  (должность</w:t>
            </w:r>
            <w:r w:rsidRPr="00CD1E27">
              <w:rPr>
                <w:rFonts w:ascii="Times New Roman" w:hAnsi="Times New Roman" w:cs="Times New Roman"/>
              </w:rPr>
              <w:t>/ФИО)</w:t>
            </w:r>
          </w:p>
          <w:p w14:paraId="728EB16B" w14:textId="77777777" w:rsidR="00D02374" w:rsidRDefault="00D02374" w:rsidP="00CC6175"/>
          <w:p w14:paraId="6739594B" w14:textId="77777777" w:rsidR="00D02374" w:rsidRPr="000C7A24" w:rsidRDefault="00D02374" w:rsidP="00CC6175">
            <w:pPr>
              <w:jc w:val="center"/>
            </w:pPr>
            <w:hyperlink w:anchor="Par1414" w:history="1">
              <w:r w:rsidRPr="00CD1E27">
                <w:t>&lt;1&gt;</w:t>
              </w:r>
            </w:hyperlink>
          </w:p>
        </w:tc>
        <w:tc>
          <w:tcPr>
            <w:tcW w:w="4111" w:type="dxa"/>
            <w:vMerge w:val="restart"/>
          </w:tcPr>
          <w:p w14:paraId="1E23916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Результат</w:t>
            </w:r>
          </w:p>
          <w:p w14:paraId="558DD942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</w:tcPr>
          <w:p w14:paraId="3DD4A5B3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D1E2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276" w:type="dxa"/>
            <w:vMerge w:val="restart"/>
          </w:tcPr>
          <w:p w14:paraId="21E58D02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Фактическая дата окончания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D1E27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D1E27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D1E27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2835" w:type="dxa"/>
            <w:gridSpan w:val="3"/>
          </w:tcPr>
          <w:p w14:paraId="7E5F5C6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D1E27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14:paraId="2B6954C8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</w:rPr>
              <w:t>неосвоения</w:t>
            </w:r>
            <w:proofErr w:type="spellEnd"/>
            <w:r w:rsidRPr="00CD1E27">
              <w:rPr>
                <w:rFonts w:ascii="Times New Roman" w:hAnsi="Times New Roman" w:cs="Times New Roman"/>
              </w:rPr>
              <w:t xml:space="preserve">   </w:t>
            </w:r>
            <w:r w:rsidRPr="00CD1E27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2</w:t>
              </w:r>
              <w:r w:rsidRPr="00CD1E27">
                <w:rPr>
                  <w:rFonts w:ascii="Times New Roman" w:hAnsi="Times New Roman" w:cs="Times New Roman"/>
                </w:rPr>
                <w:t>&gt;</w:t>
              </w:r>
            </w:hyperlink>
          </w:p>
        </w:tc>
      </w:tr>
      <w:tr w:rsidR="00D02374" w:rsidRPr="00CD1E27" w14:paraId="66842A7E" w14:textId="77777777" w:rsidTr="00CC6175">
        <w:trPr>
          <w:trHeight w:val="720"/>
          <w:tblCellSpacing w:w="5" w:type="nil"/>
        </w:trPr>
        <w:tc>
          <w:tcPr>
            <w:tcW w:w="650" w:type="dxa"/>
            <w:vMerge/>
          </w:tcPr>
          <w:p w14:paraId="56B138EA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14:paraId="67E15594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4A9D072D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14:paraId="05291F38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159F60F7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E57B15C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53BD0CB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предусмотрено</w:t>
            </w:r>
          </w:p>
          <w:p w14:paraId="02C5C255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993" w:type="dxa"/>
          </w:tcPr>
          <w:p w14:paraId="77BCEE66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14:paraId="2612AFC0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851" w:type="dxa"/>
            <w:vMerge/>
          </w:tcPr>
          <w:p w14:paraId="35ED2A7F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2374" w:rsidRPr="00CD1E27" w14:paraId="0C2336F6" w14:textId="77777777" w:rsidTr="00CC6175">
        <w:trPr>
          <w:tblCellSpacing w:w="5" w:type="nil"/>
        </w:trPr>
        <w:tc>
          <w:tcPr>
            <w:tcW w:w="650" w:type="dxa"/>
          </w:tcPr>
          <w:p w14:paraId="775F143D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0" w:type="dxa"/>
          </w:tcPr>
          <w:p w14:paraId="15985AA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</w:tcPr>
          <w:p w14:paraId="10DA8120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14:paraId="299874E7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58C9984F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48E4F919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13350B3A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74FC6D0F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12F0D31C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3BDF99FC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02374" w:rsidRPr="00777489" w14:paraId="0C899809" w14:textId="77777777" w:rsidTr="00CC6175">
        <w:trPr>
          <w:trHeight w:val="183"/>
          <w:tblCellSpacing w:w="5" w:type="nil"/>
        </w:trPr>
        <w:tc>
          <w:tcPr>
            <w:tcW w:w="650" w:type="dxa"/>
          </w:tcPr>
          <w:p w14:paraId="3E0029C0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57" w:type="dxa"/>
            <w:gridSpan w:val="7"/>
          </w:tcPr>
          <w:p w14:paraId="274E6EF0" w14:textId="77777777" w:rsidR="00D02374" w:rsidRPr="00777489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7748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77748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Создание условий для о</w:t>
            </w:r>
            <w:r w:rsidRPr="00777489">
              <w:rPr>
                <w:rFonts w:ascii="Times New Roman" w:hAnsi="Times New Roman" w:cs="Times New Roman"/>
              </w:rPr>
              <w:t>беспечени</w:t>
            </w:r>
            <w:r>
              <w:rPr>
                <w:rFonts w:ascii="Times New Roman" w:hAnsi="Times New Roman" w:cs="Times New Roman"/>
              </w:rPr>
              <w:t>я</w:t>
            </w:r>
            <w:r w:rsidRPr="00777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качественными коммунальными </w:t>
            </w:r>
            <w:r w:rsidRPr="00777489">
              <w:rPr>
                <w:rFonts w:ascii="Times New Roman" w:hAnsi="Times New Roman" w:cs="Times New Roman"/>
              </w:rPr>
              <w:t xml:space="preserve"> услугами</w:t>
            </w:r>
            <w:r>
              <w:rPr>
                <w:rFonts w:ascii="Times New Roman" w:hAnsi="Times New Roman" w:cs="Times New Roman"/>
              </w:rPr>
              <w:t xml:space="preserve"> населения Веселовского сельского поселения</w:t>
            </w:r>
            <w:r w:rsidRPr="007774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gridSpan w:val="3"/>
          </w:tcPr>
          <w:p w14:paraId="0702ABE8" w14:textId="77777777" w:rsidR="00D02374" w:rsidRPr="00777489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02374" w14:paraId="74584238" w14:textId="77777777" w:rsidTr="00CC6175">
        <w:trPr>
          <w:trHeight w:val="360"/>
          <w:tblCellSpacing w:w="5" w:type="nil"/>
        </w:trPr>
        <w:tc>
          <w:tcPr>
            <w:tcW w:w="650" w:type="dxa"/>
          </w:tcPr>
          <w:p w14:paraId="159A3FF4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1.1    </w:t>
            </w:r>
          </w:p>
        </w:tc>
        <w:tc>
          <w:tcPr>
            <w:tcW w:w="1760" w:type="dxa"/>
          </w:tcPr>
          <w:p w14:paraId="59942D56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1.1</w:t>
            </w:r>
          </w:p>
          <w:p w14:paraId="249C10D7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kern w:val="2"/>
              </w:rPr>
              <w:t>Мероприятия по в</w:t>
            </w:r>
            <w:r>
              <w:t xml:space="preserve">озмещению предприятиям жилищно-коммунального хозяйства части платы граждан за коммунальные услуги </w:t>
            </w:r>
          </w:p>
        </w:tc>
        <w:tc>
          <w:tcPr>
            <w:tcW w:w="1843" w:type="dxa"/>
            <w:gridSpan w:val="2"/>
          </w:tcPr>
          <w:p w14:paraId="123EBE5B" w14:textId="77777777" w:rsidR="00D02374" w:rsidRDefault="00D02374" w:rsidP="00CC6175">
            <w:r w:rsidRPr="00577411">
              <w:t xml:space="preserve">специалист ЖКХ </w:t>
            </w:r>
          </w:p>
        </w:tc>
        <w:tc>
          <w:tcPr>
            <w:tcW w:w="4111" w:type="dxa"/>
          </w:tcPr>
          <w:p w14:paraId="0C197005" w14:textId="77777777" w:rsidR="00D02374" w:rsidRDefault="00D02374" w:rsidP="00CC617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  <w:p w14:paraId="46EB23D1" w14:textId="77777777" w:rsidR="00D02374" w:rsidRDefault="00D02374" w:rsidP="00CC6175">
            <w:pPr>
              <w:rPr>
                <w:color w:val="000000"/>
                <w:kern w:val="2"/>
              </w:rPr>
            </w:pPr>
          </w:p>
        </w:tc>
        <w:tc>
          <w:tcPr>
            <w:tcW w:w="1275" w:type="dxa"/>
          </w:tcPr>
          <w:p w14:paraId="45C9E503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D6386FE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992" w:type="dxa"/>
          </w:tcPr>
          <w:p w14:paraId="1E3EB57D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993" w:type="dxa"/>
          </w:tcPr>
          <w:p w14:paraId="66C52F96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850" w:type="dxa"/>
          </w:tcPr>
          <w:p w14:paraId="35BF69A8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  <w:tc>
          <w:tcPr>
            <w:tcW w:w="851" w:type="dxa"/>
          </w:tcPr>
          <w:p w14:paraId="0B45158C" w14:textId="77777777" w:rsidR="00D02374" w:rsidRDefault="00D02374" w:rsidP="00CC6175">
            <w:pPr>
              <w:jc w:val="center"/>
            </w:pPr>
            <w:r w:rsidRPr="00B44B0C">
              <w:t>-</w:t>
            </w:r>
          </w:p>
        </w:tc>
      </w:tr>
      <w:tr w:rsidR="00D02374" w:rsidRPr="00CD1E27" w14:paraId="031DD13E" w14:textId="77777777" w:rsidTr="00CC6175">
        <w:trPr>
          <w:trHeight w:val="204"/>
          <w:tblCellSpacing w:w="5" w:type="nil"/>
        </w:trPr>
        <w:tc>
          <w:tcPr>
            <w:tcW w:w="650" w:type="dxa"/>
          </w:tcPr>
          <w:p w14:paraId="78F15E8B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760" w:type="dxa"/>
          </w:tcPr>
          <w:p w14:paraId="5EC4F29B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3.1</w:t>
            </w:r>
          </w:p>
          <w:p w14:paraId="449C04BE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kern w:val="2"/>
              </w:rPr>
              <w:t>Мероприятия по уличному осв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щению населенных пунктов Веселовского сельского поселения и содержание сетей уличного освещения</w:t>
            </w:r>
          </w:p>
        </w:tc>
        <w:tc>
          <w:tcPr>
            <w:tcW w:w="1843" w:type="dxa"/>
            <w:gridSpan w:val="2"/>
          </w:tcPr>
          <w:p w14:paraId="306EBE19" w14:textId="77777777" w:rsidR="00D02374" w:rsidRDefault="00D02374" w:rsidP="00CC6175">
            <w:r w:rsidRPr="00577411">
              <w:t xml:space="preserve">специалист ЖКХ </w:t>
            </w:r>
          </w:p>
        </w:tc>
        <w:tc>
          <w:tcPr>
            <w:tcW w:w="4111" w:type="dxa"/>
          </w:tcPr>
          <w:p w14:paraId="237F8D17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оплате за потребленную электроэнергию  по договорам :</w:t>
            </w:r>
          </w:p>
          <w:p w14:paraId="6F54742F" w14:textId="77777777" w:rsidR="00D02374" w:rsidRDefault="00786FE0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31.01.2019</w:t>
            </w:r>
            <w:r w:rsidR="00D02374">
              <w:rPr>
                <w:color w:val="000000"/>
                <w:kern w:val="2"/>
              </w:rPr>
              <w:t xml:space="preserve">  № </w:t>
            </w:r>
            <w:r w:rsidR="00C36290">
              <w:rPr>
                <w:color w:val="000000"/>
                <w:kern w:val="2"/>
              </w:rPr>
              <w:t>612</w:t>
            </w:r>
            <w:r>
              <w:rPr>
                <w:color w:val="000000"/>
                <w:kern w:val="2"/>
              </w:rPr>
              <w:t>302</w:t>
            </w:r>
            <w:r w:rsidR="00C36290">
              <w:rPr>
                <w:color w:val="000000"/>
                <w:kern w:val="2"/>
              </w:rPr>
              <w:t>00</w:t>
            </w:r>
            <w:r>
              <w:rPr>
                <w:color w:val="000000"/>
                <w:kern w:val="2"/>
              </w:rPr>
              <w:t>5</w:t>
            </w:r>
            <w:r w:rsidR="00C36290">
              <w:rPr>
                <w:color w:val="000000"/>
                <w:kern w:val="2"/>
              </w:rPr>
              <w:t>1</w:t>
            </w:r>
            <w:r>
              <w:rPr>
                <w:color w:val="000000"/>
                <w:kern w:val="2"/>
              </w:rPr>
              <w:t>1</w:t>
            </w:r>
            <w:r w:rsidR="00D02374">
              <w:rPr>
                <w:color w:val="000000"/>
                <w:kern w:val="2"/>
              </w:rPr>
              <w:t xml:space="preserve">, (ПАО «ТНС- </w:t>
            </w:r>
            <w:proofErr w:type="spellStart"/>
            <w:r w:rsidR="00D02374">
              <w:rPr>
                <w:color w:val="000000"/>
                <w:kern w:val="2"/>
              </w:rPr>
              <w:t>Энерго</w:t>
            </w:r>
            <w:proofErr w:type="spellEnd"/>
            <w:r w:rsidR="00D02374">
              <w:rPr>
                <w:color w:val="000000"/>
                <w:kern w:val="2"/>
              </w:rPr>
              <w:t xml:space="preserve">» </w:t>
            </w:r>
            <w:proofErr w:type="spellStart"/>
            <w:r w:rsidR="00D02374">
              <w:rPr>
                <w:color w:val="000000"/>
                <w:kern w:val="2"/>
              </w:rPr>
              <w:t>Ростов-на</w:t>
            </w:r>
            <w:proofErr w:type="spellEnd"/>
            <w:r w:rsidR="00D02374">
              <w:rPr>
                <w:color w:val="000000"/>
                <w:kern w:val="2"/>
              </w:rPr>
              <w:t xml:space="preserve"> -Дону);</w:t>
            </w:r>
          </w:p>
          <w:p w14:paraId="15FA1E32" w14:textId="77777777" w:rsidR="00D02374" w:rsidRDefault="00D02374" w:rsidP="00C36290">
            <w:pPr>
              <w:rPr>
                <w:color w:val="000000"/>
                <w:kern w:val="2"/>
              </w:rPr>
            </w:pPr>
          </w:p>
        </w:tc>
        <w:tc>
          <w:tcPr>
            <w:tcW w:w="1275" w:type="dxa"/>
          </w:tcPr>
          <w:p w14:paraId="37652607" w14:textId="77777777" w:rsidR="00D02374" w:rsidRPr="00CD1E27" w:rsidRDefault="00D02374" w:rsidP="004642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4642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3E70A76B" w14:textId="77777777" w:rsidR="00D02374" w:rsidRPr="00CD1E27" w:rsidRDefault="00D02374" w:rsidP="004642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4642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02D39BA7" w14:textId="77777777" w:rsidR="00D02374" w:rsidRPr="00CD1E27" w:rsidRDefault="0046425B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427,3</w:t>
            </w:r>
          </w:p>
        </w:tc>
        <w:tc>
          <w:tcPr>
            <w:tcW w:w="993" w:type="dxa"/>
          </w:tcPr>
          <w:p w14:paraId="0B06F8BD" w14:textId="77777777" w:rsidR="00D02374" w:rsidRPr="00CD1E27" w:rsidRDefault="0046425B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427,3</w:t>
            </w:r>
          </w:p>
        </w:tc>
        <w:tc>
          <w:tcPr>
            <w:tcW w:w="850" w:type="dxa"/>
          </w:tcPr>
          <w:p w14:paraId="25811E71" w14:textId="77777777" w:rsidR="00D02374" w:rsidRPr="00CD1E27" w:rsidRDefault="0046425B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851" w:type="dxa"/>
          </w:tcPr>
          <w:p w14:paraId="65798CDC" w14:textId="77777777" w:rsidR="00D02374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331,4</w:t>
            </w:r>
          </w:p>
        </w:tc>
      </w:tr>
      <w:tr w:rsidR="00D02374" w14:paraId="50138196" w14:textId="77777777" w:rsidTr="00CC6175">
        <w:trPr>
          <w:trHeight w:val="360"/>
          <w:tblCellSpacing w:w="5" w:type="nil"/>
        </w:trPr>
        <w:tc>
          <w:tcPr>
            <w:tcW w:w="650" w:type="dxa"/>
          </w:tcPr>
          <w:p w14:paraId="29F0F651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760" w:type="dxa"/>
          </w:tcPr>
          <w:p w14:paraId="1C263D26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Основное мероприятие 3.2 </w:t>
            </w:r>
            <w:r w:rsidRPr="00A64A89">
              <w:t xml:space="preserve">Мероприятия </w:t>
            </w:r>
            <w:r>
              <w:t>по разработке схемы для присоединения линий на реконструкцию сетей уличного освещения;</w:t>
            </w:r>
          </w:p>
        </w:tc>
        <w:tc>
          <w:tcPr>
            <w:tcW w:w="1843" w:type="dxa"/>
            <w:gridSpan w:val="2"/>
          </w:tcPr>
          <w:p w14:paraId="02049C5F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111" w:type="dxa"/>
          </w:tcPr>
          <w:p w14:paraId="05EF9985" w14:textId="77777777" w:rsidR="00D02374" w:rsidRDefault="00D02374" w:rsidP="00CC617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275" w:type="dxa"/>
          </w:tcPr>
          <w:p w14:paraId="53E12EDA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0CF4020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9DBB523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6CC0CB51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44D255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A45D853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488D300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2CF4A499" w14:textId="77777777" w:rsidTr="00CC6175">
        <w:trPr>
          <w:tblCellSpacing w:w="5" w:type="nil"/>
        </w:trPr>
        <w:tc>
          <w:tcPr>
            <w:tcW w:w="650" w:type="dxa"/>
          </w:tcPr>
          <w:p w14:paraId="175F487D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0" w:type="dxa"/>
          </w:tcPr>
          <w:p w14:paraId="3D6C9397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Контрольное событие подпрограммы  1</w:t>
            </w:r>
          </w:p>
        </w:tc>
        <w:tc>
          <w:tcPr>
            <w:tcW w:w="1843" w:type="dxa"/>
            <w:gridSpan w:val="2"/>
          </w:tcPr>
          <w:p w14:paraId="0966D9D5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111" w:type="dxa"/>
          </w:tcPr>
          <w:p w14:paraId="49BF68EA" w14:textId="77777777" w:rsidR="00E0438E" w:rsidRPr="00B32CB6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B32CB6">
              <w:rPr>
                <w:rFonts w:ascii="Times New Roman" w:hAnsi="Times New Roman" w:cs="Times New Roman"/>
              </w:rPr>
              <w:t>Повышение качества испо</w:t>
            </w:r>
            <w:r w:rsidRPr="00B32CB6">
              <w:rPr>
                <w:rFonts w:ascii="Times New Roman" w:hAnsi="Times New Roman" w:cs="Times New Roman"/>
              </w:rPr>
              <w:t>л</w:t>
            </w:r>
            <w:r w:rsidRPr="00B32CB6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B32CB6">
              <w:rPr>
                <w:rFonts w:ascii="Times New Roman" w:hAnsi="Times New Roman" w:cs="Times New Roman"/>
              </w:rPr>
              <w:t>н</w:t>
            </w:r>
            <w:r w:rsidRPr="00B32CB6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275" w:type="dxa"/>
          </w:tcPr>
          <w:p w14:paraId="4F28BD1D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68EBCEC9" w14:textId="77777777" w:rsidR="00E0438E" w:rsidRPr="00CD1E27" w:rsidRDefault="00E0438E" w:rsidP="00786F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C36290">
              <w:rPr>
                <w:rFonts w:ascii="Times New Roman" w:hAnsi="Times New Roman" w:cs="Times New Roman"/>
              </w:rPr>
              <w:t>1</w:t>
            </w:r>
            <w:r w:rsidR="00786F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3968D946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06642D9F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36E269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098B214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  <w:tr w:rsidR="00E0438E" w:rsidRPr="00CD1E27" w14:paraId="4703E316" w14:textId="77777777" w:rsidTr="00CC6175">
        <w:trPr>
          <w:tblCellSpacing w:w="5" w:type="nil"/>
        </w:trPr>
        <w:tc>
          <w:tcPr>
            <w:tcW w:w="650" w:type="dxa"/>
          </w:tcPr>
          <w:p w14:paraId="405B5AD2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57" w:type="dxa"/>
            <w:gridSpan w:val="7"/>
          </w:tcPr>
          <w:p w14:paraId="0BB810F2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  « Благоустройство территории Веселовского сельского поселения»</w:t>
            </w:r>
          </w:p>
        </w:tc>
        <w:tc>
          <w:tcPr>
            <w:tcW w:w="2694" w:type="dxa"/>
            <w:gridSpan w:val="3"/>
          </w:tcPr>
          <w:p w14:paraId="2F6EC18C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29053FB9" w14:textId="77777777" w:rsidTr="00CC6175">
        <w:trPr>
          <w:tblCellSpacing w:w="5" w:type="nil"/>
        </w:trPr>
        <w:tc>
          <w:tcPr>
            <w:tcW w:w="650" w:type="dxa"/>
          </w:tcPr>
          <w:p w14:paraId="7B2BAAEA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773" w:type="dxa"/>
            <w:gridSpan w:val="2"/>
          </w:tcPr>
          <w:p w14:paraId="5548D0BD" w14:textId="77777777" w:rsidR="00E0438E" w:rsidRPr="00A33C52" w:rsidRDefault="00E0438E" w:rsidP="00CC617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1</w:t>
            </w:r>
          </w:p>
          <w:p w14:paraId="657CB4B4" w14:textId="77777777" w:rsidR="00E0438E" w:rsidRPr="00942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Меропр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ятие по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расширению зоны отдыха на территории поселения</w:t>
            </w:r>
            <w:r w:rsidRPr="00A33C52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830" w:type="dxa"/>
          </w:tcPr>
          <w:p w14:paraId="7C2D599E" w14:textId="77777777" w:rsidR="00E0438E" w:rsidRDefault="00E0438E" w:rsidP="00CC6175">
            <w:r>
              <w:t xml:space="preserve">Специалист первой категории </w:t>
            </w:r>
            <w:r w:rsidRPr="001A2A96">
              <w:t xml:space="preserve"> по земельным и имущественным отношениям, </w:t>
            </w:r>
            <w:r>
              <w:t>специалист ЖКХ</w:t>
            </w:r>
          </w:p>
        </w:tc>
        <w:tc>
          <w:tcPr>
            <w:tcW w:w="4111" w:type="dxa"/>
          </w:tcPr>
          <w:p w14:paraId="72D408BE" w14:textId="77777777" w:rsidR="00E0438E" w:rsidRPr="00CD1E27" w:rsidRDefault="00E0438E" w:rsidP="00C34B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 </w:t>
            </w:r>
            <w:r w:rsidR="00C36290">
              <w:rPr>
                <w:rFonts w:ascii="Times New Roman" w:hAnsi="Times New Roman" w:cs="Times New Roman"/>
              </w:rPr>
              <w:t xml:space="preserve">ГСМ на </w:t>
            </w:r>
            <w:r w:rsidR="00C34B4C">
              <w:rPr>
                <w:rFonts w:ascii="Times New Roman" w:hAnsi="Times New Roman" w:cs="Times New Roman"/>
              </w:rPr>
              <w:t>уничтожение сухой растительности на территории поселения и</w:t>
            </w:r>
            <w:r w:rsidR="00C36290">
              <w:rPr>
                <w:rFonts w:ascii="Times New Roman" w:hAnsi="Times New Roman" w:cs="Times New Roman"/>
              </w:rPr>
              <w:t xml:space="preserve">  детской игровой площадке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34B4C">
              <w:rPr>
                <w:rFonts w:ascii="Times New Roman" w:hAnsi="Times New Roman" w:cs="Times New Roman"/>
              </w:rPr>
              <w:t>, улучшение</w:t>
            </w:r>
          </w:p>
        </w:tc>
        <w:tc>
          <w:tcPr>
            <w:tcW w:w="1275" w:type="dxa"/>
          </w:tcPr>
          <w:p w14:paraId="4B605516" w14:textId="77777777" w:rsidR="00E0438E" w:rsidRPr="00CD1E27" w:rsidRDefault="00E0438E" w:rsidP="00786F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786F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49AD14C5" w14:textId="77777777" w:rsidR="00E0438E" w:rsidRDefault="00E0438E" w:rsidP="00786F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786F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10029300" w14:textId="77777777" w:rsidR="00E0438E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343,0</w:t>
            </w:r>
          </w:p>
        </w:tc>
        <w:tc>
          <w:tcPr>
            <w:tcW w:w="993" w:type="dxa"/>
          </w:tcPr>
          <w:p w14:paraId="4DCE1AC6" w14:textId="77777777" w:rsidR="00E0438E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343,0</w:t>
            </w:r>
          </w:p>
        </w:tc>
        <w:tc>
          <w:tcPr>
            <w:tcW w:w="850" w:type="dxa"/>
          </w:tcPr>
          <w:p w14:paraId="76E60B79" w14:textId="77777777" w:rsidR="00E0438E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851" w:type="dxa"/>
          </w:tcPr>
          <w:p w14:paraId="72531039" w14:textId="77777777" w:rsidR="00E0438E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326,1</w:t>
            </w:r>
          </w:p>
          <w:p w14:paraId="77A250DE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FE0" w:rsidRPr="00CD1E27" w14:paraId="227F6981" w14:textId="77777777" w:rsidTr="00CC6175">
        <w:trPr>
          <w:tblCellSpacing w:w="5" w:type="nil"/>
        </w:trPr>
        <w:tc>
          <w:tcPr>
            <w:tcW w:w="650" w:type="dxa"/>
          </w:tcPr>
          <w:p w14:paraId="496A6569" w14:textId="77777777" w:rsid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773" w:type="dxa"/>
            <w:gridSpan w:val="2"/>
          </w:tcPr>
          <w:p w14:paraId="11C158BF" w14:textId="77777777" w:rsidR="00786FE0" w:rsidRPr="00A33C52" w:rsidRDefault="00786FE0" w:rsidP="00786FE0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2</w:t>
            </w:r>
          </w:p>
          <w:p w14:paraId="41764492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озеленению территории</w:t>
            </w:r>
          </w:p>
        </w:tc>
        <w:tc>
          <w:tcPr>
            <w:tcW w:w="1830" w:type="dxa"/>
          </w:tcPr>
          <w:p w14:paraId="71315CD1" w14:textId="77777777" w:rsidR="00786FE0" w:rsidRP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111" w:type="dxa"/>
          </w:tcPr>
          <w:p w14:paraId="0DC2BE95" w14:textId="77777777" w:rsidR="00786FE0" w:rsidRPr="004542C1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озеленению территории Веселовского сельского поселения</w:t>
            </w:r>
          </w:p>
        </w:tc>
        <w:tc>
          <w:tcPr>
            <w:tcW w:w="1275" w:type="dxa"/>
          </w:tcPr>
          <w:p w14:paraId="031608F7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276" w:type="dxa"/>
          </w:tcPr>
          <w:p w14:paraId="7F628CFF" w14:textId="77777777" w:rsidR="00786FE0" w:rsidRDefault="00786FE0" w:rsidP="00A33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992" w:type="dxa"/>
          </w:tcPr>
          <w:p w14:paraId="02C8055C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</w:tcPr>
          <w:p w14:paraId="4E82420F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</w:tcPr>
          <w:p w14:paraId="762D16A9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3ACB40BD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</w:tr>
      <w:tr w:rsidR="00786FE0" w:rsidRPr="00CD1E27" w14:paraId="3488A28F" w14:textId="77777777" w:rsidTr="00CC6175">
        <w:trPr>
          <w:tblCellSpacing w:w="5" w:type="nil"/>
        </w:trPr>
        <w:tc>
          <w:tcPr>
            <w:tcW w:w="650" w:type="dxa"/>
          </w:tcPr>
          <w:p w14:paraId="0CFF4159" w14:textId="77777777" w:rsidR="00786FE0" w:rsidRDefault="00786FE0" w:rsidP="00786F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773" w:type="dxa"/>
            <w:gridSpan w:val="2"/>
          </w:tcPr>
          <w:p w14:paraId="377AB1C0" w14:textId="77777777" w:rsidR="00786FE0" w:rsidRPr="00A33C52" w:rsidRDefault="00786FE0" w:rsidP="00D45377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3</w:t>
            </w:r>
          </w:p>
          <w:p w14:paraId="7901D1FC" w14:textId="77777777" w:rsidR="00786FE0" w:rsidRPr="00CD1E27" w:rsidRDefault="00786FE0" w:rsidP="00294C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содержани</w:t>
            </w:r>
            <w:r w:rsidR="00294CE1">
              <w:rPr>
                <w:rFonts w:ascii="Times New Roman" w:hAnsi="Times New Roman" w:cs="Times New Roman"/>
              </w:rPr>
              <w:t>е кладбищ</w:t>
            </w:r>
          </w:p>
        </w:tc>
        <w:tc>
          <w:tcPr>
            <w:tcW w:w="1830" w:type="dxa"/>
          </w:tcPr>
          <w:p w14:paraId="55E1BC70" w14:textId="77777777" w:rsidR="00786FE0" w:rsidRPr="00786FE0" w:rsidRDefault="00786FE0" w:rsidP="00D45377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111" w:type="dxa"/>
          </w:tcPr>
          <w:p w14:paraId="5006F352" w14:textId="77777777" w:rsidR="00786FE0" w:rsidRPr="004542C1" w:rsidRDefault="00294CE1" w:rsidP="00D453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кладбищ территории Веселовского сельского поселения</w:t>
            </w:r>
          </w:p>
        </w:tc>
        <w:tc>
          <w:tcPr>
            <w:tcW w:w="1275" w:type="dxa"/>
          </w:tcPr>
          <w:p w14:paraId="35B17A70" w14:textId="77777777" w:rsidR="00786FE0" w:rsidRPr="00CD1E27" w:rsidRDefault="00786FE0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276" w:type="dxa"/>
          </w:tcPr>
          <w:p w14:paraId="74B2F8DF" w14:textId="77777777" w:rsidR="00786FE0" w:rsidRDefault="00786FE0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992" w:type="dxa"/>
          </w:tcPr>
          <w:p w14:paraId="11026938" w14:textId="77777777" w:rsidR="00786FE0" w:rsidRPr="00CD1E27" w:rsidRDefault="00294CE1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3" w:type="dxa"/>
          </w:tcPr>
          <w:p w14:paraId="248B3388" w14:textId="77777777" w:rsidR="00786FE0" w:rsidRPr="00CD1E27" w:rsidRDefault="00294CE1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0" w:type="dxa"/>
          </w:tcPr>
          <w:p w14:paraId="0B44A600" w14:textId="77777777" w:rsidR="00786FE0" w:rsidRPr="00CD1E27" w:rsidRDefault="00786FE0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63A10D50" w14:textId="77777777" w:rsidR="00786FE0" w:rsidRPr="00CD1E27" w:rsidRDefault="00294CE1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</w:tr>
      <w:tr w:rsidR="00786FE0" w:rsidRPr="00CD1E27" w14:paraId="08DBA386" w14:textId="77777777" w:rsidTr="00CC6175">
        <w:trPr>
          <w:tblCellSpacing w:w="5" w:type="nil"/>
        </w:trPr>
        <w:tc>
          <w:tcPr>
            <w:tcW w:w="650" w:type="dxa"/>
          </w:tcPr>
          <w:p w14:paraId="78D12262" w14:textId="77777777" w:rsid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773" w:type="dxa"/>
            <w:gridSpan w:val="2"/>
          </w:tcPr>
          <w:p w14:paraId="0A211306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Контрольное событие подпрограммы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0" w:type="dxa"/>
          </w:tcPr>
          <w:p w14:paraId="31E385C0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111" w:type="dxa"/>
          </w:tcPr>
          <w:p w14:paraId="008EF5EA" w14:textId="77777777" w:rsidR="00786FE0" w:rsidRPr="004542C1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4542C1">
              <w:rPr>
                <w:rFonts w:ascii="Times New Roman" w:hAnsi="Times New Roman" w:cs="Times New Roman"/>
              </w:rPr>
              <w:t>Повышение качества испо</w:t>
            </w:r>
            <w:r w:rsidRPr="004542C1">
              <w:rPr>
                <w:rFonts w:ascii="Times New Roman" w:hAnsi="Times New Roman" w:cs="Times New Roman"/>
              </w:rPr>
              <w:t>л</w:t>
            </w:r>
            <w:r w:rsidRPr="004542C1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4542C1">
              <w:rPr>
                <w:rFonts w:ascii="Times New Roman" w:hAnsi="Times New Roman" w:cs="Times New Roman"/>
              </w:rPr>
              <w:t>н</w:t>
            </w:r>
            <w:r w:rsidRPr="004542C1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275" w:type="dxa"/>
          </w:tcPr>
          <w:p w14:paraId="077CB959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56DF4CAB" w14:textId="77777777" w:rsidR="00786FE0" w:rsidRPr="00CD1E27" w:rsidRDefault="00786FE0" w:rsidP="00A33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992" w:type="dxa"/>
          </w:tcPr>
          <w:p w14:paraId="4F8D3072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7688725B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B98114E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3DCCE1A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</w:tbl>
    <w:bookmarkStart w:id="0" w:name="Par1413"/>
    <w:bookmarkEnd w:id="0"/>
    <w:p w14:paraId="6D1D0A9E" w14:textId="77777777" w:rsidR="00296021" w:rsidRDefault="00296021" w:rsidP="0029602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 w:rsidRPr="0093771B">
        <w:rPr>
          <w:sz w:val="24"/>
          <w:szCs w:val="24"/>
        </w:rPr>
        <w:fldChar w:fldCharType="begin"/>
      </w:r>
      <w:r w:rsidRPr="0093771B">
        <w:rPr>
          <w:sz w:val="24"/>
          <w:szCs w:val="24"/>
        </w:rPr>
        <w:instrText xml:space="preserve"> HYPERLINK \l "Par1127" </w:instrText>
      </w:r>
      <w:r w:rsidRPr="0093771B">
        <w:rPr>
          <w:sz w:val="24"/>
          <w:szCs w:val="24"/>
        </w:rPr>
        <w:fldChar w:fldCharType="separate"/>
      </w:r>
      <w:r w:rsidRPr="0093771B">
        <w:rPr>
          <w:sz w:val="24"/>
          <w:szCs w:val="24"/>
        </w:rPr>
        <w:t>&lt;1&gt;</w:t>
      </w:r>
      <w:r w:rsidRPr="0093771B">
        <w:rPr>
          <w:sz w:val="24"/>
          <w:szCs w:val="24"/>
        </w:rPr>
        <w:fldChar w:fldCharType="end"/>
      </w:r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Pr="008F3374">
        <w:rPr>
          <w:sz w:val="24"/>
          <w:szCs w:val="24"/>
        </w:rPr>
        <w:t>Дубовского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0E2D3F6B" w14:textId="77777777" w:rsidR="00170FD8" w:rsidRDefault="00296021" w:rsidP="00294CE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78E6B4A0" w14:textId="77777777" w:rsidR="00170FD8" w:rsidRDefault="00170FD8" w:rsidP="00170FD8">
      <w:pPr>
        <w:ind w:left="400"/>
        <w:jc w:val="center"/>
        <w:outlineLvl w:val="4"/>
        <w:rPr>
          <w:sz w:val="28"/>
          <w:szCs w:val="28"/>
        </w:rPr>
        <w:sectPr w:rsidR="00170FD8" w:rsidSect="00353635">
          <w:pgSz w:w="16840" w:h="11907" w:orient="landscape"/>
          <w:pgMar w:top="567" w:right="1531" w:bottom="624" w:left="1134" w:header="720" w:footer="720" w:gutter="0"/>
          <w:cols w:space="720"/>
        </w:sectPr>
      </w:pPr>
    </w:p>
    <w:p w14:paraId="45AC4646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7D10D7D9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поселения»</w:t>
      </w:r>
    </w:p>
    <w:p w14:paraId="0A3599AB" w14:textId="77777777" w:rsidR="00170FD8" w:rsidRPr="001104E0" w:rsidRDefault="00170FD8" w:rsidP="00170FD8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(по итогам 1 полугодия 201</w:t>
      </w:r>
      <w:r w:rsidR="00294CE1">
        <w:rPr>
          <w:sz w:val="28"/>
          <w:szCs w:val="28"/>
        </w:rPr>
        <w:t>9</w:t>
      </w:r>
      <w:r w:rsidRPr="001104E0">
        <w:rPr>
          <w:sz w:val="28"/>
          <w:szCs w:val="28"/>
        </w:rPr>
        <w:t xml:space="preserve"> года)</w:t>
      </w:r>
    </w:p>
    <w:p w14:paraId="4554F615" w14:textId="77777777" w:rsidR="00170FD8" w:rsidRPr="00E40B9A" w:rsidRDefault="00170FD8" w:rsidP="00170FD8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67716FF9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A33607">
        <w:rPr>
          <w:sz w:val="28"/>
          <w:szCs w:val="28"/>
        </w:rPr>
        <w:t>Веселовского</w:t>
      </w:r>
      <w:r w:rsidRPr="00E40B9A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поселения» утверждена постановлением Администрации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94CE1">
        <w:rPr>
          <w:sz w:val="28"/>
          <w:szCs w:val="28"/>
        </w:rPr>
        <w:t>22</w:t>
      </w:r>
      <w:r w:rsidR="00963FFF">
        <w:rPr>
          <w:sz w:val="28"/>
          <w:szCs w:val="28"/>
        </w:rPr>
        <w:t>.1</w:t>
      </w:r>
      <w:r w:rsidRPr="00E40B9A">
        <w:rPr>
          <w:sz w:val="28"/>
          <w:szCs w:val="28"/>
        </w:rPr>
        <w:t>0.201</w:t>
      </w:r>
      <w:r w:rsidR="00294CE1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34BD4">
        <w:rPr>
          <w:sz w:val="28"/>
          <w:szCs w:val="28"/>
        </w:rPr>
        <w:t>1</w:t>
      </w:r>
      <w:r w:rsidR="00294CE1">
        <w:rPr>
          <w:sz w:val="28"/>
          <w:szCs w:val="28"/>
        </w:rPr>
        <w:t>63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05E19653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муниципальной программы в 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году в местном бюджете предусмотрено </w:t>
      </w:r>
      <w:r w:rsidR="00294CE1">
        <w:rPr>
          <w:b/>
          <w:bCs/>
          <w:sz w:val="28"/>
          <w:szCs w:val="28"/>
        </w:rPr>
        <w:t>851,3</w:t>
      </w:r>
      <w:r w:rsidRPr="00E40B9A">
        <w:rPr>
          <w:sz w:val="28"/>
          <w:szCs w:val="28"/>
        </w:rPr>
        <w:t xml:space="preserve"> тыс. рублей. По состоянию на 01.07.201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заключено  </w:t>
      </w:r>
      <w:r w:rsidR="00294CE1">
        <w:rPr>
          <w:sz w:val="28"/>
          <w:szCs w:val="28"/>
        </w:rPr>
        <w:t>4</w:t>
      </w:r>
      <w:r w:rsidR="00D34BD4">
        <w:rPr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муниципальных контрактов ,  договоров </w:t>
      </w:r>
      <w:r w:rsidR="00294CE1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. Фактическое освоение средств местного  бюджета составило </w:t>
      </w:r>
      <w:r w:rsidR="00294CE1">
        <w:rPr>
          <w:b/>
          <w:bCs/>
          <w:sz w:val="28"/>
          <w:szCs w:val="28"/>
        </w:rPr>
        <w:t>112,8</w:t>
      </w:r>
      <w:r w:rsidRPr="00E40B9A">
        <w:rPr>
          <w:b/>
          <w:bCs/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тыс. рублей или </w:t>
      </w:r>
      <w:r w:rsidR="00294CE1">
        <w:rPr>
          <w:b/>
          <w:sz w:val="28"/>
          <w:szCs w:val="28"/>
        </w:rPr>
        <w:t>13</w:t>
      </w:r>
      <w:r w:rsidR="009F0034">
        <w:rPr>
          <w:b/>
          <w:sz w:val="28"/>
          <w:szCs w:val="28"/>
        </w:rPr>
        <w:t>,3</w:t>
      </w:r>
      <w:r w:rsidR="00D34BD4">
        <w:rPr>
          <w:b/>
          <w:sz w:val="28"/>
          <w:szCs w:val="28"/>
        </w:rPr>
        <w:t xml:space="preserve"> </w:t>
      </w:r>
      <w:r w:rsidRPr="00E40B9A">
        <w:rPr>
          <w:b/>
          <w:bCs/>
          <w:sz w:val="28"/>
          <w:szCs w:val="28"/>
        </w:rPr>
        <w:t>%</w:t>
      </w:r>
      <w:r w:rsidRPr="00E40B9A">
        <w:rPr>
          <w:sz w:val="28"/>
          <w:szCs w:val="28"/>
        </w:rPr>
        <w:t>.</w:t>
      </w:r>
      <w:r w:rsidR="009F0034">
        <w:rPr>
          <w:sz w:val="28"/>
          <w:szCs w:val="28"/>
        </w:rPr>
        <w:t>от принятых бюджетных обязательств</w:t>
      </w:r>
    </w:p>
    <w:p w14:paraId="3A50B316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44F33107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 w:rsidR="009F003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1);</w:t>
      </w:r>
    </w:p>
    <w:p w14:paraId="40ACB1CF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>Подпрограмма 2  «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Благоустройство территории 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поселени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2);</w:t>
      </w:r>
    </w:p>
    <w:p w14:paraId="3C2E2AFD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b/>
          <w:bCs/>
          <w:sz w:val="28"/>
          <w:szCs w:val="28"/>
        </w:rPr>
        <w:t>На реализацию мероприятий Подпрограммы 1</w:t>
      </w:r>
      <w:r w:rsidRPr="00E40B9A">
        <w:rPr>
          <w:sz w:val="28"/>
          <w:szCs w:val="28"/>
        </w:rPr>
        <w:t xml:space="preserve"> на 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294CE1">
        <w:rPr>
          <w:sz w:val="28"/>
          <w:szCs w:val="28"/>
        </w:rPr>
        <w:t>427,3</w:t>
      </w:r>
      <w:r w:rsidRPr="00E40B9A">
        <w:rPr>
          <w:sz w:val="28"/>
          <w:szCs w:val="28"/>
        </w:rPr>
        <w:t xml:space="preserve"> тыс. рублей. По состоянию на 01.07.201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заключен муниципальны</w:t>
      </w:r>
      <w:r w:rsidR="00F742CE">
        <w:rPr>
          <w:sz w:val="28"/>
          <w:szCs w:val="28"/>
        </w:rPr>
        <w:t>й</w:t>
      </w:r>
      <w:r w:rsidRPr="00E40B9A">
        <w:rPr>
          <w:sz w:val="28"/>
          <w:szCs w:val="28"/>
        </w:rPr>
        <w:t xml:space="preserve"> контракт на общую сумму </w:t>
      </w:r>
      <w:r w:rsidR="00294CE1">
        <w:rPr>
          <w:sz w:val="28"/>
          <w:szCs w:val="28"/>
        </w:rPr>
        <w:t>427,3</w:t>
      </w:r>
      <w:r w:rsidRPr="00E40B9A">
        <w:rPr>
          <w:sz w:val="28"/>
          <w:szCs w:val="28"/>
        </w:rPr>
        <w:t xml:space="preserve"> тыс. рублей. Фактическое освоение средств составило </w:t>
      </w:r>
      <w:r w:rsidR="00294CE1">
        <w:rPr>
          <w:sz w:val="28"/>
          <w:szCs w:val="28"/>
        </w:rPr>
        <w:t>95,9</w:t>
      </w:r>
      <w:r w:rsidRPr="00E40B9A">
        <w:rPr>
          <w:sz w:val="28"/>
          <w:szCs w:val="28"/>
        </w:rPr>
        <w:t xml:space="preserve"> тыс. рублей или </w:t>
      </w:r>
      <w:r w:rsidR="00294CE1">
        <w:rPr>
          <w:sz w:val="28"/>
          <w:szCs w:val="28"/>
        </w:rPr>
        <w:t>22,4</w:t>
      </w:r>
      <w:r w:rsidRPr="00E40B9A">
        <w:rPr>
          <w:sz w:val="28"/>
          <w:szCs w:val="28"/>
        </w:rPr>
        <w:t>%.</w:t>
      </w:r>
    </w:p>
    <w:p w14:paraId="52340F1D" w14:textId="77777777" w:rsidR="00170FD8" w:rsidRPr="00E40B9A" w:rsidRDefault="00170FD8" w:rsidP="00170FD8">
      <w:pPr>
        <w:spacing w:before="30" w:after="30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Планом реализации Подпрограммы 1 предусмотрено </w:t>
      </w:r>
      <w:r w:rsidR="00294CE1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основных мероприятий и 1 контрольное событие, которые находятся на исполнении.</w:t>
      </w:r>
    </w:p>
    <w:p w14:paraId="3234B842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Подпрограммы 2 на 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294CE1">
        <w:rPr>
          <w:sz w:val="28"/>
          <w:szCs w:val="28"/>
        </w:rPr>
        <w:t>424,0</w:t>
      </w:r>
      <w:r w:rsidRPr="00E40B9A">
        <w:rPr>
          <w:sz w:val="28"/>
          <w:szCs w:val="28"/>
        </w:rPr>
        <w:t xml:space="preserve"> тыс. рублей. По состоянию на 01.07.201</w:t>
      </w:r>
      <w:r w:rsidR="00294CE1">
        <w:rPr>
          <w:sz w:val="28"/>
          <w:szCs w:val="28"/>
        </w:rPr>
        <w:t>9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294CE1">
        <w:rPr>
          <w:sz w:val="28"/>
          <w:szCs w:val="28"/>
        </w:rPr>
        <w:t>16,9</w:t>
      </w:r>
      <w:r w:rsidRPr="00E40B9A">
        <w:rPr>
          <w:sz w:val="28"/>
          <w:szCs w:val="28"/>
        </w:rPr>
        <w:t xml:space="preserve"> тыс. рублей или </w:t>
      </w:r>
      <w:r w:rsidR="00294CE1">
        <w:rPr>
          <w:sz w:val="28"/>
          <w:szCs w:val="28"/>
        </w:rPr>
        <w:t>4,0</w:t>
      </w:r>
      <w:r w:rsidRPr="00E40B9A">
        <w:rPr>
          <w:sz w:val="28"/>
          <w:szCs w:val="28"/>
        </w:rPr>
        <w:t xml:space="preserve"> %.</w:t>
      </w:r>
    </w:p>
    <w:p w14:paraId="2B8D84F5" w14:textId="77777777" w:rsidR="00170FD8" w:rsidRPr="001B0FF1" w:rsidRDefault="00170FD8" w:rsidP="00F742CE">
      <w:pPr>
        <w:spacing w:before="30" w:after="30"/>
        <w:ind w:firstLine="708"/>
        <w:jc w:val="both"/>
        <w:rPr>
          <w:sz w:val="24"/>
          <w:szCs w:val="24"/>
        </w:rPr>
      </w:pPr>
      <w:r w:rsidRPr="00E40B9A">
        <w:rPr>
          <w:b/>
          <w:bCs/>
          <w:sz w:val="28"/>
          <w:szCs w:val="28"/>
        </w:rPr>
        <w:t>Планом реализации Подпрограммы 2</w:t>
      </w:r>
      <w:r w:rsidRPr="00E40B9A">
        <w:rPr>
          <w:sz w:val="28"/>
          <w:szCs w:val="28"/>
        </w:rPr>
        <w:t xml:space="preserve"> предусмотрено выполнение </w:t>
      </w:r>
      <w:r w:rsidR="00F742CE">
        <w:rPr>
          <w:sz w:val="28"/>
          <w:szCs w:val="28"/>
        </w:rPr>
        <w:t>1-го</w:t>
      </w:r>
      <w:r w:rsidRPr="00E40B9A">
        <w:rPr>
          <w:sz w:val="28"/>
          <w:szCs w:val="28"/>
        </w:rPr>
        <w:t xml:space="preserve"> основн</w:t>
      </w:r>
      <w:r w:rsidR="00F742CE">
        <w:rPr>
          <w:sz w:val="28"/>
          <w:szCs w:val="28"/>
        </w:rPr>
        <w:t>ого</w:t>
      </w:r>
      <w:r w:rsidRPr="00E40B9A">
        <w:rPr>
          <w:sz w:val="28"/>
          <w:szCs w:val="28"/>
        </w:rPr>
        <w:t xml:space="preserve"> мероприяти</w:t>
      </w:r>
      <w:r w:rsidR="00F742CE">
        <w:rPr>
          <w:sz w:val="28"/>
          <w:szCs w:val="28"/>
        </w:rPr>
        <w:t>я</w:t>
      </w:r>
      <w:r w:rsidRPr="00E40B9A">
        <w:rPr>
          <w:sz w:val="28"/>
          <w:szCs w:val="28"/>
        </w:rPr>
        <w:t xml:space="preserve"> и 1 контрольное событие. По всем основным мероприятиям и контрольным событиям Подпрограммы 2 срок исполнения не наступил и достигнуты промежуточные значения.</w:t>
      </w:r>
    </w:p>
    <w:sectPr w:rsidR="00170FD8" w:rsidRPr="001B0FF1" w:rsidSect="00170FD8">
      <w:pgSz w:w="11907" w:h="16840"/>
      <w:pgMar w:top="1531" w:right="62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3569" w14:textId="77777777" w:rsidR="00D45377" w:rsidRDefault="00D45377">
      <w:r>
        <w:separator/>
      </w:r>
    </w:p>
  </w:endnote>
  <w:endnote w:type="continuationSeparator" w:id="0">
    <w:p w14:paraId="09CE4B22" w14:textId="77777777" w:rsidR="00D45377" w:rsidRDefault="00D4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81B2" w14:textId="77777777" w:rsidR="00D45377" w:rsidRDefault="00D45377">
      <w:r>
        <w:separator/>
      </w:r>
    </w:p>
  </w:footnote>
  <w:footnote w:type="continuationSeparator" w:id="0">
    <w:p w14:paraId="2E2CF310" w14:textId="77777777" w:rsidR="00D45377" w:rsidRDefault="00D45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39A2"/>
    <w:rsid w:val="00015484"/>
    <w:rsid w:val="00015C02"/>
    <w:rsid w:val="000164E9"/>
    <w:rsid w:val="00016BB7"/>
    <w:rsid w:val="00020A14"/>
    <w:rsid w:val="00021AAD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6B67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0FD8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4CE1"/>
    <w:rsid w:val="00296021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0ABC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61E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5A4A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D3F"/>
    <w:rsid w:val="003E7AA3"/>
    <w:rsid w:val="003F28B2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25B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F4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2F00"/>
    <w:rsid w:val="004C01BD"/>
    <w:rsid w:val="004C209C"/>
    <w:rsid w:val="004C4382"/>
    <w:rsid w:val="004C793B"/>
    <w:rsid w:val="004D3508"/>
    <w:rsid w:val="004D3E8D"/>
    <w:rsid w:val="004D7A13"/>
    <w:rsid w:val="004E0AC4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0671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393C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9F9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625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0E60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FE0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02C4"/>
    <w:rsid w:val="007A3D69"/>
    <w:rsid w:val="007A3D87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52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6F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0DEA"/>
    <w:rsid w:val="008A11E0"/>
    <w:rsid w:val="008A2FE1"/>
    <w:rsid w:val="008B0523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9FB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1FF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3FFF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2134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034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3607"/>
    <w:rsid w:val="00A34BE1"/>
    <w:rsid w:val="00A35016"/>
    <w:rsid w:val="00A36217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00FE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4B4C"/>
    <w:rsid w:val="00C3629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480B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6175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78E"/>
    <w:rsid w:val="00CF6F73"/>
    <w:rsid w:val="00CF6FA3"/>
    <w:rsid w:val="00D00092"/>
    <w:rsid w:val="00D018AA"/>
    <w:rsid w:val="00D02374"/>
    <w:rsid w:val="00D0326B"/>
    <w:rsid w:val="00D06EE6"/>
    <w:rsid w:val="00D07D35"/>
    <w:rsid w:val="00D125FA"/>
    <w:rsid w:val="00D147F0"/>
    <w:rsid w:val="00D165E9"/>
    <w:rsid w:val="00D16907"/>
    <w:rsid w:val="00D169BF"/>
    <w:rsid w:val="00D16DD6"/>
    <w:rsid w:val="00D174D4"/>
    <w:rsid w:val="00D20F02"/>
    <w:rsid w:val="00D23628"/>
    <w:rsid w:val="00D2641A"/>
    <w:rsid w:val="00D34BD4"/>
    <w:rsid w:val="00D44B87"/>
    <w:rsid w:val="00D45377"/>
    <w:rsid w:val="00D45881"/>
    <w:rsid w:val="00D50258"/>
    <w:rsid w:val="00D52447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38E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1E26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07D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309"/>
    <w:rsid w:val="00F04A34"/>
    <w:rsid w:val="00F0650C"/>
    <w:rsid w:val="00F068B2"/>
    <w:rsid w:val="00F137E9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2CE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F8B978"/>
  <w15:chartTrackingRefBased/>
  <w15:docId w15:val="{9F8B2C2F-C798-4747-AE13-BF0568BC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F6FDB-F352-49D4-AD8F-E16F4A6F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7641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2025-07-30T19:12:00Z</dcterms:created>
  <dcterms:modified xsi:type="dcterms:W3CDTF">2025-07-30T19:12:00Z</dcterms:modified>
</cp:coreProperties>
</file>