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39D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6ABFC598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5A0C45EA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23E2F8DA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55718AAD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61C2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7FE1F39F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A4C26BB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61C2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76769318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3DF604A4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221CEA69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4A598806" w14:textId="77777777" w:rsidR="0030396A" w:rsidRDefault="00B61C25" w:rsidP="00B61C25">
      <w:pPr>
        <w:pStyle w:val="afa"/>
        <w:rPr>
          <w:sz w:val="28"/>
          <w:szCs w:val="28"/>
        </w:rPr>
      </w:pPr>
      <w:r>
        <w:rPr>
          <w:sz w:val="28"/>
          <w:szCs w:val="28"/>
        </w:rPr>
        <w:t>02</w:t>
      </w:r>
      <w:r w:rsidR="0030396A" w:rsidRPr="006F3032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июл</w:t>
      </w:r>
      <w:r w:rsidR="0030396A" w:rsidRPr="006F3032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="0030396A">
        <w:rPr>
          <w:sz w:val="28"/>
          <w:szCs w:val="28"/>
        </w:rPr>
        <w:t xml:space="preserve"> года                       </w:t>
      </w:r>
      <w:r>
        <w:rPr>
          <w:sz w:val="28"/>
          <w:szCs w:val="28"/>
        </w:rPr>
        <w:t xml:space="preserve">      85</w:t>
      </w:r>
      <w:r w:rsidR="0030396A" w:rsidRPr="006F303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х.Веселый</w:t>
      </w:r>
    </w:p>
    <w:p w14:paraId="67C42BC3" w14:textId="77777777" w:rsidR="00416EE3" w:rsidRPr="0030396A" w:rsidRDefault="00416EE3" w:rsidP="0030396A">
      <w:pPr>
        <w:jc w:val="center"/>
        <w:rPr>
          <w:b/>
        </w:rPr>
      </w:pPr>
    </w:p>
    <w:p w14:paraId="6BCFD305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1EDF5856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794C95E8" w14:textId="77777777" w:rsidR="005514B9" w:rsidRDefault="00B61C25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14:paraId="0A1FEE1B" w14:textId="77777777"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14:paraId="05FE2900" w14:textId="77777777"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201</w:t>
      </w:r>
      <w:r w:rsidR="00B61C25">
        <w:rPr>
          <w:b/>
          <w:sz w:val="28"/>
          <w:szCs w:val="28"/>
        </w:rPr>
        <w:t>9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14:paraId="02779868" w14:textId="77777777"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411E721F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B61C25">
        <w:rPr>
          <w:sz w:val="28"/>
          <w:szCs w:val="28"/>
        </w:rPr>
        <w:t>17.01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61C25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61C25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B61C25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480CECC6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32E44CC9" w14:textId="77777777"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постановлением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B61C25">
        <w:rPr>
          <w:rFonts w:ascii="Times New Roman" w:hAnsi="Times New Roman"/>
          <w:sz w:val="28"/>
          <w:szCs w:val="28"/>
        </w:rPr>
        <w:t>02.11</w:t>
      </w:r>
      <w:r w:rsidRPr="00875AFD">
        <w:rPr>
          <w:rFonts w:ascii="Times New Roman" w:hAnsi="Times New Roman"/>
          <w:sz w:val="28"/>
          <w:szCs w:val="28"/>
        </w:rPr>
        <w:t>.201</w:t>
      </w:r>
      <w:r w:rsidR="00B61C25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B61C25">
        <w:rPr>
          <w:rFonts w:ascii="Times New Roman" w:hAnsi="Times New Roman"/>
          <w:sz w:val="28"/>
          <w:szCs w:val="28"/>
        </w:rPr>
        <w:t>193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201</w:t>
      </w:r>
      <w:r w:rsidR="00121769">
        <w:rPr>
          <w:rFonts w:ascii="Times New Roman" w:hAnsi="Times New Roman"/>
          <w:sz w:val="28"/>
          <w:szCs w:val="28"/>
        </w:rPr>
        <w:t>8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201</w:t>
      </w:r>
      <w:r w:rsidR="00B61C25">
        <w:rPr>
          <w:rFonts w:ascii="Times New Roman" w:hAnsi="Times New Roman"/>
          <w:sz w:val="28"/>
          <w:szCs w:val="28"/>
        </w:rPr>
        <w:t>9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постановлению.</w:t>
      </w:r>
    </w:p>
    <w:p w14:paraId="7B628139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0D046F7B" w14:textId="77777777"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7E357A40" w14:textId="77777777" w:rsidR="00CA5D5E" w:rsidRDefault="00CA5D5E" w:rsidP="009050D9">
      <w:pPr>
        <w:rPr>
          <w:sz w:val="28"/>
          <w:szCs w:val="28"/>
        </w:rPr>
      </w:pPr>
    </w:p>
    <w:p w14:paraId="649FEEC5" w14:textId="77777777" w:rsidR="00121769" w:rsidRDefault="00121769" w:rsidP="009050D9">
      <w:pPr>
        <w:rPr>
          <w:sz w:val="28"/>
          <w:szCs w:val="28"/>
        </w:rPr>
      </w:pPr>
    </w:p>
    <w:p w14:paraId="6697EFC7" w14:textId="77777777" w:rsidR="00121769" w:rsidRDefault="00121769" w:rsidP="009050D9">
      <w:pPr>
        <w:rPr>
          <w:sz w:val="28"/>
          <w:szCs w:val="28"/>
        </w:rPr>
      </w:pPr>
    </w:p>
    <w:p w14:paraId="6DD69AEE" w14:textId="77777777" w:rsidR="00121769" w:rsidRPr="00121769" w:rsidRDefault="00121769" w:rsidP="009050D9">
      <w:pPr>
        <w:rPr>
          <w:sz w:val="28"/>
          <w:szCs w:val="28"/>
        </w:rPr>
      </w:pPr>
    </w:p>
    <w:p w14:paraId="5D027D0B" w14:textId="77777777" w:rsidR="00440A2E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14:paraId="4383EE15" w14:textId="77777777" w:rsidR="00440A2E" w:rsidRPr="00EA3778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3751625D" w14:textId="77777777" w:rsidR="00CA5D5E" w:rsidRDefault="00CA5D5E" w:rsidP="00796F0F">
      <w:pPr>
        <w:rPr>
          <w:sz w:val="28"/>
          <w:szCs w:val="28"/>
        </w:rPr>
      </w:pPr>
    </w:p>
    <w:p w14:paraId="48374F3E" w14:textId="77777777" w:rsidR="00796F0F" w:rsidRPr="00C91B59" w:rsidRDefault="00796F0F" w:rsidP="00796F0F">
      <w:pPr>
        <w:rPr>
          <w:sz w:val="24"/>
          <w:szCs w:val="24"/>
        </w:rPr>
      </w:pPr>
    </w:p>
    <w:p w14:paraId="0CE7E5FA" w14:textId="77777777"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14:paraId="376E633D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20E1F693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17BD2FF5" w14:textId="77777777" w:rsidR="00761556" w:rsidRPr="00875AFD" w:rsidRDefault="00B61C25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02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.201</w:t>
      </w:r>
      <w:r w:rsidR="002E5C99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85</w:t>
      </w:r>
    </w:p>
    <w:p w14:paraId="4FE59994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364198DC" w14:textId="77777777"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</w:t>
      </w:r>
      <w:r w:rsidR="005514B9" w:rsidRPr="005514B9">
        <w:rPr>
          <w:rFonts w:ascii="Times New Roman" w:hAnsi="Times New Roman" w:cs="Times New Roman"/>
          <w:sz w:val="24"/>
          <w:szCs w:val="24"/>
          <w:u w:val="single"/>
        </w:rPr>
        <w:t>Экономическое развитие и инновационная экономика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1 полугодие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B61C2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D91FE73" w14:textId="77777777"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CellSpacing w:w="5" w:type="nil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276"/>
      </w:tblGrid>
      <w:tr w:rsidR="00C01EA6" w:rsidRPr="001B0FF1" w14:paraId="5C507B47" w14:textId="77777777" w:rsidTr="001B1B4B">
        <w:trPr>
          <w:trHeight w:val="546"/>
          <w:tblCellSpacing w:w="5" w:type="nil"/>
        </w:trPr>
        <w:tc>
          <w:tcPr>
            <w:tcW w:w="600" w:type="dxa"/>
            <w:vMerge w:val="restart"/>
          </w:tcPr>
          <w:p w14:paraId="34DB430A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</w:tcPr>
          <w:p w14:paraId="5AA7B87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</w:tcPr>
          <w:p w14:paraId="6F5D75CA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14:paraId="6F7CB32D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DF2BBA9" w14:textId="77777777"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</w:tcPr>
          <w:p w14:paraId="0416150B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</w:tcPr>
          <w:p w14:paraId="5E3207E2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</w:tcPr>
          <w:p w14:paraId="40654E7B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</w:tcPr>
          <w:p w14:paraId="0980954F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14:paraId="24ECBC43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28FF1189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14:paraId="1F1A7EB8" w14:textId="77777777" w:rsidTr="001B1B4B">
        <w:trPr>
          <w:trHeight w:val="720"/>
          <w:tblCellSpacing w:w="5" w:type="nil"/>
        </w:trPr>
        <w:tc>
          <w:tcPr>
            <w:tcW w:w="600" w:type="dxa"/>
            <w:vMerge/>
          </w:tcPr>
          <w:p w14:paraId="169629B6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</w:tcPr>
          <w:p w14:paraId="19CAF992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AD51056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AE072DA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FA31D91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7FB20DA0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C1BE0A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5FA47CD8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</w:tcPr>
          <w:p w14:paraId="44564402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</w:tcPr>
          <w:p w14:paraId="3C7BDCE4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</w:tcPr>
          <w:p w14:paraId="76D5DA56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5260856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14:paraId="29C956B6" w14:textId="77777777" w:rsidTr="001B1B4B">
        <w:trPr>
          <w:tblCellSpacing w:w="5" w:type="nil"/>
        </w:trPr>
        <w:tc>
          <w:tcPr>
            <w:tcW w:w="600" w:type="dxa"/>
          </w:tcPr>
          <w:p w14:paraId="567C2A84" w14:textId="77777777"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</w:tcPr>
          <w:p w14:paraId="7477E35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6597532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0F1CAEB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77026558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31F6E83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68375A93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E9A9604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7B79DE68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</w:tcPr>
          <w:p w14:paraId="0D563C83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405C237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514B9" w:rsidRPr="001B0FF1" w14:paraId="5E2B07BF" w14:textId="77777777" w:rsidTr="001B1B4B">
        <w:trPr>
          <w:tblCellSpacing w:w="5" w:type="nil"/>
        </w:trPr>
        <w:tc>
          <w:tcPr>
            <w:tcW w:w="600" w:type="dxa"/>
          </w:tcPr>
          <w:p w14:paraId="2C104CB9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14:paraId="085C2F6D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6"/>
                  <w:color w:val="auto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</w:tcPr>
          <w:p w14:paraId="53941062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2456ABF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proofErr w:type="spellStart"/>
            <w:r w:rsidRPr="00325D2F">
              <w:rPr>
                <w:sz w:val="22"/>
                <w:szCs w:val="22"/>
              </w:rPr>
              <w:t>Понятова</w:t>
            </w:r>
            <w:proofErr w:type="spellEnd"/>
            <w:r w:rsidRPr="00325D2F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701" w:type="dxa"/>
          </w:tcPr>
          <w:p w14:paraId="6C1D17D9" w14:textId="77777777" w:rsidR="005514B9" w:rsidRPr="000B0740" w:rsidRDefault="005514B9" w:rsidP="00DE5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</w:tcPr>
          <w:p w14:paraId="3328C06A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3D6A8198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39FA6AF4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56E5D819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4AA01F88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7BE6862F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5B6BAD9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7C244041" w14:textId="77777777" w:rsidTr="001B1B4B">
        <w:trPr>
          <w:tblCellSpacing w:w="5" w:type="nil"/>
        </w:trPr>
        <w:tc>
          <w:tcPr>
            <w:tcW w:w="600" w:type="dxa"/>
          </w:tcPr>
          <w:p w14:paraId="33D52053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</w:tcPr>
          <w:p w14:paraId="1245E640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1E9ECD6A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</w:tcPr>
          <w:p w14:paraId="4D3B1CC5" w14:textId="77777777" w:rsidR="005514B9" w:rsidRPr="00325D2F" w:rsidRDefault="005514B9" w:rsidP="00B61C25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6FCB936C" w14:textId="77777777" w:rsidR="005514B9" w:rsidRPr="00780FCD" w:rsidRDefault="005514B9" w:rsidP="00DE591A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B61C25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</w:tcPr>
          <w:p w14:paraId="6FE3789D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04970BE9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31B09A46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5F1B44D9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342D155F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40999D80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03C15FC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00DF88B6" w14:textId="77777777" w:rsidTr="001B1B4B">
        <w:trPr>
          <w:tblCellSpacing w:w="5" w:type="nil"/>
        </w:trPr>
        <w:tc>
          <w:tcPr>
            <w:tcW w:w="600" w:type="dxa"/>
          </w:tcPr>
          <w:p w14:paraId="15C20A68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</w:tcPr>
          <w:p w14:paraId="5015F6F2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75AF8078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14:paraId="68E084A3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84D4399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17270B04" w14:textId="77777777" w:rsidR="005514B9" w:rsidRPr="00780FCD" w:rsidRDefault="005514B9" w:rsidP="00DE591A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 w:rsidR="00B61C25"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</w:tcPr>
          <w:p w14:paraId="4FDE6867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225809FE" w14:textId="77777777" w:rsidR="005514B9" w:rsidRPr="00546453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26840F32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3347B44D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60DCBE38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0F7A58CB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63AD0D2E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21D8CEFE" w14:textId="77777777" w:rsidTr="001B1B4B">
        <w:trPr>
          <w:tblCellSpacing w:w="5" w:type="nil"/>
        </w:trPr>
        <w:tc>
          <w:tcPr>
            <w:tcW w:w="600" w:type="dxa"/>
          </w:tcPr>
          <w:p w14:paraId="1A8C7048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</w:tcPr>
          <w:p w14:paraId="18BC3C8C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086B834B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B61C25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14:paraId="1F988776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</w:tcPr>
          <w:p w14:paraId="39918655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1EDB3F83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14:paraId="5C205177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B61C25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14:paraId="5EE22A01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</w:tcPr>
          <w:p w14:paraId="25725829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CD0AC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</w:tcPr>
          <w:p w14:paraId="36CE1DAB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4F207" w14:textId="77777777" w:rsidR="005514B9" w:rsidRPr="000B0740" w:rsidRDefault="005514B9" w:rsidP="00B61C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B61C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01D5C645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</w:tcPr>
          <w:p w14:paraId="012402BD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</w:tcPr>
          <w:p w14:paraId="5D89AC95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</w:tcPr>
          <w:p w14:paraId="05AEA924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</w:tcPr>
          <w:p w14:paraId="189B88B9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514B9" w:rsidRPr="001B0FF1" w14:paraId="38BD62FB" w14:textId="77777777" w:rsidTr="001B1B4B">
        <w:trPr>
          <w:tblCellSpacing w:w="5" w:type="nil"/>
        </w:trPr>
        <w:tc>
          <w:tcPr>
            <w:tcW w:w="600" w:type="dxa"/>
          </w:tcPr>
          <w:p w14:paraId="15899914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5AC24D96" w14:textId="77777777" w:rsidR="005514B9" w:rsidRPr="00325D2F" w:rsidRDefault="005514B9" w:rsidP="00DE591A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6B274B9B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B61C25">
              <w:rPr>
                <w:sz w:val="22"/>
                <w:szCs w:val="22"/>
              </w:rPr>
              <w:t>Тиняева</w:t>
            </w:r>
            <w:proofErr w:type="spellEnd"/>
            <w:r w:rsidR="00B61C25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701" w:type="dxa"/>
          </w:tcPr>
          <w:p w14:paraId="5D8C6A86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14:paraId="6EDF8233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0F92D178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0E7AB4A6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147105CC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4EF80D25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1D1D1A76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008CE86E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548B18AA" w14:textId="77777777"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14:paraId="773E231F" w14:textId="77777777" w:rsidR="004C650D" w:rsidRDefault="00761556" w:rsidP="005514B9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  <w:r w:rsidR="00463482">
        <w:t xml:space="preserve">                                                                                                                                                                 </w:t>
      </w:r>
    </w:p>
    <w:p w14:paraId="25D655A6" w14:textId="77777777" w:rsidR="004C650D" w:rsidRDefault="004C650D" w:rsidP="00463482">
      <w:pPr>
        <w:jc w:val="center"/>
        <w:rPr>
          <w:sz w:val="28"/>
          <w:szCs w:val="28"/>
        </w:rPr>
      </w:pPr>
    </w:p>
    <w:p w14:paraId="2AA07EAC" w14:textId="77777777" w:rsidR="004C650D" w:rsidRDefault="004C650D" w:rsidP="00463482">
      <w:pPr>
        <w:jc w:val="center"/>
        <w:rPr>
          <w:sz w:val="28"/>
          <w:szCs w:val="28"/>
        </w:rPr>
      </w:pPr>
    </w:p>
    <w:p w14:paraId="6A285D41" w14:textId="77777777" w:rsidR="004C650D" w:rsidRDefault="004C650D" w:rsidP="00463482">
      <w:pPr>
        <w:jc w:val="center"/>
        <w:rPr>
          <w:sz w:val="28"/>
          <w:szCs w:val="28"/>
        </w:rPr>
      </w:pPr>
    </w:p>
    <w:p w14:paraId="298E7F79" w14:textId="77777777" w:rsidR="00121769" w:rsidRDefault="00121769" w:rsidP="00463482">
      <w:pPr>
        <w:jc w:val="center"/>
        <w:rPr>
          <w:sz w:val="28"/>
          <w:szCs w:val="28"/>
        </w:rPr>
      </w:pPr>
    </w:p>
    <w:p w14:paraId="5ABD1E45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14:paraId="243F2AB0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265571D0" w14:textId="77777777"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201</w:t>
      </w:r>
      <w:r w:rsidR="00B61C25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 </w:t>
      </w:r>
    </w:p>
    <w:p w14:paraId="36FC042B" w14:textId="77777777"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Pr="00121769">
        <w:rPr>
          <w:rFonts w:ascii="Times New Roman" w:hAnsi="Times New Roman" w:cs="Times New Roman"/>
          <w:sz w:val="28"/>
          <w:szCs w:val="28"/>
        </w:rPr>
        <w:t>201</w:t>
      </w:r>
      <w:r w:rsidR="00B61C25">
        <w:rPr>
          <w:rFonts w:ascii="Times New Roman" w:hAnsi="Times New Roman" w:cs="Times New Roman"/>
          <w:sz w:val="28"/>
          <w:szCs w:val="28"/>
        </w:rPr>
        <w:t>9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7D38A3A9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EB7386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22.10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B61C25">
        <w:rPr>
          <w:sz w:val="28"/>
          <w:szCs w:val="28"/>
        </w:rPr>
        <w:t>74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14:paraId="63BB8929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201</w:t>
      </w:r>
      <w:r w:rsidR="00B61C25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14:paraId="2C89CD8D" w14:textId="77777777"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14:paraId="3D9F6F7E" w14:textId="77777777" w:rsidR="00121769" w:rsidRPr="005514B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514B9">
        <w:rPr>
          <w:sz w:val="28"/>
          <w:szCs w:val="28"/>
        </w:rPr>
        <w:t>подпрограмма 1 –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</w:t>
      </w:r>
      <w:r w:rsidR="00D13CA9" w:rsidRPr="005514B9">
        <w:rPr>
          <w:sz w:val="28"/>
          <w:szCs w:val="28"/>
        </w:rPr>
        <w:t>.</w:t>
      </w:r>
    </w:p>
    <w:p w14:paraId="28850360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>В соответствии с постановлени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>м</w:t>
      </w:r>
      <w:r w:rsidR="00D13CA9">
        <w:rPr>
          <w:sz w:val="28"/>
          <w:szCs w:val="28"/>
        </w:rPr>
        <w:t>и</w:t>
      </w:r>
      <w:r w:rsidRPr="00121769">
        <w:rPr>
          <w:sz w:val="28"/>
          <w:szCs w:val="28"/>
        </w:rPr>
        <w:t xml:space="preserve"> </w:t>
      </w:r>
      <w:r w:rsidR="00D13CA9"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02.11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 w:rsidR="00B61C25">
        <w:rPr>
          <w:sz w:val="28"/>
          <w:szCs w:val="28"/>
        </w:rPr>
        <w:t>1</w:t>
      </w:r>
      <w:r w:rsidR="00D13CA9">
        <w:rPr>
          <w:sz w:val="28"/>
          <w:szCs w:val="28"/>
        </w:rPr>
        <w:t>9</w:t>
      </w:r>
      <w:r w:rsidR="00B61C25">
        <w:rPr>
          <w:sz w:val="28"/>
          <w:szCs w:val="28"/>
        </w:rPr>
        <w:t>3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201</w:t>
      </w:r>
      <w:r w:rsidR="00F02759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год.</w:t>
      </w:r>
    </w:p>
    <w:p w14:paraId="11DF421C" w14:textId="77777777" w:rsidR="00121769" w:rsidRPr="005514B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 w:rsidR="005514B9">
        <w:rPr>
          <w:sz w:val="28"/>
          <w:szCs w:val="28"/>
        </w:rPr>
        <w:t>дву</w:t>
      </w:r>
      <w:r w:rsidRPr="00121769">
        <w:rPr>
          <w:sz w:val="28"/>
          <w:szCs w:val="28"/>
        </w:rPr>
        <w:t>х основных мероприятий подпрограммы 1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 (далее – подпрограмма 1) на 201</w:t>
      </w:r>
      <w:r w:rsidR="00F02759">
        <w:rPr>
          <w:sz w:val="28"/>
          <w:szCs w:val="28"/>
        </w:rPr>
        <w:t>9</w:t>
      </w:r>
      <w:r w:rsidRPr="005514B9">
        <w:rPr>
          <w:sz w:val="28"/>
          <w:szCs w:val="28"/>
        </w:rPr>
        <w:t xml:space="preserve"> год </w:t>
      </w:r>
      <w:r w:rsidR="00D13CA9" w:rsidRPr="005514B9">
        <w:rPr>
          <w:sz w:val="28"/>
          <w:szCs w:val="28"/>
        </w:rPr>
        <w:t xml:space="preserve">финансирование не предусмотрено. </w:t>
      </w:r>
    </w:p>
    <w:p w14:paraId="3CF7E38B" w14:textId="77777777"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5514B9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мероприятий подпрограммы 1 по состоянию на 01.0</w:t>
      </w:r>
      <w:r w:rsidR="00D13CA9">
        <w:rPr>
          <w:sz w:val="28"/>
          <w:szCs w:val="28"/>
        </w:rPr>
        <w:t>7</w:t>
      </w:r>
      <w:r w:rsidRPr="00121769">
        <w:rPr>
          <w:sz w:val="28"/>
          <w:szCs w:val="28"/>
        </w:rPr>
        <w:t>.201</w:t>
      </w:r>
      <w:r w:rsidR="00D13CA9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– </w:t>
      </w:r>
      <w:r w:rsidR="0004697A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5514B9">
        <w:rPr>
          <w:sz w:val="28"/>
          <w:szCs w:val="28"/>
        </w:rPr>
        <w:t xml:space="preserve">2 </w:t>
      </w:r>
      <w:r w:rsidRPr="00121769">
        <w:rPr>
          <w:sz w:val="28"/>
          <w:szCs w:val="28"/>
        </w:rPr>
        <w:t xml:space="preserve">мероприятия выполнены: </w:t>
      </w:r>
    </w:p>
    <w:p w14:paraId="0CE12E41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- проведена оценка регулирующего воздействия муниципальных нормативных правовых актов, влияющих на привлечение инвестиций; </w:t>
      </w:r>
    </w:p>
    <w:p w14:paraId="35B83686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работа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 xml:space="preserve">селения;                         </w:t>
      </w:r>
    </w:p>
    <w:p w14:paraId="77109462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организовано со</w:t>
      </w:r>
      <w:r w:rsidRPr="0004697A">
        <w:rPr>
          <w:sz w:val="28"/>
          <w:szCs w:val="28"/>
        </w:rPr>
        <w:softHyphen/>
        <w:t>провождения и мо</w:t>
      </w:r>
      <w:r w:rsidRPr="0004697A">
        <w:rPr>
          <w:sz w:val="28"/>
          <w:szCs w:val="28"/>
        </w:rPr>
        <w:softHyphen/>
        <w:t>ниторинг инвести</w:t>
      </w:r>
      <w:r w:rsidRPr="0004697A">
        <w:rPr>
          <w:sz w:val="28"/>
          <w:szCs w:val="28"/>
        </w:rPr>
        <w:softHyphen/>
        <w:t>ционных проектов, имеющих соци</w:t>
      </w:r>
      <w:r w:rsidRPr="0004697A">
        <w:rPr>
          <w:sz w:val="28"/>
          <w:szCs w:val="28"/>
        </w:rPr>
        <w:softHyphen/>
        <w:t>ально-экономиче</w:t>
      </w:r>
      <w:r w:rsidRPr="0004697A">
        <w:rPr>
          <w:sz w:val="28"/>
          <w:szCs w:val="28"/>
        </w:rPr>
        <w:softHyphen/>
        <w:t xml:space="preserve">ское значение для развития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</w:t>
      </w:r>
      <w:r w:rsidRPr="0004697A">
        <w:rPr>
          <w:sz w:val="28"/>
          <w:szCs w:val="28"/>
        </w:rPr>
        <w:t>ь</w:t>
      </w:r>
      <w:r w:rsidRPr="0004697A">
        <w:rPr>
          <w:sz w:val="28"/>
          <w:szCs w:val="28"/>
        </w:rPr>
        <w:t>ского поселения;</w:t>
      </w:r>
    </w:p>
    <w:p w14:paraId="52196E69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ин</w:t>
      </w:r>
      <w:r w:rsidRPr="0004697A">
        <w:rPr>
          <w:sz w:val="28"/>
          <w:szCs w:val="28"/>
        </w:rPr>
        <w:softHyphen/>
        <w:t>формирование субъектов МСП, ор</w:t>
      </w:r>
      <w:r w:rsidRPr="0004697A">
        <w:rPr>
          <w:sz w:val="28"/>
          <w:szCs w:val="28"/>
        </w:rPr>
        <w:softHyphen/>
        <w:t>ганизаций, образу</w:t>
      </w:r>
      <w:r w:rsidRPr="0004697A">
        <w:rPr>
          <w:sz w:val="28"/>
          <w:szCs w:val="28"/>
        </w:rPr>
        <w:softHyphen/>
        <w:t>ющих инфраструк</w:t>
      </w:r>
      <w:r w:rsidRPr="0004697A">
        <w:rPr>
          <w:sz w:val="28"/>
          <w:szCs w:val="28"/>
        </w:rPr>
        <w:softHyphen/>
        <w:t>туру поддержки субъектов МСП.</w:t>
      </w:r>
    </w:p>
    <w:p w14:paraId="34AD80E5" w14:textId="77777777"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>Достижение</w:t>
      </w:r>
      <w:r w:rsidRPr="00121769">
        <w:rPr>
          <w:sz w:val="28"/>
          <w:szCs w:val="28"/>
        </w:rPr>
        <w:t xml:space="preserve">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14:paraId="7F36A75B" w14:textId="77777777" w:rsidR="0004697A" w:rsidRPr="0004697A" w:rsidRDefault="0004697A" w:rsidP="00046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769" w:rsidRPr="0004697A">
        <w:rPr>
          <w:sz w:val="28"/>
          <w:szCs w:val="28"/>
        </w:rPr>
        <w:t>По 1 контрольному событию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 xml:space="preserve">по итогам </w:t>
      </w:r>
      <w:r w:rsidR="0046761F" w:rsidRPr="0004697A">
        <w:rPr>
          <w:sz w:val="28"/>
          <w:szCs w:val="28"/>
        </w:rPr>
        <w:t xml:space="preserve">1 полугодия </w:t>
      </w:r>
      <w:r w:rsidR="00121769" w:rsidRPr="0004697A">
        <w:rPr>
          <w:sz w:val="28"/>
          <w:szCs w:val="28"/>
        </w:rPr>
        <w:t>201</w:t>
      </w:r>
      <w:r w:rsidR="00F02759">
        <w:rPr>
          <w:sz w:val="28"/>
          <w:szCs w:val="28"/>
        </w:rPr>
        <w:t>9</w:t>
      </w:r>
      <w:r w:rsidR="00121769" w:rsidRPr="0004697A">
        <w:rPr>
          <w:sz w:val="28"/>
          <w:szCs w:val="28"/>
        </w:rPr>
        <w:t xml:space="preserve"> года</w:t>
      </w:r>
      <w:r w:rsidR="003B019E" w:rsidRPr="0004697A">
        <w:rPr>
          <w:sz w:val="28"/>
          <w:szCs w:val="28"/>
        </w:rPr>
        <w:t xml:space="preserve"> -</w:t>
      </w:r>
      <w:r w:rsidR="00121769" w:rsidRPr="0004697A">
        <w:rPr>
          <w:sz w:val="28"/>
          <w:szCs w:val="28"/>
        </w:rPr>
        <w:t xml:space="preserve"> </w:t>
      </w:r>
      <w:r w:rsidR="003B019E" w:rsidRPr="0004697A">
        <w:rPr>
          <w:sz w:val="28"/>
          <w:szCs w:val="28"/>
        </w:rPr>
        <w:t>Обеспечен</w:t>
      </w:r>
      <w:r w:rsidRPr="0004697A">
        <w:rPr>
          <w:sz w:val="28"/>
          <w:szCs w:val="28"/>
        </w:rPr>
        <w:t>о</w:t>
      </w:r>
      <w:r w:rsidR="003B019E" w:rsidRPr="0004697A">
        <w:rPr>
          <w:sz w:val="28"/>
          <w:szCs w:val="28"/>
        </w:rPr>
        <w:t xml:space="preserve"> </w:t>
      </w:r>
      <w:r w:rsidRPr="0004697A">
        <w:rPr>
          <w:sz w:val="28"/>
          <w:szCs w:val="28"/>
        </w:rPr>
        <w:t xml:space="preserve">функционирование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>селения на постоянной основе</w:t>
      </w:r>
      <w:r>
        <w:rPr>
          <w:sz w:val="28"/>
          <w:szCs w:val="28"/>
        </w:rPr>
        <w:t>.</w:t>
      </w:r>
    </w:p>
    <w:p w14:paraId="6EBF49EA" w14:textId="77777777" w:rsidR="00121769" w:rsidRPr="0004697A" w:rsidRDefault="00121769" w:rsidP="0004697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A">
        <w:rPr>
          <w:rFonts w:ascii="Times New Roman" w:hAnsi="Times New Roman" w:cs="Times New Roman"/>
          <w:sz w:val="28"/>
          <w:szCs w:val="28"/>
        </w:rPr>
        <w:t xml:space="preserve">В ходе анализа исполнения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61C25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0469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«</w:t>
      </w:r>
      <w:r w:rsidR="005514B9" w:rsidRPr="0004697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04697A">
        <w:rPr>
          <w:rFonts w:ascii="Times New Roman" w:hAnsi="Times New Roman" w:cs="Times New Roman"/>
          <w:sz w:val="28"/>
          <w:szCs w:val="28"/>
        </w:rPr>
        <w:t>» на 201</w:t>
      </w:r>
      <w:r w:rsidR="00F02759">
        <w:rPr>
          <w:rFonts w:ascii="Times New Roman" w:hAnsi="Times New Roman" w:cs="Times New Roman"/>
          <w:sz w:val="28"/>
          <w:szCs w:val="28"/>
        </w:rPr>
        <w:t>9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 по итогам </w:t>
      </w:r>
      <w:r w:rsidR="003B019E" w:rsidRPr="0004697A">
        <w:rPr>
          <w:rFonts w:ascii="Times New Roman" w:hAnsi="Times New Roman" w:cs="Times New Roman"/>
          <w:sz w:val="28"/>
          <w:szCs w:val="28"/>
        </w:rPr>
        <w:t>1 полугодия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201</w:t>
      </w:r>
      <w:r w:rsidR="00F02759">
        <w:rPr>
          <w:rFonts w:ascii="Times New Roman" w:hAnsi="Times New Roman" w:cs="Times New Roman"/>
          <w:sz w:val="28"/>
          <w:szCs w:val="28"/>
        </w:rPr>
        <w:t>9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>ной программы либо несоблюдения сроков их исполнения.</w:t>
      </w:r>
    </w:p>
    <w:p w14:paraId="3B837997" w14:textId="77777777" w:rsidR="00121769" w:rsidRDefault="00121769" w:rsidP="00463482">
      <w:pPr>
        <w:jc w:val="center"/>
        <w:rPr>
          <w:sz w:val="28"/>
          <w:szCs w:val="28"/>
        </w:rPr>
      </w:pPr>
    </w:p>
    <w:p w14:paraId="3DDC58C4" w14:textId="77777777" w:rsidR="003B019E" w:rsidRDefault="003B019E" w:rsidP="00463482">
      <w:pPr>
        <w:jc w:val="center"/>
        <w:rPr>
          <w:sz w:val="28"/>
          <w:szCs w:val="28"/>
        </w:rPr>
      </w:pPr>
    </w:p>
    <w:p w14:paraId="494638E9" w14:textId="77777777" w:rsidR="00987B60" w:rsidRDefault="00987B60" w:rsidP="00987B60">
      <w:pPr>
        <w:jc w:val="center"/>
        <w:rPr>
          <w:sz w:val="28"/>
          <w:szCs w:val="28"/>
        </w:rPr>
      </w:pPr>
    </w:p>
    <w:sectPr w:rsidR="00987B60" w:rsidSect="003B019E">
      <w:pgSz w:w="11907" w:h="16840"/>
      <w:pgMar w:top="964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E15E" w14:textId="77777777" w:rsidR="00211903" w:rsidRDefault="00211903">
      <w:r>
        <w:separator/>
      </w:r>
    </w:p>
  </w:endnote>
  <w:endnote w:type="continuationSeparator" w:id="0">
    <w:p w14:paraId="17C2853D" w14:textId="77777777" w:rsidR="00211903" w:rsidRDefault="0021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1717" w14:textId="77777777" w:rsidR="00211903" w:rsidRDefault="00211903">
      <w:r>
        <w:separator/>
      </w:r>
    </w:p>
  </w:footnote>
  <w:footnote w:type="continuationSeparator" w:id="0">
    <w:p w14:paraId="653AAE1A" w14:textId="77777777" w:rsidR="00211903" w:rsidRDefault="0021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B4B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1903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562B2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C25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214B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97B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759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02FF4F"/>
  <w15:chartTrackingRefBased/>
  <w15:docId w15:val="{E385FB99-0066-47BF-96C7-DDEDB08A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B720-10F4-435C-A277-4476C5E6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8040</CharactersWithSpaces>
  <SharedDoc>false</SharedDoc>
  <HLinks>
    <vt:vector size="30" baseType="variant"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2019-07-02T11:29:00Z</cp:lastPrinted>
  <dcterms:created xsi:type="dcterms:W3CDTF">2025-07-30T19:12:00Z</dcterms:created>
  <dcterms:modified xsi:type="dcterms:W3CDTF">2025-07-30T19:12:00Z</dcterms:modified>
</cp:coreProperties>
</file>