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5A64D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7879CD3B" w14:textId="77777777" w:rsidR="00DA1224" w:rsidRDefault="00DA1224" w:rsidP="00A602C7">
      <w:pPr>
        <w:pStyle w:val="3"/>
        <w:jc w:val="center"/>
      </w:pPr>
    </w:p>
    <w:p w14:paraId="73C35AF9" w14:textId="77777777" w:rsidR="00EC26AD" w:rsidRDefault="00EC26AD" w:rsidP="00EC26AD">
      <w:pPr>
        <w:pStyle w:val="af1"/>
      </w:pPr>
      <w:r>
        <w:t>РОССИЙСКАЯ ФЕДЕРАЦИЯ</w:t>
      </w:r>
    </w:p>
    <w:p w14:paraId="2885FD1E" w14:textId="77777777" w:rsidR="00EC26AD" w:rsidRDefault="00EC26AD" w:rsidP="00EC26AD">
      <w:pPr>
        <w:pStyle w:val="af1"/>
      </w:pPr>
      <w:r>
        <w:t>РОСТОВСКАЯ ОБЛАСТЬ</w:t>
      </w:r>
    </w:p>
    <w:p w14:paraId="374C28B6" w14:textId="77777777" w:rsidR="00EC26AD" w:rsidRDefault="00EC26AD" w:rsidP="00EC26AD">
      <w:pPr>
        <w:jc w:val="center"/>
        <w:rPr>
          <w:sz w:val="28"/>
        </w:rPr>
      </w:pPr>
      <w:r w:rsidRPr="00F91033">
        <w:rPr>
          <w:sz w:val="28"/>
          <w:szCs w:val="28"/>
        </w:rPr>
        <w:t>МУНИЦИПАЛЬНОЕ ОБРАЗОВАНИЕ</w:t>
      </w:r>
      <w:r>
        <w:t xml:space="preserve"> «</w:t>
      </w:r>
      <w:r>
        <w:rPr>
          <w:sz w:val="28"/>
        </w:rPr>
        <w:t xml:space="preserve">ДУБОВСКИЙ РАЙОН»  </w:t>
      </w:r>
    </w:p>
    <w:p w14:paraId="7FC2AC86" w14:textId="77777777" w:rsidR="00EC26AD" w:rsidRDefault="00EC26AD" w:rsidP="00EC26AD">
      <w:pPr>
        <w:pStyle w:val="af1"/>
      </w:pPr>
      <w:r>
        <w:t xml:space="preserve">АДМИНИСТРАЦИЯ </w:t>
      </w:r>
      <w:r w:rsidR="00047E94">
        <w:rPr>
          <w:lang w:val="ru-RU"/>
        </w:rPr>
        <w:t>ВЕСЕЛОВСКОГО</w:t>
      </w:r>
      <w:r>
        <w:t xml:space="preserve"> СЕЛЬСКОГО ПОСЕЛЕНИЯ</w:t>
      </w:r>
    </w:p>
    <w:p w14:paraId="6A618BC9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3B3C88A5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1C52E7A1" w14:textId="77777777" w:rsidR="00EC26AD" w:rsidRDefault="00EC26AD" w:rsidP="00EC26AD">
      <w:pPr>
        <w:jc w:val="center"/>
        <w:rPr>
          <w:sz w:val="28"/>
        </w:rPr>
      </w:pPr>
    </w:p>
    <w:p w14:paraId="338CBC1E" w14:textId="77777777" w:rsidR="00EC26AD" w:rsidRDefault="00EC26AD" w:rsidP="00047E94">
      <w:pPr>
        <w:tabs>
          <w:tab w:val="left" w:pos="7317"/>
        </w:tabs>
        <w:rPr>
          <w:sz w:val="28"/>
        </w:rPr>
      </w:pPr>
      <w:r>
        <w:rPr>
          <w:sz w:val="28"/>
        </w:rPr>
        <w:t xml:space="preserve">от </w:t>
      </w:r>
      <w:r w:rsidR="009D5C25">
        <w:rPr>
          <w:sz w:val="28"/>
        </w:rPr>
        <w:t>0</w:t>
      </w:r>
      <w:r w:rsidR="00355B89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.201</w:t>
      </w:r>
      <w:r w:rsidR="00355B89">
        <w:rPr>
          <w:sz w:val="28"/>
        </w:rPr>
        <w:t xml:space="preserve">9 </w:t>
      </w:r>
      <w:r>
        <w:rPr>
          <w:sz w:val="28"/>
        </w:rPr>
        <w:t xml:space="preserve">г.   </w:t>
      </w:r>
      <w:r w:rsidR="00047E94">
        <w:rPr>
          <w:sz w:val="28"/>
        </w:rPr>
        <w:t xml:space="preserve">                            </w:t>
      </w:r>
      <w:r>
        <w:rPr>
          <w:sz w:val="28"/>
        </w:rPr>
        <w:t xml:space="preserve"> № </w:t>
      </w:r>
      <w:r w:rsidR="00355B89">
        <w:rPr>
          <w:sz w:val="28"/>
        </w:rPr>
        <w:t>87</w:t>
      </w:r>
      <w:r>
        <w:rPr>
          <w:sz w:val="28"/>
        </w:rPr>
        <w:t xml:space="preserve">   </w:t>
      </w:r>
      <w:r w:rsidR="00047E94">
        <w:rPr>
          <w:sz w:val="28"/>
        </w:rPr>
        <w:tab/>
        <w:t>х.Веселый</w:t>
      </w:r>
    </w:p>
    <w:p w14:paraId="3919A051" w14:textId="77777777" w:rsidR="00416EE3" w:rsidRDefault="00416EE3" w:rsidP="00416EE3"/>
    <w:p w14:paraId="27281FF7" w14:textId="77777777" w:rsidR="007D3CF0" w:rsidRDefault="007D3CF0" w:rsidP="007D3CF0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495F06B8" w14:textId="77777777"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047E94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355B89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5D919F54" w14:textId="77777777" w:rsidR="007D3CF0" w:rsidRDefault="007D3CF0" w:rsidP="007D3CF0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</w:t>
      </w:r>
      <w:r w:rsidR="00355B89">
        <w:rPr>
          <w:sz w:val="28"/>
        </w:rPr>
        <w:t>19</w:t>
      </w:r>
      <w:r>
        <w:rPr>
          <w:sz w:val="28"/>
        </w:rPr>
        <w:t xml:space="preserve"> года</w:t>
      </w:r>
    </w:p>
    <w:p w14:paraId="369A353B" w14:textId="77777777" w:rsidR="007D3CF0" w:rsidRDefault="007D3CF0" w:rsidP="007D3CF0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54F8D87F" w14:textId="77777777" w:rsidR="007D3CF0" w:rsidRDefault="007D3CF0" w:rsidP="007D3CF0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47E94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24.01.2018 г № 31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072F1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 xml:space="preserve"> сельского поселения» Администрация </w:t>
      </w:r>
      <w:r w:rsidR="000072F1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69966596" w14:textId="77777777" w:rsidR="00853768" w:rsidRDefault="00853768" w:rsidP="00DA1224">
      <w:pPr>
        <w:spacing w:line="247" w:lineRule="auto"/>
        <w:ind w:firstLine="720"/>
        <w:jc w:val="both"/>
        <w:rPr>
          <w:bCs/>
          <w:szCs w:val="24"/>
        </w:rPr>
      </w:pPr>
      <w:r>
        <w:rPr>
          <w:bCs/>
          <w:szCs w:val="24"/>
        </w:rPr>
        <w:t>:</w:t>
      </w:r>
    </w:p>
    <w:p w14:paraId="49C42972" w14:textId="77777777" w:rsidR="00606FF5" w:rsidRDefault="00A52AD1" w:rsidP="007D3C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муниципальной программе </w:t>
      </w:r>
      <w:r w:rsidR="000072F1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C638B">
        <w:rPr>
          <w:b/>
          <w:bCs/>
          <w:sz w:val="28"/>
          <w:szCs w:val="28"/>
        </w:rPr>
        <w:t xml:space="preserve">, </w:t>
      </w:r>
      <w:r w:rsidR="007C638B">
        <w:rPr>
          <w:sz w:val="28"/>
          <w:szCs w:val="28"/>
        </w:rPr>
        <w:t xml:space="preserve">утвержденной постановлением Администрации </w:t>
      </w:r>
      <w:r w:rsidR="000072F1">
        <w:rPr>
          <w:sz w:val="28"/>
        </w:rPr>
        <w:t>Веселовского</w:t>
      </w:r>
      <w:r w:rsidR="007C638B">
        <w:rPr>
          <w:sz w:val="28"/>
          <w:szCs w:val="28"/>
        </w:rPr>
        <w:t xml:space="preserve"> сельского поселения от </w:t>
      </w:r>
      <w:r w:rsidR="00355B89">
        <w:rPr>
          <w:sz w:val="28"/>
          <w:szCs w:val="28"/>
        </w:rPr>
        <w:t>22</w:t>
      </w:r>
      <w:r w:rsidR="007C638B">
        <w:rPr>
          <w:sz w:val="28"/>
          <w:szCs w:val="28"/>
        </w:rPr>
        <w:t>.10.201</w:t>
      </w:r>
      <w:r w:rsidR="00355B89">
        <w:rPr>
          <w:sz w:val="28"/>
          <w:szCs w:val="28"/>
        </w:rPr>
        <w:t>8</w:t>
      </w:r>
      <w:r w:rsidR="007C638B">
        <w:rPr>
          <w:sz w:val="28"/>
          <w:szCs w:val="28"/>
        </w:rPr>
        <w:t xml:space="preserve"> года № 1</w:t>
      </w:r>
      <w:r w:rsidR="00355B89">
        <w:rPr>
          <w:sz w:val="28"/>
          <w:szCs w:val="28"/>
        </w:rPr>
        <w:t>71</w:t>
      </w:r>
      <w:r w:rsidR="007C638B">
        <w:rPr>
          <w:sz w:val="28"/>
          <w:szCs w:val="28"/>
        </w:rPr>
        <w:t xml:space="preserve"> </w:t>
      </w:r>
      <w:r w:rsidR="007C638B" w:rsidRPr="00CA5D5E">
        <w:rPr>
          <w:sz w:val="28"/>
          <w:szCs w:val="28"/>
        </w:rPr>
        <w:t>«</w:t>
      </w:r>
      <w:r w:rsidR="007C638B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7C638B">
        <w:rPr>
          <w:bCs/>
          <w:sz w:val="28"/>
          <w:szCs w:val="28"/>
        </w:rPr>
        <w:t xml:space="preserve"> «</w:t>
      </w:r>
      <w:r w:rsidR="00CF6F73" w:rsidRPr="00743DD3">
        <w:rPr>
          <w:kern w:val="2"/>
          <w:sz w:val="28"/>
          <w:szCs w:val="28"/>
        </w:rPr>
        <w:t>Управление</w:t>
      </w:r>
      <w:r w:rsidR="00CF6F73">
        <w:rPr>
          <w:kern w:val="2"/>
          <w:sz w:val="28"/>
          <w:szCs w:val="28"/>
        </w:rPr>
        <w:t xml:space="preserve"> муниципальными </w:t>
      </w:r>
      <w:r w:rsidR="00CF6F73" w:rsidRPr="00743DD3">
        <w:rPr>
          <w:kern w:val="2"/>
          <w:sz w:val="28"/>
          <w:szCs w:val="28"/>
        </w:rPr>
        <w:t>финансами и создание условий</w:t>
      </w:r>
      <w:r w:rsidR="00CF6F73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7C638B" w:rsidRPr="00CA5D5E">
        <w:rPr>
          <w:bCs/>
          <w:sz w:val="28"/>
          <w:szCs w:val="28"/>
        </w:rPr>
        <w:t>»</w:t>
      </w:r>
      <w:r w:rsidR="007D3CF0">
        <w:rPr>
          <w:bCs/>
          <w:sz w:val="28"/>
          <w:szCs w:val="28"/>
        </w:rPr>
        <w:t xml:space="preserve"> на 201</w:t>
      </w:r>
      <w:r w:rsidR="00355B89">
        <w:rPr>
          <w:bCs/>
          <w:sz w:val="28"/>
          <w:szCs w:val="28"/>
        </w:rPr>
        <w:t>9</w:t>
      </w:r>
      <w:r w:rsidR="007D3CF0">
        <w:rPr>
          <w:bCs/>
          <w:sz w:val="28"/>
          <w:szCs w:val="28"/>
        </w:rPr>
        <w:t xml:space="preserve"> год </w:t>
      </w:r>
      <w:r w:rsidR="007C638B">
        <w:rPr>
          <w:bCs/>
          <w:sz w:val="28"/>
          <w:szCs w:val="28"/>
        </w:rPr>
        <w:t xml:space="preserve"> </w:t>
      </w:r>
      <w:r w:rsidR="007C638B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355B89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 </w:t>
      </w:r>
      <w:r w:rsidR="007C638B">
        <w:rPr>
          <w:sz w:val="28"/>
          <w:szCs w:val="28"/>
        </w:rPr>
        <w:t>согласно приложен</w:t>
      </w:r>
      <w:r w:rsidR="00CF6F73">
        <w:rPr>
          <w:sz w:val="28"/>
          <w:szCs w:val="28"/>
        </w:rPr>
        <w:t xml:space="preserve">ию </w:t>
      </w:r>
      <w:r w:rsidR="007C638B">
        <w:rPr>
          <w:sz w:val="28"/>
          <w:szCs w:val="28"/>
        </w:rPr>
        <w:t xml:space="preserve"> к настоящему постановлению.</w:t>
      </w:r>
    </w:p>
    <w:p w14:paraId="0576E138" w14:textId="77777777" w:rsidR="003B5925" w:rsidRPr="003B5925" w:rsidRDefault="000E5CBA" w:rsidP="007D3CF0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D3CF0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3CAADCEA" w14:textId="77777777" w:rsidR="00BE6866" w:rsidRDefault="007D3CF0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01E9BFFF" w14:textId="77777777" w:rsidR="00CA5D5E" w:rsidRDefault="00CA5D5E" w:rsidP="009050D9">
      <w:pPr>
        <w:rPr>
          <w:sz w:val="28"/>
          <w:szCs w:val="28"/>
        </w:rPr>
      </w:pPr>
    </w:p>
    <w:p w14:paraId="7F775BF2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210F499B" w14:textId="77777777" w:rsidR="005110E4" w:rsidRDefault="000072F1" w:rsidP="00796F0F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         </w:t>
      </w:r>
      <w:r w:rsidR="0054383F">
        <w:rPr>
          <w:sz w:val="28"/>
          <w:szCs w:val="28"/>
        </w:rPr>
        <w:t xml:space="preserve"> </w:t>
      </w:r>
      <w:proofErr w:type="spellStart"/>
      <w:r w:rsidR="00355B89">
        <w:rPr>
          <w:sz w:val="28"/>
          <w:szCs w:val="28"/>
        </w:rPr>
        <w:t>С.И.Титоренко</w:t>
      </w:r>
      <w:proofErr w:type="spellEnd"/>
    </w:p>
    <w:p w14:paraId="62877F12" w14:textId="77777777" w:rsidR="005110E4" w:rsidRDefault="005110E4" w:rsidP="00796F0F">
      <w:pPr>
        <w:rPr>
          <w:sz w:val="28"/>
          <w:szCs w:val="28"/>
        </w:rPr>
      </w:pPr>
    </w:p>
    <w:p w14:paraId="0322C57C" w14:textId="77777777" w:rsidR="000072F1" w:rsidRDefault="000072F1" w:rsidP="00796F0F">
      <w:pPr>
        <w:rPr>
          <w:sz w:val="24"/>
          <w:szCs w:val="24"/>
        </w:rPr>
      </w:pPr>
    </w:p>
    <w:p w14:paraId="67FEE7C2" w14:textId="77777777" w:rsidR="000072F1" w:rsidRDefault="000072F1" w:rsidP="00796F0F">
      <w:pPr>
        <w:rPr>
          <w:sz w:val="24"/>
          <w:szCs w:val="24"/>
        </w:rPr>
      </w:pPr>
    </w:p>
    <w:p w14:paraId="390DE2C8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9D5C25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64C1F350" w14:textId="77777777" w:rsidR="008C5CDF" w:rsidRDefault="00796F0F" w:rsidP="0088001D">
      <w:pPr>
        <w:rPr>
          <w:sz w:val="28"/>
          <w:szCs w:val="28"/>
        </w:rPr>
      </w:pPr>
      <w:r w:rsidRPr="00C91B59">
        <w:rPr>
          <w:sz w:val="24"/>
          <w:szCs w:val="24"/>
        </w:rPr>
        <w:t>сектор экономики и финансов</w:t>
      </w:r>
      <w:r w:rsidR="007D3CF0">
        <w:rPr>
          <w:sz w:val="24"/>
          <w:szCs w:val="24"/>
        </w:rPr>
        <w:t>,</w:t>
      </w:r>
      <w:r w:rsidR="000072F1">
        <w:rPr>
          <w:sz w:val="24"/>
          <w:szCs w:val="24"/>
        </w:rPr>
        <w:t>5-43-85</w:t>
      </w:r>
    </w:p>
    <w:p w14:paraId="7FA02A09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3E79A3A4" w14:textId="77777777" w:rsidR="00706151" w:rsidRDefault="00706151" w:rsidP="00706151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lastRenderedPageBreak/>
        <w:t xml:space="preserve">Приложение </w:t>
      </w:r>
    </w:p>
    <w:p w14:paraId="5B879488" w14:textId="77777777" w:rsidR="00706151" w:rsidRDefault="00706151" w:rsidP="00706151">
      <w:pPr>
        <w:jc w:val="right"/>
      </w:pPr>
      <w:r>
        <w:t xml:space="preserve">к постановлению Администрации </w:t>
      </w:r>
    </w:p>
    <w:p w14:paraId="7B5A09F5" w14:textId="77777777" w:rsidR="00355B89" w:rsidRDefault="000072F1" w:rsidP="00355B89">
      <w:pPr>
        <w:jc w:val="right"/>
      </w:pPr>
      <w:r>
        <w:t>Веселовс</w:t>
      </w:r>
      <w:r w:rsidR="00C31273">
        <w:t xml:space="preserve">кого </w:t>
      </w:r>
      <w:r w:rsidR="00706151">
        <w:t xml:space="preserve">сельского поселения от </w:t>
      </w:r>
      <w:r w:rsidR="009D5C25">
        <w:t>0</w:t>
      </w:r>
      <w:r w:rsidR="00355B89">
        <w:t>2</w:t>
      </w:r>
      <w:r w:rsidR="00706151">
        <w:t>.</w:t>
      </w:r>
      <w:r w:rsidR="00C00CF7">
        <w:t>0</w:t>
      </w:r>
      <w:r w:rsidR="00966CB7">
        <w:t>7</w:t>
      </w:r>
      <w:r w:rsidR="00706151">
        <w:t>.20</w:t>
      </w:r>
      <w:r w:rsidR="00533ED3">
        <w:t>1</w:t>
      </w:r>
      <w:r w:rsidR="00355B89">
        <w:t>9</w:t>
      </w:r>
      <w:r w:rsidR="00706151">
        <w:t>г</w:t>
      </w:r>
      <w:r w:rsidR="00302849">
        <w:t xml:space="preserve">. </w:t>
      </w:r>
      <w:r w:rsidR="00706151">
        <w:t xml:space="preserve"> № </w:t>
      </w:r>
      <w:r w:rsidR="00355B89">
        <w:t>87</w:t>
      </w:r>
    </w:p>
    <w:p w14:paraId="483CF311" w14:textId="77777777" w:rsidR="00706151" w:rsidRPr="007857C0" w:rsidRDefault="00706151" w:rsidP="00355B89">
      <w:pPr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65459EC7" w14:textId="77777777" w:rsidR="00706151" w:rsidRPr="00706151" w:rsidRDefault="00706151" w:rsidP="007632E3">
      <w:pPr>
        <w:suppressAutoHyphens/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C31273">
        <w:rPr>
          <w:sz w:val="24"/>
          <w:szCs w:val="24"/>
        </w:rPr>
        <w:t xml:space="preserve"> </w:t>
      </w:r>
      <w:r w:rsidR="000072F1">
        <w:rPr>
          <w:sz w:val="24"/>
          <w:szCs w:val="24"/>
        </w:rPr>
        <w:t>Весел</w:t>
      </w:r>
      <w:r w:rsidR="00C31273" w:rsidRPr="00C31273">
        <w:rPr>
          <w:sz w:val="24"/>
          <w:szCs w:val="24"/>
        </w:rPr>
        <w:t>овского сельского поселения</w:t>
      </w:r>
      <w:r w:rsidRPr="00706151">
        <w:rPr>
          <w:sz w:val="24"/>
          <w:szCs w:val="24"/>
        </w:rPr>
        <w:t>: «</w:t>
      </w:r>
      <w:r w:rsidR="007632E3" w:rsidRPr="007632E3">
        <w:rPr>
          <w:kern w:val="2"/>
          <w:sz w:val="24"/>
          <w:szCs w:val="24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706151">
        <w:rPr>
          <w:sz w:val="24"/>
          <w:szCs w:val="24"/>
        </w:rPr>
        <w:t xml:space="preserve">» </w:t>
      </w:r>
      <w:r w:rsidR="00302849">
        <w:rPr>
          <w:sz w:val="24"/>
          <w:szCs w:val="24"/>
        </w:rPr>
        <w:t>на 201</w:t>
      </w:r>
      <w:r w:rsidR="00355B89">
        <w:rPr>
          <w:sz w:val="24"/>
          <w:szCs w:val="24"/>
        </w:rPr>
        <w:t>9</w:t>
      </w:r>
      <w:r w:rsidR="00302849">
        <w:rPr>
          <w:sz w:val="24"/>
          <w:szCs w:val="24"/>
        </w:rPr>
        <w:t xml:space="preserve"> год по итогам 1 полугодия </w:t>
      </w:r>
      <w:r w:rsidRPr="00706151">
        <w:rPr>
          <w:sz w:val="24"/>
          <w:szCs w:val="24"/>
        </w:rPr>
        <w:t xml:space="preserve"> 201</w:t>
      </w:r>
      <w:r w:rsidR="00355B89">
        <w:rPr>
          <w:sz w:val="24"/>
          <w:szCs w:val="24"/>
        </w:rPr>
        <w:t>9</w:t>
      </w:r>
      <w:r w:rsidRPr="00706151">
        <w:rPr>
          <w:sz w:val="24"/>
          <w:szCs w:val="24"/>
        </w:rPr>
        <w:t xml:space="preserve"> г.</w:t>
      </w:r>
    </w:p>
    <w:p w14:paraId="3AE91CB3" w14:textId="77777777" w:rsidR="00706151" w:rsidRPr="00706151" w:rsidRDefault="00706151" w:rsidP="0070615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49"/>
        <w:gridCol w:w="2833"/>
        <w:gridCol w:w="1842"/>
        <w:gridCol w:w="1702"/>
        <w:gridCol w:w="1701"/>
        <w:gridCol w:w="1559"/>
        <w:gridCol w:w="1240"/>
        <w:gridCol w:w="13"/>
        <w:gridCol w:w="14"/>
        <w:gridCol w:w="13"/>
        <w:gridCol w:w="1134"/>
        <w:gridCol w:w="850"/>
        <w:gridCol w:w="1418"/>
      </w:tblGrid>
      <w:tr w:rsidR="002059BA" w:rsidRPr="009E44F5" w14:paraId="570AA6FF" w14:textId="77777777" w:rsidTr="00781CF5">
        <w:trPr>
          <w:trHeight w:val="854"/>
          <w:tblCellSpacing w:w="5" w:type="nil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C1CA" w14:textId="77777777" w:rsidR="002059BA" w:rsidRPr="009E44F5" w:rsidRDefault="002059BA" w:rsidP="00107E4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п/п</w:t>
            </w:r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628" w14:textId="77777777" w:rsidR="002059BA" w:rsidRPr="009E44F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Наименование </w:t>
            </w:r>
          </w:p>
          <w:p w14:paraId="6DF352DA" w14:textId="77777777" w:rsidR="002059BA" w:rsidRPr="009E44F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основного мероприятия,</w:t>
            </w:r>
          </w:p>
          <w:p w14:paraId="2ABE697C" w14:textId="77777777" w:rsidR="002059BA" w:rsidRPr="009E44F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мероприятия ведомственной целевой программы,</w:t>
            </w:r>
          </w:p>
          <w:p w14:paraId="65E1904A" w14:textId="77777777" w:rsidR="002059BA" w:rsidRPr="009E44F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4359" w14:textId="77777777" w:rsidR="002059BA" w:rsidRPr="009E44F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Ответственный 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 исполнитель, сои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полнитель, участник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E44F5">
                <w:rPr>
                  <w:rFonts w:ascii="Times New Roman" w:hAnsi="Times New Roman" w:cs="Times New Roman"/>
                  <w:color w:val="FF0000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96659" w14:textId="77777777" w:rsidR="002059BA" w:rsidRPr="009E44F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Результат </w:t>
            </w:r>
          </w:p>
          <w:p w14:paraId="78E86D4C" w14:textId="77777777" w:rsidR="002059BA" w:rsidRPr="009E44F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E50" w14:textId="77777777" w:rsidR="002059BA" w:rsidRPr="009E44F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Фактическая дата начала   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реализации 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06B8" w14:textId="77777777" w:rsidR="002059BA" w:rsidRPr="009E44F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Фактическая дата окончания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реализации  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мероприятия, 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наступления  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 xml:space="preserve">контрольного 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события</w:t>
            </w:r>
          </w:p>
        </w:tc>
        <w:tc>
          <w:tcPr>
            <w:tcW w:w="3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C1E0" w14:textId="77777777" w:rsidR="002059BA" w:rsidRPr="009E44F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Расходы бюджета поселения на реализацию </w:t>
            </w:r>
            <w:r w:rsidRPr="009E44F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муниципальной 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59C1" w14:textId="77777777" w:rsidR="002059BA" w:rsidRPr="009E44F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Объемы н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е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неосвоения</w:t>
            </w:r>
            <w:proofErr w:type="spellEnd"/>
          </w:p>
          <w:p w14:paraId="2E8247D6" w14:textId="77777777" w:rsidR="002059BA" w:rsidRPr="009E44F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w:anchor="Par1127" w:history="1">
              <w:r w:rsidRPr="009E44F5">
                <w:rPr>
                  <w:rFonts w:ascii="Times New Roman" w:hAnsi="Times New Roman"/>
                  <w:color w:val="FF0000"/>
                  <w:sz w:val="24"/>
                  <w:szCs w:val="24"/>
                </w:rPr>
                <w:t>&lt;2&gt;</w:t>
              </w:r>
            </w:hyperlink>
          </w:p>
        </w:tc>
      </w:tr>
      <w:tr w:rsidR="002059BA" w:rsidRPr="009E44F5" w14:paraId="23D3714E" w14:textId="77777777" w:rsidTr="00781CF5">
        <w:trPr>
          <w:trHeight w:val="720"/>
          <w:tblCellSpacing w:w="5" w:type="nil"/>
        </w:trPr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5EB3" w14:textId="77777777" w:rsidR="002059BA" w:rsidRPr="009E44F5" w:rsidRDefault="002059BA" w:rsidP="00107E4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DF9B" w14:textId="77777777" w:rsidR="002059BA" w:rsidRPr="009E44F5" w:rsidRDefault="002059BA" w:rsidP="00107E4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0A56" w14:textId="77777777" w:rsidR="002059BA" w:rsidRPr="009E44F5" w:rsidRDefault="002059BA" w:rsidP="00107E4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5498" w14:textId="77777777" w:rsidR="002059BA" w:rsidRPr="009E44F5" w:rsidRDefault="002059BA" w:rsidP="00107E4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0C67" w14:textId="77777777" w:rsidR="002059BA" w:rsidRPr="009E44F5" w:rsidRDefault="002059BA" w:rsidP="00107E4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CCAB" w14:textId="77777777" w:rsidR="002059BA" w:rsidRPr="009E44F5" w:rsidRDefault="002059BA" w:rsidP="00107E4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A2B2" w14:textId="77777777" w:rsidR="002059BA" w:rsidRPr="009E44F5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предусмотрено</w:t>
            </w:r>
          </w:p>
          <w:p w14:paraId="6F2A7A20" w14:textId="77777777" w:rsidR="002059BA" w:rsidRPr="009E44F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муниципальной 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программой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1A61" w14:textId="77777777" w:rsidR="002059BA" w:rsidRPr="009E44F5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предусмотрено сводной бю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жетной росп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</w:t>
            </w: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сью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E5B6" w14:textId="77777777" w:rsidR="002059BA" w:rsidRPr="009E44F5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F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553B" w14:textId="77777777" w:rsidR="002059BA" w:rsidRPr="009E44F5" w:rsidRDefault="002059BA" w:rsidP="00107E45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059BA" w:rsidRPr="00706151" w14:paraId="63B2F827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202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13F2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DC2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6D07E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4146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F7ED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EE73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AA2F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C94F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9578" w14:textId="77777777" w:rsidR="002059BA" w:rsidRPr="001B0FF1" w:rsidRDefault="002059BA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06151" w:rsidRPr="00706151" w14:paraId="368AF86F" w14:textId="77777777" w:rsidTr="00781CF5">
        <w:trPr>
          <w:trHeight w:val="360"/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EF05" w14:textId="77777777" w:rsidR="00706151" w:rsidRPr="00706151" w:rsidRDefault="00706151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8083" w14:textId="77777777" w:rsidR="00706151" w:rsidRPr="00706151" w:rsidRDefault="00706151" w:rsidP="007632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7632E3" w:rsidRPr="007632E3">
              <w:rPr>
                <w:rFonts w:ascii="Times New Roman" w:hAnsi="Times New Roman" w:cs="Times New Roman"/>
                <w:sz w:val="24"/>
                <w:szCs w:val="24"/>
              </w:rPr>
              <w:t>Долгосрочное финансовое планирование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3EF0" w:rsidRPr="00706151" w14:paraId="411A6CF1" w14:textId="77777777" w:rsidTr="00781CF5">
        <w:trPr>
          <w:trHeight w:val="360"/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81CF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A09D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8CA3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2EBD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0D95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6EFF5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7A52" w14:textId="77777777" w:rsidR="00DF3EF0" w:rsidRPr="00706151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806B" w14:textId="77777777" w:rsidR="00DF3EF0" w:rsidRPr="00706151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08A" w14:textId="77777777" w:rsidR="00DF3EF0" w:rsidRPr="00706151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5589" w14:textId="77777777" w:rsidR="00DF3EF0" w:rsidRPr="00706151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EF0" w:rsidRPr="00706151" w14:paraId="6F97AD13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4347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994" w14:textId="77777777" w:rsidR="00DF3EF0" w:rsidRPr="00AA1779" w:rsidRDefault="00DF3EF0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реализация ме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ханизмов кон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троля за испол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нением доходов консолидиро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ного бюд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жета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 Дубовского района и снижением недоимки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B36" w14:textId="77777777" w:rsidR="00DF3EF0" w:rsidRPr="00135F57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C79E" w14:textId="77777777" w:rsidR="00DF3EF0" w:rsidRDefault="00DF3EF0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1 полугодие 201</w:t>
            </w:r>
            <w:r w:rsidR="002059B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в бюджет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овского сельского поселения поступило всего доходов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2898,7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тыс. руб. или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54,3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% от плановых назначений 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B970" w14:textId="77777777" w:rsidR="00DF3EF0" w:rsidRDefault="00DF3EF0" w:rsidP="002059B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</w:t>
            </w:r>
            <w:r w:rsidR="002059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AA3" w14:textId="77777777"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DF6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4BAD" w14:textId="77777777" w:rsidR="00DF3EF0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065D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E173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059BA" w:rsidRPr="00706151" w14:paraId="33FE86B6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A9DD" w14:textId="77777777" w:rsidR="002059BA" w:rsidRPr="00706151" w:rsidRDefault="002059BA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55C7" w14:textId="77777777" w:rsidR="002059BA" w:rsidRPr="00AA1779" w:rsidRDefault="002059BA" w:rsidP="000072F1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оценка эффек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тивности н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ло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говых льгот, установленных представительным органом </w:t>
            </w:r>
            <w:r w:rsidR="000072F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B2F9" w14:textId="77777777" w:rsidR="002059BA" w:rsidRPr="00135F57" w:rsidRDefault="002059BA" w:rsidP="000072F1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0072F1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C1B7" w14:textId="77777777" w:rsidR="002059BA" w:rsidRDefault="002059BA" w:rsidP="00127C3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налоговых льгот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будет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проведена 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7C33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595B" w14:textId="77777777" w:rsidR="002059BA" w:rsidRPr="00706151" w:rsidRDefault="002059BA" w:rsidP="002059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C3A9" w14:textId="77777777" w:rsidR="002059BA" w:rsidRPr="00706151" w:rsidRDefault="002059BA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0ECC" w14:textId="77777777" w:rsidR="002059BA" w:rsidRDefault="002059BA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913B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7E92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45D5D" w14:textId="77777777" w:rsidR="002059BA" w:rsidRDefault="002059BA">
            <w:r w:rsidRPr="000B30A2">
              <w:rPr>
                <w:sz w:val="24"/>
                <w:szCs w:val="24"/>
              </w:rPr>
              <w:t>-</w:t>
            </w:r>
          </w:p>
        </w:tc>
      </w:tr>
      <w:tr w:rsidR="00DF3EF0" w:rsidRPr="00706151" w14:paraId="219B379C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CA5C" w14:textId="77777777"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07E3" w14:textId="77777777" w:rsidR="00DF3EF0" w:rsidRPr="00AA1779" w:rsidRDefault="00DF3EF0" w:rsidP="00D10217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формирование расходов бюд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жета поселения в с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ответ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ствии с муниципальными пр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</w:rPr>
              <w:softHyphen/>
              <w:t>граммами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487D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9FA8" w14:textId="77777777" w:rsidR="00DF3EF0" w:rsidRDefault="00DF3EF0" w:rsidP="00616939">
            <w:pPr>
              <w:pStyle w:val="ConsPlusCell"/>
              <w:rPr>
                <w:rFonts w:ascii="Times New Roman" w:hAnsi="Times New Roman"/>
                <w:bCs/>
                <w:kern w:val="2"/>
                <w:sz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Доля расходов бюджета поселения, формируемых в рамках муниципальных программ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Весел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>овского</w:t>
            </w:r>
            <w:r>
              <w:rPr>
                <w:rFonts w:ascii="Times New Roman" w:hAnsi="Times New Roman"/>
                <w:sz w:val="24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kern w:val="2"/>
                <w:sz w:val="24"/>
              </w:rPr>
              <w:t xml:space="preserve">, в общем объеме расходов бюджета поселения составляет </w:t>
            </w:r>
            <w:r w:rsidR="0024498D">
              <w:rPr>
                <w:rFonts w:ascii="Times New Roman" w:hAnsi="Times New Roman"/>
                <w:bCs/>
                <w:kern w:val="2"/>
                <w:sz w:val="24"/>
              </w:rPr>
              <w:t>41,0</w:t>
            </w:r>
          </w:p>
          <w:p w14:paraId="44F3A501" w14:textId="77777777" w:rsidR="00DF3EF0" w:rsidRDefault="00DF3EF0" w:rsidP="00616939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150" w14:textId="77777777" w:rsidR="00DF3EF0" w:rsidRDefault="00DF3EF0" w:rsidP="001100E2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</w:t>
            </w:r>
            <w:r w:rsidR="001100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DC1" w14:textId="77777777" w:rsidR="00DF3EF0" w:rsidRDefault="001100E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4132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ED36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067C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A309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A5697" w:rsidRPr="00706151" w14:paraId="7F45057B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1D02" w14:textId="77777777" w:rsidR="009A5697" w:rsidRDefault="009A569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BE8D" w14:textId="77777777" w:rsidR="009A5697" w:rsidRDefault="009A569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Нормативно-методическое обеспечение и организация бюджетного процесса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3EF0" w:rsidRPr="00706151" w14:paraId="5B8374DB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2CDB" w14:textId="77777777"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9A10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CC0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A96B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6C80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434A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5117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A5B7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2676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538F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EF0" w:rsidRPr="00706151" w14:paraId="72BB7226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E294" w14:textId="77777777"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2C9F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разработка и совершенство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вание норма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тивной прав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вой базы по организации бюджетного процесса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95F9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2C7F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подготовка проектов решений, нормативных право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вых актов Администрации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по вопросам органи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зации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жетного процесса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0970" w14:textId="77777777" w:rsidR="00DF3EF0" w:rsidRDefault="00DF3EF0" w:rsidP="00DF3D41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01.01.201</w:t>
            </w:r>
            <w:r w:rsidR="00DF3D4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C68E" w14:textId="77777777" w:rsidR="00DF3EF0" w:rsidRDefault="001100E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309E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0FA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6006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7A8E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6FE1AEED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1078" w14:textId="77777777" w:rsidR="00DF3EF0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9E64" w14:textId="77777777" w:rsidR="00DF3EF0" w:rsidRPr="00AA1779" w:rsidRDefault="00DF3EF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  <w:r w:rsidRPr="00AA177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Организация планирования и исполнения расходов бюджета поселения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3128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24F" w14:textId="77777777" w:rsidR="00DF3EF0" w:rsidRDefault="00DF3EF0" w:rsidP="00107E45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обеспечение каче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ственного и своевр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менного исполн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ния бюджета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BBB6" w14:textId="77777777" w:rsidR="00DF3EF0" w:rsidRDefault="00DF3EF0" w:rsidP="00DF3D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</w:t>
            </w:r>
            <w:r w:rsidR="00DF3D4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F2A2" w14:textId="77777777" w:rsidR="00DF3EF0" w:rsidRDefault="001100E2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31.12.2018</w:t>
            </w:r>
          </w:p>
        </w:tc>
        <w:tc>
          <w:tcPr>
            <w:tcW w:w="1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F90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D190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1BE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1663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1906" w:rsidRPr="00706151" w14:paraId="6FA42388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791" w14:textId="77777777" w:rsidR="00601906" w:rsidRDefault="00601906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4E0C" w14:textId="77777777" w:rsidR="00601906" w:rsidRDefault="00601906" w:rsidP="002449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муниципальным долгом </w:t>
            </w:r>
            <w:r w:rsidR="0024498D">
              <w:rPr>
                <w:rFonts w:ascii="Times New Roman" w:hAnsi="Times New Roman" w:cs="Times New Roman"/>
                <w:sz w:val="24"/>
                <w:szCs w:val="24"/>
              </w:rPr>
              <w:t xml:space="preserve">Веселовского </w:t>
            </w:r>
            <w:r w:rsidRPr="00AA1779">
              <w:rPr>
                <w:rFonts w:ascii="Times New Roman" w:hAnsi="Times New Roman" w:cs="Times New Roman"/>
                <w:sz w:val="24"/>
                <w:szCs w:val="24"/>
              </w:rPr>
              <w:t>сельского поселения»</w:t>
            </w:r>
          </w:p>
        </w:tc>
      </w:tr>
      <w:tr w:rsidR="00DF3EF0" w:rsidRPr="00706151" w14:paraId="2A18B4AB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1E4F" w14:textId="77777777"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6097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AEC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CFF3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F6A4F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01AF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7E21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7A26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EC8E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DAE0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F3EF0" w:rsidRPr="00706151" w14:paraId="2405DD9B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D02D" w14:textId="77777777" w:rsidR="00DF3EF0" w:rsidRPr="00706151" w:rsidRDefault="00DF3EF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FD6" w14:textId="77777777" w:rsidR="00DF3EF0" w:rsidRPr="00135F57" w:rsidRDefault="00DF3EF0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обеспечение проведения единой поли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тики муниципальных заим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ствований </w:t>
            </w:r>
            <w:r w:rsidR="002449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овского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сельского поселения, управления муниципальным долгом в соответствии  с Бюд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жетным кодек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сом Российской Фед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е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5525" w14:textId="77777777" w:rsidR="00DF3EF0" w:rsidRDefault="00DF3EF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1C18" w14:textId="77777777" w:rsidR="00DF3EF0" w:rsidRDefault="00DF3EF0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сохранение объема муниципального долга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в пределах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жетным кодексом Российской Фед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рации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B2A4" w14:textId="77777777" w:rsidR="00DF3EF0" w:rsidRDefault="00DF3EF0" w:rsidP="00DF3D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</w:t>
            </w:r>
            <w:r w:rsidR="00DF3D41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02F6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78DA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02BC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C156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CE52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7F50" w:rsidRPr="00706151" w14:paraId="52847DF6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5788" w14:textId="77777777" w:rsidR="00A17F50" w:rsidRDefault="00A17F50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B62D" w14:textId="77777777" w:rsidR="00A17F50" w:rsidRPr="00135F57" w:rsidRDefault="00A17F50" w:rsidP="0024498D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планирование бюджетных ассигнований на обслужив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ние муниципального долга </w:t>
            </w:r>
            <w:r w:rsidR="0024498D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овского</w:t>
            </w:r>
            <w:r w:rsidRPr="00135F5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B7E9" w14:textId="77777777" w:rsidR="00A17F50" w:rsidRDefault="0024498D" w:rsidP="00C27473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3E22" w14:textId="77777777" w:rsidR="00A17F50" w:rsidRDefault="00A17F50" w:rsidP="0024498D">
            <w:pPr>
              <w:pStyle w:val="ConsPlusCell"/>
              <w:spacing w:line="228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планирование расхо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дов на обслуж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вание муниципального долга </w:t>
            </w:r>
            <w:r w:rsidR="0024498D">
              <w:rPr>
                <w:rFonts w:ascii="Times New Roman" w:hAnsi="Times New Roman"/>
                <w:kern w:val="2"/>
                <w:sz w:val="24"/>
                <w:szCs w:val="24"/>
              </w:rPr>
              <w:t>Весел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овского сельского поселения в пр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делах нормативов, установ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ленных Бюджетным коде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сом Российской Ф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 xml:space="preserve">дерации;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8C0B" w14:textId="77777777" w:rsidR="00A17F50" w:rsidRDefault="00A17F50" w:rsidP="00DF3D4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7F34" w14:textId="77777777"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B560" w14:textId="77777777"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Финансирования не требуется</w:t>
            </w:r>
          </w:p>
        </w:tc>
        <w:tc>
          <w:tcPr>
            <w:tcW w:w="1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E24A" w14:textId="77777777" w:rsidR="00A17F50" w:rsidRDefault="00A17F50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167C" w14:textId="77777777" w:rsidR="00A17F50" w:rsidRDefault="00A17F50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7893" w14:textId="77777777" w:rsidR="00A17F50" w:rsidRDefault="00A17F50" w:rsidP="00A17F50">
            <w:pPr>
              <w:jc w:val="center"/>
            </w:pPr>
            <w:r w:rsidRPr="00DA0470">
              <w:rPr>
                <w:sz w:val="24"/>
                <w:szCs w:val="24"/>
              </w:rPr>
              <w:t>-</w:t>
            </w:r>
          </w:p>
        </w:tc>
      </w:tr>
      <w:tr w:rsidR="00335647" w:rsidRPr="00706151" w14:paraId="175DC697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290C" w14:textId="77777777" w:rsidR="00335647" w:rsidRDefault="00335647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9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93AA" w14:textId="77777777" w:rsidR="00335647" w:rsidRDefault="00335647" w:rsidP="00AA177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27473" w:rsidRPr="00C27473">
              <w:rPr>
                <w:rFonts w:ascii="Times New Roman" w:hAnsi="Times New Roman"/>
                <w:kern w:val="2"/>
                <w:sz w:val="24"/>
                <w:szCs w:val="24"/>
              </w:rPr>
              <w:t>Совершенствование системы распределения и перераспределения финансовых ресурсов между уровнями бюджетной системы</w:t>
            </w:r>
            <w:r w:rsidRPr="00C274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3EF0" w:rsidRPr="00706151" w14:paraId="63675B8C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3C91" w14:textId="77777777" w:rsidR="00DF3EF0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283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909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CFA7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F8AC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C636" w14:textId="77777777" w:rsidR="00DF3EF0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F5DD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D681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0E0B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AD84" w14:textId="77777777" w:rsidR="00DF3EF0" w:rsidRDefault="00DF3D41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17F50" w:rsidRPr="00706151" w14:paraId="72144137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E55A" w14:textId="77777777" w:rsidR="00A17F50" w:rsidRPr="00706151" w:rsidRDefault="00A17F50" w:rsidP="00135F5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58DB" w14:textId="77777777" w:rsidR="00A17F50" w:rsidRPr="00135F57" w:rsidRDefault="00A17F50" w:rsidP="00107E45">
            <w:pPr>
              <w:pStyle w:val="ConsPlusCell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  <w:r w:rsidRPr="00473653">
              <w:rPr>
                <w:rFonts w:ascii="Times New Roman" w:hAnsi="Times New Roman" w:cs="Times New Roman"/>
                <w:kern w:val="2"/>
                <w:sz w:val="22"/>
                <w:szCs w:val="22"/>
              </w:rPr>
              <w:t>Предоставление иных межбюджетных трансфертов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9502" w14:textId="77777777" w:rsidR="00A17F50" w:rsidRDefault="00A17F50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6A8E" w14:textId="77777777" w:rsidR="00A17F50" w:rsidRDefault="00A17F50" w:rsidP="00107E45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перераспределение межбюджетных трансфертов, предо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ставляемых бюджету района из бюджета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BB19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B568" w14:textId="77777777" w:rsidR="00A17F50" w:rsidRDefault="00A17F50">
            <w:r w:rsidRPr="000B48D4">
              <w:rPr>
                <w:sz w:val="24"/>
                <w:szCs w:val="24"/>
              </w:rPr>
              <w:t>-</w:t>
            </w:r>
          </w:p>
        </w:tc>
        <w:tc>
          <w:tcPr>
            <w:tcW w:w="126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0C0D" w14:textId="77777777" w:rsidR="00A17F50" w:rsidRDefault="00A17F50" w:rsidP="00107E45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548B" w14:textId="77777777" w:rsidR="00A17F50" w:rsidRDefault="00A17F50" w:rsidP="00DF3EF0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4238" w14:textId="77777777" w:rsidR="00A17F50" w:rsidRDefault="00A17F50" w:rsidP="003356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4380" w14:textId="77777777" w:rsidR="00A17F50" w:rsidRPr="00706151" w:rsidRDefault="00A17F5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3EF0" w:rsidRPr="00706151" w14:paraId="587B7EBD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D245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5B23" w14:textId="77777777" w:rsidR="00DF3EF0" w:rsidRPr="00706151" w:rsidRDefault="00DF3EF0" w:rsidP="00107E4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70615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1EC9" w14:textId="77777777" w:rsidR="00DF3EF0" w:rsidRPr="0070615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FF363" w14:textId="77777777" w:rsidR="00DF3EF0" w:rsidRPr="00706151" w:rsidRDefault="00DF3EF0" w:rsidP="00107E45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0C3C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2985" w14:textId="77777777" w:rsidR="00DF3EF0" w:rsidRPr="00706151" w:rsidRDefault="00DF3EF0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F3D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B759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97B0" w14:textId="77777777" w:rsidR="00DF3EF0" w:rsidRPr="00706151" w:rsidRDefault="00DF3EF0" w:rsidP="00DF3EF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2A48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2D8" w14:textId="77777777" w:rsidR="00DF3EF0" w:rsidRPr="00706151" w:rsidRDefault="00DF3EF0" w:rsidP="00107E4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DF3D41" w:rsidRPr="0093771B" w14:paraId="0D7042EA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05AF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C911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F3D41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DF3D4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5763" w14:textId="77777777" w:rsidR="00DF3D41" w:rsidRPr="00DF3D41" w:rsidRDefault="00DF3D41" w:rsidP="000C2F7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DF3D41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2C02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7AA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5D8D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3DE49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7E38" w14:textId="77777777" w:rsidR="00DF3D41" w:rsidRPr="0093771B" w:rsidRDefault="00DF3D41" w:rsidP="00DF3D4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132C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6E1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667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F3D41" w:rsidRPr="0093771B" w14:paraId="6574E398" w14:textId="77777777" w:rsidTr="00781CF5">
        <w:trPr>
          <w:tblCellSpacing w:w="5" w:type="nil"/>
        </w:trPr>
        <w:tc>
          <w:tcPr>
            <w:tcW w:w="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B113" w14:textId="77777777" w:rsidR="00DF3D41" w:rsidRPr="0093771B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E3DE" w14:textId="77777777" w:rsidR="00DF3D41" w:rsidRPr="00DF3D41" w:rsidRDefault="00DF3D41" w:rsidP="000C2F7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9DCE" w14:textId="77777777" w:rsidR="00DF3D41" w:rsidRPr="00DF3D41" w:rsidRDefault="00DF3D41" w:rsidP="0024498D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сектора экономики и финансов </w:t>
            </w:r>
            <w:r w:rsidR="0024498D">
              <w:rPr>
                <w:rFonts w:ascii="Times New Roman" w:hAnsi="Times New Roman"/>
                <w:sz w:val="24"/>
                <w:szCs w:val="24"/>
              </w:rPr>
              <w:t>Литовченко И.И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BFBB" w14:textId="77777777" w:rsidR="00DF3D41" w:rsidRPr="00DF3D41" w:rsidRDefault="00DF3D41" w:rsidP="00A17F50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F3D41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1EE3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58C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06B5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2858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8299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FE1F" w14:textId="77777777" w:rsidR="00DF3D41" w:rsidRPr="0093771B" w:rsidRDefault="00DF3D41" w:rsidP="000C2F7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4C337B" w14:textId="77777777" w:rsidR="00706151" w:rsidRPr="00706151" w:rsidRDefault="00706151" w:rsidP="00353635">
      <w:pPr>
        <w:widowControl w:val="0"/>
        <w:autoSpaceDE w:val="0"/>
        <w:autoSpaceDN w:val="0"/>
        <w:adjustRightInd w:val="0"/>
        <w:ind w:right="283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14:paraId="165FD9CA" w14:textId="77777777" w:rsidR="00DF3D41" w:rsidRDefault="00DF3D41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24498D">
        <w:rPr>
          <w:sz w:val="24"/>
          <w:szCs w:val="24"/>
        </w:rPr>
        <w:t>Весел</w:t>
      </w:r>
      <w:r w:rsidRPr="008F3374">
        <w:rPr>
          <w:sz w:val="24"/>
          <w:szCs w:val="24"/>
        </w:rPr>
        <w:t>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7632E7A2" w14:textId="77777777" w:rsidR="00DF3D41" w:rsidRDefault="00DF3D41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19ED161C" w14:textId="77777777" w:rsidR="000530F0" w:rsidRDefault="000530F0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3775E526" w14:textId="77777777" w:rsidR="000530F0" w:rsidRDefault="000530F0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40E4A664" w14:textId="77777777" w:rsidR="000530F0" w:rsidRDefault="000530F0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1ED01E06" w14:textId="77777777" w:rsidR="000530F0" w:rsidRDefault="000530F0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311CA1E6" w14:textId="77777777" w:rsidR="000530F0" w:rsidRDefault="000530F0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327BC69A" w14:textId="77777777" w:rsidR="000530F0" w:rsidRDefault="000530F0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517ED7D0" w14:textId="77777777" w:rsidR="000530F0" w:rsidRDefault="000530F0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0A2A268D" w14:textId="77777777" w:rsidR="000530F0" w:rsidRDefault="000530F0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0E15967D" w14:textId="77777777" w:rsidR="000530F0" w:rsidRDefault="000530F0" w:rsidP="00DF3D41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6D3AF3C7" w14:textId="77777777" w:rsidR="000530F0" w:rsidRDefault="000530F0" w:rsidP="000530F0">
      <w:pPr>
        <w:ind w:left="400"/>
        <w:jc w:val="center"/>
        <w:outlineLvl w:val="4"/>
        <w:rPr>
          <w:sz w:val="28"/>
          <w:szCs w:val="28"/>
        </w:rPr>
        <w:sectPr w:rsidR="000530F0" w:rsidSect="00353635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09A7063E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>ПОЯСНИТЕЛЬНАЯ ЗАПИСКА</w:t>
      </w:r>
    </w:p>
    <w:p w14:paraId="67A73031" w14:textId="77777777" w:rsidR="000530F0" w:rsidRPr="001104E0" w:rsidRDefault="000530F0" w:rsidP="000530F0">
      <w:pPr>
        <w:ind w:left="400"/>
        <w:jc w:val="center"/>
        <w:outlineLvl w:val="4"/>
        <w:rPr>
          <w:sz w:val="28"/>
          <w:szCs w:val="28"/>
        </w:rPr>
      </w:pPr>
      <w:r w:rsidRPr="001104E0">
        <w:rPr>
          <w:sz w:val="28"/>
          <w:szCs w:val="28"/>
        </w:rPr>
        <w:t xml:space="preserve">к отчету об исполнении плана реализации муниципальной программы </w:t>
      </w:r>
      <w:proofErr w:type="spellStart"/>
      <w:r w:rsidRPr="001104E0">
        <w:rPr>
          <w:sz w:val="28"/>
          <w:szCs w:val="28"/>
        </w:rPr>
        <w:t>Дубовского</w:t>
      </w:r>
      <w:r w:rsidR="0024498D">
        <w:rPr>
          <w:sz w:val="28"/>
          <w:szCs w:val="28"/>
        </w:rPr>
        <w:t>Веселовского</w:t>
      </w:r>
      <w:proofErr w:type="spellEnd"/>
      <w:r w:rsidRPr="001104E0">
        <w:rPr>
          <w:sz w:val="28"/>
          <w:szCs w:val="28"/>
        </w:rPr>
        <w:t xml:space="preserve">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</w:p>
    <w:p w14:paraId="13F0C66F" w14:textId="77777777" w:rsidR="000530F0" w:rsidRPr="001104E0" w:rsidRDefault="000530F0" w:rsidP="000530F0">
      <w:pPr>
        <w:jc w:val="center"/>
        <w:rPr>
          <w:sz w:val="28"/>
          <w:szCs w:val="28"/>
        </w:rPr>
      </w:pPr>
      <w:r w:rsidRPr="001104E0">
        <w:rPr>
          <w:sz w:val="28"/>
          <w:szCs w:val="28"/>
        </w:rPr>
        <w:t>(по итогам 1 полугодия 2018 года)</w:t>
      </w:r>
    </w:p>
    <w:p w14:paraId="16F942C1" w14:textId="77777777" w:rsidR="000530F0" w:rsidRPr="00E40B9A" w:rsidRDefault="000530F0" w:rsidP="000530F0">
      <w:pPr>
        <w:spacing w:before="30" w:after="30"/>
        <w:jc w:val="center"/>
        <w:rPr>
          <w:rFonts w:ascii="Arial" w:hAnsi="Arial" w:cs="Arial"/>
          <w:sz w:val="21"/>
          <w:szCs w:val="21"/>
        </w:rPr>
      </w:pPr>
    </w:p>
    <w:p w14:paraId="7382A2F4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Муниципальная программа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Pr="00CA5D5E">
        <w:rPr>
          <w:sz w:val="28"/>
          <w:szCs w:val="28"/>
        </w:rPr>
        <w:t>«</w:t>
      </w:r>
      <w:r w:rsidRPr="00743DD3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муниципальными </w:t>
      </w:r>
      <w:r w:rsidRPr="00743DD3">
        <w:rPr>
          <w:kern w:val="2"/>
          <w:sz w:val="28"/>
          <w:szCs w:val="28"/>
        </w:rPr>
        <w:t>финансами и создание условий</w:t>
      </w:r>
      <w:r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утверждена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498D">
        <w:rPr>
          <w:sz w:val="28"/>
          <w:szCs w:val="28"/>
        </w:rPr>
        <w:t>1</w:t>
      </w:r>
      <w:r w:rsidRPr="00E40B9A">
        <w:rPr>
          <w:sz w:val="28"/>
          <w:szCs w:val="28"/>
        </w:rPr>
        <w:t>1.10.201</w:t>
      </w:r>
      <w:r w:rsidR="00DC53A5">
        <w:rPr>
          <w:sz w:val="28"/>
          <w:szCs w:val="28"/>
        </w:rPr>
        <w:t>3</w:t>
      </w:r>
      <w:r w:rsidRPr="00E40B9A">
        <w:rPr>
          <w:sz w:val="28"/>
          <w:szCs w:val="28"/>
        </w:rPr>
        <w:t xml:space="preserve"> № </w:t>
      </w:r>
      <w:r w:rsidR="00DC53A5">
        <w:rPr>
          <w:sz w:val="28"/>
          <w:szCs w:val="28"/>
        </w:rPr>
        <w:t>1</w:t>
      </w:r>
      <w:r w:rsidR="0024498D">
        <w:rPr>
          <w:sz w:val="28"/>
          <w:szCs w:val="28"/>
        </w:rPr>
        <w:t>36</w:t>
      </w:r>
      <w:r w:rsidRPr="00E40B9A">
        <w:rPr>
          <w:sz w:val="28"/>
          <w:szCs w:val="28"/>
        </w:rPr>
        <w:t xml:space="preserve"> (далее – муниципальная программа).</w:t>
      </w:r>
    </w:p>
    <w:p w14:paraId="75B2575C" w14:textId="77777777" w:rsidR="00127C33" w:rsidRPr="00DA11E0" w:rsidRDefault="000530F0" w:rsidP="00223229">
      <w:pPr>
        <w:spacing w:before="30" w:after="30"/>
        <w:ind w:firstLine="708"/>
        <w:rPr>
          <w:rFonts w:ascii="Arial" w:hAnsi="Arial" w:cs="Arial"/>
          <w:color w:val="5C5B5B"/>
          <w:sz w:val="21"/>
          <w:szCs w:val="21"/>
        </w:rPr>
      </w:pPr>
      <w:r w:rsidRPr="00E40B9A">
        <w:rPr>
          <w:sz w:val="28"/>
          <w:szCs w:val="28"/>
        </w:rPr>
        <w:t xml:space="preserve">На реализацию мероприятий муниципальной программы в 2018 году в местном бюджете </w:t>
      </w:r>
      <w:r w:rsidR="00DC53A5">
        <w:rPr>
          <w:sz w:val="28"/>
          <w:szCs w:val="28"/>
        </w:rPr>
        <w:t xml:space="preserve">средства не  </w:t>
      </w:r>
      <w:r w:rsidRPr="00E40B9A">
        <w:rPr>
          <w:sz w:val="28"/>
          <w:szCs w:val="28"/>
        </w:rPr>
        <w:t>предусм</w:t>
      </w:r>
      <w:r w:rsidR="00DC53A5">
        <w:rPr>
          <w:sz w:val="28"/>
          <w:szCs w:val="28"/>
        </w:rPr>
        <w:t>а</w:t>
      </w:r>
      <w:r w:rsidRPr="00E40B9A">
        <w:rPr>
          <w:sz w:val="28"/>
          <w:szCs w:val="28"/>
        </w:rPr>
        <w:t>тр</w:t>
      </w:r>
      <w:r w:rsidR="00DC53A5">
        <w:rPr>
          <w:sz w:val="28"/>
          <w:szCs w:val="28"/>
        </w:rPr>
        <w:t>ивались, так как не требуют ф</w:t>
      </w:r>
      <w:r w:rsidR="00127C33">
        <w:rPr>
          <w:sz w:val="28"/>
          <w:szCs w:val="28"/>
        </w:rPr>
        <w:t>и</w:t>
      </w:r>
      <w:r w:rsidR="00DC53A5">
        <w:rPr>
          <w:sz w:val="28"/>
          <w:szCs w:val="28"/>
        </w:rPr>
        <w:t>нансирования</w:t>
      </w:r>
      <w:r w:rsidRPr="00E40B9A">
        <w:rPr>
          <w:sz w:val="28"/>
          <w:szCs w:val="28"/>
        </w:rPr>
        <w:t xml:space="preserve">. </w:t>
      </w:r>
    </w:p>
    <w:p w14:paraId="55CE53D7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 xml:space="preserve">В соответствии с постановлением Администрации </w:t>
      </w:r>
      <w:r w:rsidR="0024498D">
        <w:rPr>
          <w:sz w:val="28"/>
          <w:szCs w:val="28"/>
        </w:rPr>
        <w:t>Веселовского</w:t>
      </w:r>
      <w:r w:rsidRPr="00E40B9A">
        <w:rPr>
          <w:sz w:val="28"/>
          <w:szCs w:val="28"/>
        </w:rPr>
        <w:t xml:space="preserve"> сельского поселения  от </w:t>
      </w:r>
      <w:r w:rsidR="0024498D">
        <w:rPr>
          <w:sz w:val="28"/>
          <w:szCs w:val="28"/>
        </w:rPr>
        <w:t>17</w:t>
      </w:r>
      <w:r w:rsidRPr="00E40B9A">
        <w:rPr>
          <w:sz w:val="28"/>
          <w:szCs w:val="28"/>
        </w:rPr>
        <w:t xml:space="preserve">.01.2018 № </w:t>
      </w:r>
      <w:r w:rsidR="0024498D">
        <w:rPr>
          <w:sz w:val="28"/>
          <w:szCs w:val="28"/>
        </w:rPr>
        <w:t>14</w:t>
      </w:r>
      <w:r w:rsidRPr="00E40B9A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поселения» постановлением Администрации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от </w:t>
      </w:r>
      <w:r w:rsidR="0024498D">
        <w:rPr>
          <w:sz w:val="28"/>
          <w:szCs w:val="28"/>
        </w:rPr>
        <w:t>02.04</w:t>
      </w:r>
      <w:r w:rsidRPr="00E40B9A">
        <w:rPr>
          <w:sz w:val="28"/>
          <w:szCs w:val="28"/>
        </w:rPr>
        <w:t>.201</w:t>
      </w:r>
      <w:r w:rsidR="0024498D">
        <w:rPr>
          <w:sz w:val="28"/>
          <w:szCs w:val="28"/>
        </w:rPr>
        <w:t>8</w:t>
      </w:r>
      <w:r w:rsidRPr="00E40B9A">
        <w:rPr>
          <w:sz w:val="28"/>
          <w:szCs w:val="28"/>
        </w:rPr>
        <w:t xml:space="preserve"> №</w:t>
      </w:r>
      <w:r w:rsidR="0024498D">
        <w:rPr>
          <w:sz w:val="28"/>
          <w:szCs w:val="28"/>
        </w:rPr>
        <w:t>43</w:t>
      </w:r>
      <w:r w:rsidRPr="00E40B9A">
        <w:rPr>
          <w:sz w:val="28"/>
          <w:szCs w:val="28"/>
        </w:rPr>
        <w:t xml:space="preserve"> </w:t>
      </w:r>
      <w:r w:rsidR="0024498D">
        <w:rPr>
          <w:sz w:val="28"/>
          <w:szCs w:val="28"/>
        </w:rPr>
        <w:t>внесено изменение в</w:t>
      </w:r>
      <w:r w:rsidRPr="00E40B9A">
        <w:rPr>
          <w:sz w:val="28"/>
          <w:szCs w:val="28"/>
        </w:rPr>
        <w:t xml:space="preserve"> муниципальн</w:t>
      </w:r>
      <w:r w:rsidR="0024498D">
        <w:rPr>
          <w:sz w:val="28"/>
          <w:szCs w:val="28"/>
        </w:rPr>
        <w:t>ую</w:t>
      </w:r>
      <w:r w:rsidRPr="00E40B9A">
        <w:rPr>
          <w:sz w:val="28"/>
          <w:szCs w:val="28"/>
        </w:rPr>
        <w:t xml:space="preserve"> программ</w:t>
      </w:r>
      <w:r w:rsidR="0024498D">
        <w:rPr>
          <w:sz w:val="28"/>
          <w:szCs w:val="28"/>
        </w:rPr>
        <w:t>у</w:t>
      </w:r>
      <w:r w:rsidRPr="00E40B9A">
        <w:rPr>
          <w:sz w:val="28"/>
          <w:szCs w:val="28"/>
        </w:rPr>
        <w:t xml:space="preserve"> </w:t>
      </w:r>
      <w:r w:rsidR="0024498D">
        <w:rPr>
          <w:sz w:val="28"/>
          <w:szCs w:val="28"/>
        </w:rPr>
        <w:t>Весел</w:t>
      </w:r>
      <w:r w:rsidRPr="00E40B9A">
        <w:rPr>
          <w:sz w:val="28"/>
          <w:szCs w:val="28"/>
        </w:rPr>
        <w:t xml:space="preserve">овского сельского поселения </w:t>
      </w:r>
      <w:r w:rsidR="00223229" w:rsidRPr="00CA5D5E">
        <w:rPr>
          <w:sz w:val="28"/>
          <w:szCs w:val="28"/>
        </w:rPr>
        <w:t>«</w:t>
      </w:r>
      <w:r w:rsidR="00223229" w:rsidRPr="00743DD3">
        <w:rPr>
          <w:kern w:val="2"/>
          <w:sz w:val="28"/>
          <w:szCs w:val="28"/>
        </w:rPr>
        <w:t>Управление</w:t>
      </w:r>
      <w:r w:rsidR="00223229">
        <w:rPr>
          <w:kern w:val="2"/>
          <w:sz w:val="28"/>
          <w:szCs w:val="28"/>
        </w:rPr>
        <w:t xml:space="preserve"> муниципальными </w:t>
      </w:r>
      <w:r w:rsidR="00223229" w:rsidRPr="00743DD3">
        <w:rPr>
          <w:kern w:val="2"/>
          <w:sz w:val="28"/>
          <w:szCs w:val="28"/>
        </w:rPr>
        <w:t>финансами и создание условий</w:t>
      </w:r>
      <w:r w:rsidR="00223229" w:rsidRPr="00743DD3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="00223229" w:rsidRPr="00CA5D5E">
        <w:rPr>
          <w:bCs/>
          <w:sz w:val="28"/>
          <w:szCs w:val="28"/>
        </w:rPr>
        <w:t>»</w:t>
      </w:r>
      <w:r w:rsidRPr="00E40B9A">
        <w:rPr>
          <w:sz w:val="28"/>
          <w:szCs w:val="28"/>
        </w:rPr>
        <w:t xml:space="preserve"> на 2018 год.</w:t>
      </w:r>
    </w:p>
    <w:p w14:paraId="67733CD7" w14:textId="77777777" w:rsidR="000530F0" w:rsidRPr="00E40B9A" w:rsidRDefault="000530F0" w:rsidP="000530F0">
      <w:pPr>
        <w:spacing w:before="30" w:after="30"/>
        <w:ind w:firstLine="708"/>
        <w:jc w:val="both"/>
        <w:rPr>
          <w:sz w:val="28"/>
          <w:szCs w:val="28"/>
        </w:rPr>
      </w:pPr>
      <w:r w:rsidRPr="00E40B9A">
        <w:rPr>
          <w:sz w:val="28"/>
          <w:szCs w:val="28"/>
        </w:rPr>
        <w:t>Муниципальная  программа включает в себя следующие подпрограммы:</w:t>
      </w:r>
    </w:p>
    <w:p w14:paraId="4AF1E6DC" w14:textId="77777777" w:rsidR="00DC53A5" w:rsidRPr="00A912A4" w:rsidRDefault="000530F0" w:rsidP="00A912A4">
      <w:pPr>
        <w:pStyle w:val="ConsPlusCell"/>
        <w:suppressAutoHyphens/>
        <w:spacing w:line="235" w:lineRule="auto"/>
        <w:ind w:firstLine="708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1  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>. Долгосрочное финансовое планирование.</w:t>
      </w:r>
    </w:p>
    <w:p w14:paraId="3D326F32" w14:textId="77777777" w:rsidR="00DC53A5" w:rsidRPr="00A912A4" w:rsidRDefault="00B65222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DC53A5"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="00DC53A5" w:rsidRPr="00A912A4">
        <w:rPr>
          <w:rFonts w:ascii="Times New Roman" w:hAnsi="Times New Roman" w:cs="Times New Roman"/>
          <w:kern w:val="2"/>
          <w:sz w:val="28"/>
          <w:szCs w:val="28"/>
        </w:rPr>
        <w:t xml:space="preserve"> 2. Нормативно-методическое обеспечение и организация бюджетного процесса.</w:t>
      </w:r>
    </w:p>
    <w:p w14:paraId="52E0B2DF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Подпрограмма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 3. Управление муниципальным долгом Дубовского сельского поселения.</w:t>
      </w:r>
    </w:p>
    <w:p w14:paraId="113AE976" w14:textId="77777777" w:rsidR="00DC53A5" w:rsidRPr="00A912A4" w:rsidRDefault="00DC53A5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>4.«Совершенствование системы распределения и перераспределения финансовых ресурсов между уровнями бюджетной системы».</w:t>
      </w:r>
    </w:p>
    <w:p w14:paraId="1C1AFC2E" w14:textId="77777777" w:rsidR="00B65222" w:rsidRPr="00A912A4" w:rsidRDefault="00127C33" w:rsidP="00A912A4">
      <w:pPr>
        <w:pStyle w:val="ConsPlusCell"/>
        <w:suppressAutoHyphens/>
        <w:spacing w:line="235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1 «</w:t>
      </w:r>
      <w:r w:rsidRPr="00A912A4">
        <w:rPr>
          <w:rFonts w:ascii="Times New Roman" w:hAnsi="Times New Roman" w:cs="Times New Roman"/>
          <w:kern w:val="2"/>
          <w:sz w:val="28"/>
          <w:szCs w:val="28"/>
        </w:rPr>
        <w:t xml:space="preserve">Долгосрочное финансовое планирование»  ( далее – подпрограмма 1) </w:t>
      </w:r>
      <w:r w:rsidRPr="00A912A4">
        <w:rPr>
          <w:rFonts w:ascii="Times New Roman" w:hAnsi="Times New Roman" w:cs="Times New Roman"/>
          <w:sz w:val="28"/>
          <w:szCs w:val="28"/>
        </w:rPr>
        <w:t xml:space="preserve">реализуются в течение 2018 года на постоянной основе. В рамках реализации основных мероприятий подпрограммы 1 по состоянию на 01.07.2017 поступления собственных налоговых и неналоговых доходов составило </w:t>
      </w:r>
      <w:r w:rsidR="0024498D">
        <w:rPr>
          <w:rFonts w:ascii="Times New Roman" w:hAnsi="Times New Roman" w:cs="Times New Roman"/>
          <w:sz w:val="28"/>
          <w:szCs w:val="28"/>
        </w:rPr>
        <w:t>204,9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24498D">
        <w:rPr>
          <w:rFonts w:ascii="Times New Roman" w:hAnsi="Times New Roman" w:cs="Times New Roman"/>
          <w:sz w:val="28"/>
          <w:szCs w:val="28"/>
        </w:rPr>
        <w:t>18</w:t>
      </w:r>
      <w:r w:rsidRPr="00A912A4">
        <w:rPr>
          <w:rFonts w:ascii="Times New Roman" w:hAnsi="Times New Roman" w:cs="Times New Roman"/>
          <w:sz w:val="28"/>
          <w:szCs w:val="28"/>
        </w:rPr>
        <w:t xml:space="preserve">,7 %. За 1 полугодие 2018 года в бюджет </w:t>
      </w:r>
      <w:r w:rsidR="0024498D">
        <w:rPr>
          <w:rFonts w:ascii="Times New Roman" w:hAnsi="Times New Roman" w:cs="Times New Roman"/>
          <w:sz w:val="28"/>
          <w:szCs w:val="28"/>
        </w:rPr>
        <w:t>Весел</w:t>
      </w:r>
      <w:r w:rsidRPr="00A912A4">
        <w:rPr>
          <w:rFonts w:ascii="Times New Roman" w:hAnsi="Times New Roman" w:cs="Times New Roman"/>
          <w:sz w:val="28"/>
          <w:szCs w:val="28"/>
        </w:rPr>
        <w:t xml:space="preserve">овского сельского поселения поступило всего доходов </w:t>
      </w:r>
      <w:r w:rsidR="0024498D">
        <w:rPr>
          <w:rFonts w:ascii="Times New Roman" w:hAnsi="Times New Roman" w:cs="Times New Roman"/>
          <w:sz w:val="28"/>
          <w:szCs w:val="28"/>
        </w:rPr>
        <w:t>2898,7</w:t>
      </w:r>
      <w:r w:rsidRPr="00A912A4">
        <w:rPr>
          <w:rFonts w:ascii="Times New Roman" w:hAnsi="Times New Roman" w:cs="Times New Roman"/>
          <w:sz w:val="28"/>
          <w:szCs w:val="28"/>
        </w:rPr>
        <w:t xml:space="preserve"> тыс. руб.,  или </w:t>
      </w:r>
      <w:r w:rsidR="00EF1A05">
        <w:rPr>
          <w:rFonts w:ascii="Times New Roman" w:hAnsi="Times New Roman" w:cs="Times New Roman"/>
          <w:sz w:val="28"/>
          <w:szCs w:val="28"/>
        </w:rPr>
        <w:t>54,3</w:t>
      </w:r>
      <w:r w:rsidRPr="00A912A4">
        <w:rPr>
          <w:rFonts w:ascii="Times New Roman" w:hAnsi="Times New Roman" w:cs="Times New Roman"/>
          <w:sz w:val="28"/>
          <w:szCs w:val="28"/>
        </w:rPr>
        <w:t xml:space="preserve"> % от плановых назначений</w:t>
      </w:r>
      <w:r w:rsidR="00223229">
        <w:rPr>
          <w:rFonts w:ascii="Times New Roman" w:hAnsi="Times New Roman" w:cs="Times New Roman"/>
          <w:sz w:val="28"/>
          <w:szCs w:val="28"/>
        </w:rPr>
        <w:t>.</w:t>
      </w:r>
    </w:p>
    <w:p w14:paraId="52493FE9" w14:textId="77777777" w:rsidR="00B65222" w:rsidRPr="00A912A4" w:rsidRDefault="00B65222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Основное мероприятие 1.2 «Оценка эффективности налоговых льгот, установленных представительным органом </w:t>
      </w:r>
      <w:r w:rsidR="00EF1A05">
        <w:rPr>
          <w:sz w:val="28"/>
          <w:szCs w:val="28"/>
        </w:rPr>
        <w:t>Весело</w:t>
      </w:r>
      <w:r w:rsidRPr="00A912A4">
        <w:rPr>
          <w:sz w:val="28"/>
          <w:szCs w:val="28"/>
        </w:rPr>
        <w:t>вского сельского поселения»  подлежит исполнению до 15 июля 2018 года.</w:t>
      </w:r>
    </w:p>
    <w:p w14:paraId="5F25A742" w14:textId="77777777" w:rsidR="00223229" w:rsidRPr="00A912A4" w:rsidRDefault="00223229" w:rsidP="00223229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428E721B" w14:textId="77777777" w:rsidR="00A92293" w:rsidRPr="00A912A4" w:rsidRDefault="009938E1" w:rsidP="00A912A4">
      <w:pPr>
        <w:pStyle w:val="ConsPlusCell"/>
        <w:tabs>
          <w:tab w:val="left" w:pos="219"/>
        </w:tabs>
        <w:suppressAutoHyphens/>
        <w:spacing w:line="235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2A4">
        <w:rPr>
          <w:rFonts w:ascii="Times New Roman" w:hAnsi="Times New Roman" w:cs="Times New Roman"/>
          <w:sz w:val="28"/>
          <w:szCs w:val="28"/>
        </w:rPr>
        <w:tab/>
      </w:r>
      <w:r w:rsidRPr="00A912A4">
        <w:rPr>
          <w:rFonts w:ascii="Times New Roman" w:hAnsi="Times New Roman" w:cs="Times New Roman"/>
          <w:sz w:val="28"/>
          <w:szCs w:val="28"/>
        </w:rPr>
        <w:tab/>
      </w:r>
      <w:r w:rsidR="00A92293" w:rsidRPr="00A912A4">
        <w:rPr>
          <w:rFonts w:ascii="Times New Roman" w:hAnsi="Times New Roman" w:cs="Times New Roman"/>
          <w:sz w:val="28"/>
          <w:szCs w:val="28"/>
        </w:rPr>
        <w:t>Основные мероприятия подпрограммы 2 «</w:t>
      </w:r>
      <w:r w:rsidR="00A92293" w:rsidRPr="00A912A4">
        <w:rPr>
          <w:rFonts w:ascii="Times New Roman" w:hAnsi="Times New Roman" w:cs="Times New Roman"/>
          <w:kern w:val="2"/>
          <w:sz w:val="28"/>
          <w:szCs w:val="28"/>
        </w:rPr>
        <w:t>Нормативно-методическое обеспечение и организация бюджетного процесса.</w:t>
      </w:r>
      <w:r w:rsidR="00A92293" w:rsidRPr="00A912A4">
        <w:rPr>
          <w:rFonts w:ascii="Times New Roman" w:hAnsi="Times New Roman" w:cs="Times New Roman"/>
          <w:sz w:val="28"/>
          <w:szCs w:val="28"/>
        </w:rPr>
        <w:t>(далее – Подпрог</w:t>
      </w:r>
      <w:r w:rsidRPr="00A912A4">
        <w:rPr>
          <w:rFonts w:ascii="Times New Roman" w:hAnsi="Times New Roman" w:cs="Times New Roman"/>
          <w:sz w:val="28"/>
          <w:szCs w:val="28"/>
        </w:rPr>
        <w:t>р</w:t>
      </w:r>
      <w:r w:rsidR="00A92293" w:rsidRPr="00A912A4">
        <w:rPr>
          <w:rFonts w:ascii="Times New Roman" w:hAnsi="Times New Roman" w:cs="Times New Roman"/>
          <w:sz w:val="28"/>
          <w:szCs w:val="28"/>
        </w:rPr>
        <w:t>амма 2) реализуются в течение 2018 года на постоянной основе.</w:t>
      </w:r>
    </w:p>
    <w:p w14:paraId="6DBC5B8F" w14:textId="77777777" w:rsidR="00A92293" w:rsidRPr="00A912A4" w:rsidRDefault="00480A0B" w:rsidP="00A912A4">
      <w:pPr>
        <w:tabs>
          <w:tab w:val="left" w:pos="2564"/>
        </w:tabs>
        <w:spacing w:line="276" w:lineRule="auto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            </w:t>
      </w:r>
      <w:r w:rsidR="00A92293" w:rsidRPr="00A912A4">
        <w:rPr>
          <w:sz w:val="28"/>
          <w:szCs w:val="28"/>
        </w:rPr>
        <w:t xml:space="preserve">По контрольному событию программы данной подпрограммы срок представления проекта </w:t>
      </w:r>
      <w:r w:rsidR="005E1EA8" w:rsidRPr="00A912A4">
        <w:rPr>
          <w:sz w:val="28"/>
          <w:szCs w:val="28"/>
        </w:rPr>
        <w:t xml:space="preserve">местного бюджета </w:t>
      </w:r>
      <w:r w:rsidR="00A92293" w:rsidRPr="00A912A4">
        <w:rPr>
          <w:sz w:val="28"/>
          <w:szCs w:val="28"/>
        </w:rPr>
        <w:t xml:space="preserve"> на 201</w:t>
      </w:r>
      <w:r w:rsidR="005E1EA8" w:rsidRPr="00A912A4">
        <w:rPr>
          <w:sz w:val="28"/>
          <w:szCs w:val="28"/>
        </w:rPr>
        <w:t>9</w:t>
      </w:r>
      <w:r w:rsidR="00A92293" w:rsidRPr="00A912A4">
        <w:rPr>
          <w:sz w:val="28"/>
          <w:szCs w:val="28"/>
        </w:rPr>
        <w:t xml:space="preserve"> - 202</w:t>
      </w:r>
      <w:r w:rsidR="005E1EA8" w:rsidRPr="00A912A4">
        <w:rPr>
          <w:sz w:val="28"/>
          <w:szCs w:val="28"/>
        </w:rPr>
        <w:t>1</w:t>
      </w:r>
      <w:r w:rsidR="00A92293" w:rsidRPr="00A912A4">
        <w:rPr>
          <w:sz w:val="28"/>
          <w:szCs w:val="28"/>
        </w:rPr>
        <w:t xml:space="preserve"> годы </w:t>
      </w:r>
      <w:r w:rsidR="005E1EA8" w:rsidRPr="00A912A4">
        <w:rPr>
          <w:sz w:val="28"/>
          <w:szCs w:val="28"/>
        </w:rPr>
        <w:t xml:space="preserve">для внесения </w:t>
      </w:r>
      <w:r w:rsidR="00A92293" w:rsidRPr="00A912A4">
        <w:rPr>
          <w:sz w:val="28"/>
          <w:szCs w:val="28"/>
        </w:rPr>
        <w:t xml:space="preserve">в </w:t>
      </w:r>
      <w:r w:rsidR="005E1EA8" w:rsidRPr="00A912A4">
        <w:rPr>
          <w:sz w:val="28"/>
          <w:szCs w:val="28"/>
        </w:rPr>
        <w:t xml:space="preserve">Собрание депутатов </w:t>
      </w:r>
      <w:r w:rsidR="00EF1A05">
        <w:rPr>
          <w:sz w:val="28"/>
          <w:szCs w:val="28"/>
        </w:rPr>
        <w:t>Весел</w:t>
      </w:r>
      <w:r w:rsidR="005E1EA8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не наступил. В настоящее время проект </w:t>
      </w:r>
      <w:r w:rsidR="00E6628E" w:rsidRPr="00A912A4">
        <w:rPr>
          <w:sz w:val="28"/>
          <w:szCs w:val="28"/>
        </w:rPr>
        <w:t>решения</w:t>
      </w:r>
      <w:r w:rsidR="00A92293" w:rsidRPr="00A912A4">
        <w:rPr>
          <w:sz w:val="28"/>
          <w:szCs w:val="28"/>
        </w:rPr>
        <w:t xml:space="preserve"> находится в стадии разработки в соответствии с постановлением </w:t>
      </w:r>
      <w:r w:rsidR="00E6628E" w:rsidRPr="00A912A4">
        <w:rPr>
          <w:sz w:val="28"/>
          <w:szCs w:val="28"/>
        </w:rPr>
        <w:t xml:space="preserve">Администрации </w:t>
      </w:r>
      <w:r w:rsidR="00EF1A05">
        <w:rPr>
          <w:sz w:val="28"/>
          <w:szCs w:val="28"/>
        </w:rPr>
        <w:t>Весел</w:t>
      </w:r>
      <w:r w:rsidR="00E6628E" w:rsidRPr="00A912A4">
        <w:rPr>
          <w:sz w:val="28"/>
          <w:szCs w:val="28"/>
        </w:rPr>
        <w:t>овского сельского поселения</w:t>
      </w:r>
      <w:r w:rsidR="00A92293" w:rsidRPr="00A912A4">
        <w:rPr>
          <w:sz w:val="28"/>
          <w:szCs w:val="28"/>
        </w:rPr>
        <w:t xml:space="preserve"> </w:t>
      </w:r>
      <w:r w:rsidR="00A92293" w:rsidRPr="004B17E0">
        <w:rPr>
          <w:sz w:val="28"/>
          <w:szCs w:val="28"/>
        </w:rPr>
        <w:t>от</w:t>
      </w:r>
      <w:r w:rsidR="009938E1" w:rsidRPr="004B17E0">
        <w:rPr>
          <w:sz w:val="28"/>
          <w:szCs w:val="28"/>
        </w:rPr>
        <w:t xml:space="preserve"> 21</w:t>
      </w:r>
      <w:r w:rsidR="00A92293" w:rsidRPr="004B17E0">
        <w:rPr>
          <w:sz w:val="28"/>
          <w:szCs w:val="28"/>
        </w:rPr>
        <w:t>.0</w:t>
      </w:r>
      <w:r w:rsidR="009938E1" w:rsidRPr="004B17E0">
        <w:rPr>
          <w:sz w:val="28"/>
          <w:szCs w:val="28"/>
        </w:rPr>
        <w:t>6</w:t>
      </w:r>
      <w:r w:rsidR="00A92293" w:rsidRPr="004B17E0">
        <w:rPr>
          <w:sz w:val="28"/>
          <w:szCs w:val="28"/>
        </w:rPr>
        <w:t>.201</w:t>
      </w:r>
      <w:r w:rsidR="009938E1" w:rsidRPr="004B17E0">
        <w:rPr>
          <w:sz w:val="28"/>
          <w:szCs w:val="28"/>
        </w:rPr>
        <w:t>8</w:t>
      </w:r>
      <w:r w:rsidR="00A92293" w:rsidRPr="004B17E0">
        <w:rPr>
          <w:sz w:val="28"/>
          <w:szCs w:val="28"/>
        </w:rPr>
        <w:t xml:space="preserve"> № </w:t>
      </w:r>
      <w:r w:rsidR="004B17E0" w:rsidRPr="004B17E0">
        <w:rPr>
          <w:sz w:val="28"/>
          <w:szCs w:val="28"/>
        </w:rPr>
        <w:t>89</w:t>
      </w:r>
      <w:r w:rsidR="00A92293" w:rsidRPr="00A912A4">
        <w:rPr>
          <w:sz w:val="28"/>
          <w:szCs w:val="28"/>
        </w:rPr>
        <w:t xml:space="preserve"> «</w:t>
      </w:r>
      <w:r w:rsidR="009938E1" w:rsidRPr="00A912A4"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 xml:space="preserve">овского сельского поселения </w:t>
      </w:r>
      <w:r w:rsidR="00EF1A05">
        <w:rPr>
          <w:sz w:val="28"/>
          <w:szCs w:val="28"/>
        </w:rPr>
        <w:t>Весел</w:t>
      </w:r>
      <w:r w:rsidR="009938E1" w:rsidRPr="00A912A4">
        <w:rPr>
          <w:sz w:val="28"/>
          <w:szCs w:val="28"/>
        </w:rPr>
        <w:t>овского района на 2019 год  и на плановый период 2020 и 2021 годов</w:t>
      </w:r>
      <w:r w:rsidR="00A92293" w:rsidRPr="00A912A4">
        <w:rPr>
          <w:sz w:val="28"/>
          <w:szCs w:val="28"/>
        </w:rPr>
        <w:t>».</w:t>
      </w:r>
    </w:p>
    <w:p w14:paraId="6E117069" w14:textId="77777777" w:rsidR="00480A0B" w:rsidRPr="00A912A4" w:rsidRDefault="00480A0B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подпрограммы 3 «</w:t>
      </w:r>
      <w:r w:rsidRPr="00A912A4">
        <w:rPr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kern w:val="2"/>
          <w:sz w:val="28"/>
          <w:szCs w:val="28"/>
        </w:rPr>
        <w:t>Весел</w:t>
      </w:r>
      <w:r w:rsidRPr="00A912A4">
        <w:rPr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sz w:val="28"/>
          <w:szCs w:val="28"/>
        </w:rPr>
        <w:t>реализуются в течение 2018 года на постоянной основе. Вместе с тем по состоянию на отчетную дату в рамках реализации основных мероприятий показатели объема муниципального долга, предусмотренные в местном бюджете на 2018 год, соответствуют ограничениям, установленным бюджетным законодательством.</w:t>
      </w:r>
    </w:p>
    <w:p w14:paraId="2E1268E7" w14:textId="77777777" w:rsidR="00127C33" w:rsidRPr="00A912A4" w:rsidRDefault="00480A0B" w:rsidP="00A912A4">
      <w:pPr>
        <w:pStyle w:val="NoSpacing"/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>По контрольному событию данной подпрограммы срок исполнения не наступил.</w:t>
      </w:r>
    </w:p>
    <w:p w14:paraId="134F2A08" w14:textId="77777777" w:rsidR="00480A0B" w:rsidRPr="00A912A4" w:rsidRDefault="00480A0B" w:rsidP="00A912A4">
      <w:pPr>
        <w:pStyle w:val="NoSpacing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12A4">
        <w:rPr>
          <w:rFonts w:ascii="Times New Roman" w:hAnsi="Times New Roman"/>
          <w:sz w:val="28"/>
          <w:szCs w:val="28"/>
          <w:lang w:eastAsia="ru-RU"/>
        </w:rPr>
        <w:t xml:space="preserve">Основные мероприятия подпрограммы 3 </w:t>
      </w:r>
      <w:r w:rsidRPr="00A912A4">
        <w:rPr>
          <w:rFonts w:ascii="Times New Roman" w:hAnsi="Times New Roman"/>
          <w:sz w:val="28"/>
          <w:szCs w:val="28"/>
        </w:rPr>
        <w:t>«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 Управление муниципальным долгом </w:t>
      </w:r>
      <w:r w:rsidR="00EF1A05">
        <w:rPr>
          <w:rFonts w:ascii="Times New Roman" w:hAnsi="Times New Roman"/>
          <w:kern w:val="2"/>
          <w:sz w:val="28"/>
          <w:szCs w:val="28"/>
        </w:rPr>
        <w:t>Весел</w:t>
      </w:r>
      <w:r w:rsidRPr="00A912A4">
        <w:rPr>
          <w:rFonts w:ascii="Times New Roman" w:hAnsi="Times New Roman"/>
          <w:kern w:val="2"/>
          <w:sz w:val="28"/>
          <w:szCs w:val="28"/>
        </w:rPr>
        <w:t xml:space="preserve">овского сельского поселения» ( далее – Подпрограмма 3) </w:t>
      </w:r>
      <w:r w:rsidRPr="00A912A4">
        <w:rPr>
          <w:rFonts w:ascii="Times New Roman" w:hAnsi="Times New Roman"/>
          <w:sz w:val="28"/>
          <w:szCs w:val="28"/>
          <w:lang w:eastAsia="ru-RU"/>
        </w:rPr>
        <w:t>реализуются в течение 201</w:t>
      </w:r>
      <w:r w:rsidRPr="00A912A4">
        <w:rPr>
          <w:rFonts w:ascii="Times New Roman" w:hAnsi="Times New Roman"/>
          <w:sz w:val="28"/>
          <w:szCs w:val="28"/>
        </w:rPr>
        <w:t>8</w:t>
      </w:r>
      <w:r w:rsidRPr="00A912A4">
        <w:rPr>
          <w:rFonts w:ascii="Times New Roman" w:hAnsi="Times New Roman"/>
          <w:sz w:val="28"/>
          <w:szCs w:val="28"/>
          <w:lang w:eastAsia="ru-RU"/>
        </w:rPr>
        <w:t xml:space="preserve"> года на постоянной основе.</w:t>
      </w:r>
    </w:p>
    <w:p w14:paraId="5F0C2CA7" w14:textId="77777777" w:rsidR="00A912A4" w:rsidRPr="00A912A4" w:rsidRDefault="00480A0B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 xml:space="preserve">Основные мероприятия подпрограммы 4 </w:t>
      </w:r>
      <w:r w:rsidRPr="00A912A4">
        <w:rPr>
          <w:kern w:val="2"/>
          <w:sz w:val="28"/>
          <w:szCs w:val="28"/>
        </w:rPr>
        <w:t xml:space="preserve">.«Совершенствование системы распределения и перераспределения финансовых ресурсов между уровнями бюджетной системы». ( далее – Подпрограмма 4) </w:t>
      </w:r>
      <w:r w:rsidRPr="00A912A4">
        <w:rPr>
          <w:sz w:val="28"/>
          <w:szCs w:val="28"/>
        </w:rPr>
        <w:t xml:space="preserve">реализуются на постоянной основе и в течение 2018 года </w:t>
      </w:r>
      <w:r w:rsidR="00A912A4" w:rsidRPr="00A912A4">
        <w:rPr>
          <w:sz w:val="28"/>
          <w:szCs w:val="28"/>
        </w:rPr>
        <w:t>расходы местного бюджета не предусмотрены</w:t>
      </w:r>
    </w:p>
    <w:p w14:paraId="7119E1E6" w14:textId="77777777" w:rsidR="000530F0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Планом реализации Подпрограммы 1 предусмотрено 3 основных мероприятий и 1 контрольное событие, которые находятся на исполнении.</w:t>
      </w:r>
    </w:p>
    <w:p w14:paraId="08FC2F97" w14:textId="77777777" w:rsidR="00DC53A5" w:rsidRPr="00A912A4" w:rsidRDefault="000530F0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Планом реализации Подпрограммы 2</w:t>
      </w:r>
      <w:r w:rsidRPr="00A912A4">
        <w:rPr>
          <w:sz w:val="28"/>
          <w:szCs w:val="28"/>
        </w:rPr>
        <w:t xml:space="preserve"> предусмотрено выполнение 2 основных мероприятий и 1 контрольное событие</w:t>
      </w:r>
      <w:r w:rsidR="00DC53A5" w:rsidRPr="00A912A4">
        <w:rPr>
          <w:sz w:val="28"/>
          <w:szCs w:val="28"/>
        </w:rPr>
        <w:t>, которые находятся на исполнении.</w:t>
      </w:r>
    </w:p>
    <w:p w14:paraId="4DBA7139" w14:textId="77777777" w:rsidR="00DC53A5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Планом реализации Подпрограммы 3 предусмотрено 2 основных мероприятий и 1 контрольное событие, которые в 1 полугодии не наступили.</w:t>
      </w:r>
    </w:p>
    <w:p w14:paraId="0496687C" w14:textId="77777777" w:rsidR="00127C33" w:rsidRPr="00A912A4" w:rsidRDefault="00DC53A5" w:rsidP="00A912A4">
      <w:pPr>
        <w:spacing w:before="30" w:after="30"/>
        <w:ind w:firstLine="708"/>
        <w:jc w:val="both"/>
        <w:rPr>
          <w:sz w:val="28"/>
          <w:szCs w:val="28"/>
        </w:rPr>
      </w:pPr>
      <w:r w:rsidRPr="00A912A4">
        <w:rPr>
          <w:bCs/>
          <w:sz w:val="28"/>
          <w:szCs w:val="28"/>
        </w:rPr>
        <w:t>Планом реализации Подпрограммы 4</w:t>
      </w:r>
      <w:r w:rsidRPr="00A912A4">
        <w:rPr>
          <w:sz w:val="28"/>
          <w:szCs w:val="28"/>
        </w:rPr>
        <w:t xml:space="preserve"> предусмотрено выполнение 1 основного мероприятия и 1 контрольное событие, </w:t>
      </w:r>
      <w:r w:rsidR="00127C33" w:rsidRPr="00A912A4">
        <w:rPr>
          <w:sz w:val="28"/>
          <w:szCs w:val="28"/>
        </w:rPr>
        <w:t>которые в 1 полугодии не наступили.</w:t>
      </w:r>
    </w:p>
    <w:p w14:paraId="1933092F" w14:textId="77777777" w:rsidR="00A912A4" w:rsidRPr="00A912A4" w:rsidRDefault="00A912A4" w:rsidP="00A912A4">
      <w:pPr>
        <w:ind w:firstLine="708"/>
        <w:jc w:val="both"/>
        <w:outlineLvl w:val="4"/>
        <w:rPr>
          <w:sz w:val="28"/>
          <w:szCs w:val="28"/>
        </w:rPr>
      </w:pPr>
      <w:r w:rsidRPr="00A912A4">
        <w:rPr>
          <w:sz w:val="28"/>
          <w:szCs w:val="28"/>
        </w:rPr>
        <w:t xml:space="preserve">В ходе анализа и мониторинга исполнения плана реализации муниципальной  программы </w:t>
      </w:r>
      <w:r w:rsidR="00EF1A05">
        <w:rPr>
          <w:sz w:val="28"/>
          <w:szCs w:val="28"/>
        </w:rPr>
        <w:t>Весел</w:t>
      </w:r>
      <w:r w:rsidRPr="00A912A4">
        <w:rPr>
          <w:sz w:val="28"/>
          <w:szCs w:val="28"/>
        </w:rPr>
        <w:t>овского сельского поселения «</w:t>
      </w:r>
      <w:r w:rsidRPr="00A912A4">
        <w:rPr>
          <w:kern w:val="2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A912A4">
        <w:rPr>
          <w:bCs/>
          <w:sz w:val="28"/>
          <w:szCs w:val="28"/>
        </w:rPr>
        <w:t xml:space="preserve">» </w:t>
      </w:r>
      <w:r w:rsidRPr="00A912A4">
        <w:rPr>
          <w:sz w:val="28"/>
          <w:szCs w:val="28"/>
        </w:rPr>
        <w:t>по итогам I полугодия 2018 года установлено отсутствие фактов невыполнения основных мероприятий плана реализации муниципальной программы либо несоблюдения сроков их исполнения.</w:t>
      </w:r>
    </w:p>
    <w:p w14:paraId="55F40306" w14:textId="77777777" w:rsidR="00A912A4" w:rsidRPr="00A912A4" w:rsidRDefault="00A912A4" w:rsidP="00A912A4">
      <w:pPr>
        <w:spacing w:before="30" w:after="30"/>
        <w:ind w:firstLine="720"/>
        <w:jc w:val="both"/>
        <w:rPr>
          <w:sz w:val="28"/>
          <w:szCs w:val="28"/>
        </w:rPr>
      </w:pPr>
      <w:r w:rsidRPr="00A912A4">
        <w:rPr>
          <w:sz w:val="28"/>
          <w:szCs w:val="28"/>
        </w:rPr>
        <w:t>Основные мероприятия выполняются в установленные сроки, в связи с чем, принятие дополнительных поручений не требуется.</w:t>
      </w:r>
    </w:p>
    <w:p w14:paraId="0D24EACE" w14:textId="77777777" w:rsidR="000530F0" w:rsidRDefault="000530F0" w:rsidP="00894F32">
      <w:pPr>
        <w:pStyle w:val="3"/>
        <w:rPr>
          <w:sz w:val="24"/>
          <w:szCs w:val="24"/>
          <w:lang w:val="ru-RU"/>
        </w:rPr>
        <w:sectPr w:rsidR="000530F0" w:rsidSect="000530F0">
          <w:pgSz w:w="11907" w:h="16840"/>
          <w:pgMar w:top="1531" w:right="624" w:bottom="1134" w:left="567" w:header="720" w:footer="720" w:gutter="0"/>
          <w:cols w:space="720"/>
        </w:sectPr>
      </w:pPr>
    </w:p>
    <w:p w14:paraId="5C508A58" w14:textId="77777777" w:rsidR="002824CE" w:rsidRPr="00DF3D41" w:rsidRDefault="002824CE" w:rsidP="00894F32">
      <w:pPr>
        <w:pStyle w:val="3"/>
        <w:rPr>
          <w:sz w:val="24"/>
          <w:szCs w:val="24"/>
          <w:lang w:val="ru-RU"/>
        </w:rPr>
      </w:pPr>
    </w:p>
    <w:p w14:paraId="18D843F0" w14:textId="77777777" w:rsidR="002824CE" w:rsidRDefault="002824CE" w:rsidP="00894F32">
      <w:pPr>
        <w:pStyle w:val="3"/>
        <w:rPr>
          <w:sz w:val="24"/>
          <w:szCs w:val="24"/>
        </w:rPr>
      </w:pPr>
    </w:p>
    <w:sectPr w:rsidR="002824CE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AAF85" w14:textId="77777777" w:rsidR="00955B89" w:rsidRDefault="00955B89">
      <w:r>
        <w:separator/>
      </w:r>
    </w:p>
  </w:endnote>
  <w:endnote w:type="continuationSeparator" w:id="0">
    <w:p w14:paraId="11683E9F" w14:textId="77777777" w:rsidR="00955B89" w:rsidRDefault="0095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30C3B" w14:textId="77777777" w:rsidR="00955B89" w:rsidRDefault="00955B89">
      <w:r>
        <w:separator/>
      </w:r>
    </w:p>
  </w:footnote>
  <w:footnote w:type="continuationSeparator" w:id="0">
    <w:p w14:paraId="2A39AFF0" w14:textId="77777777" w:rsidR="00955B89" w:rsidRDefault="0095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C3731E"/>
    <w:multiLevelType w:val="hybridMultilevel"/>
    <w:tmpl w:val="2760EF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072F1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47E94"/>
    <w:rsid w:val="000516DE"/>
    <w:rsid w:val="000521FC"/>
    <w:rsid w:val="000530F0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2F7D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00E2"/>
    <w:rsid w:val="0011145C"/>
    <w:rsid w:val="001119A8"/>
    <w:rsid w:val="00112933"/>
    <w:rsid w:val="00112B69"/>
    <w:rsid w:val="0011712E"/>
    <w:rsid w:val="00125234"/>
    <w:rsid w:val="001260C9"/>
    <w:rsid w:val="00127366"/>
    <w:rsid w:val="00127C33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16B8"/>
    <w:rsid w:val="00202717"/>
    <w:rsid w:val="0020288B"/>
    <w:rsid w:val="0020326C"/>
    <w:rsid w:val="00205660"/>
    <w:rsid w:val="002059BA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3229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98D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2849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5B89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4D68"/>
    <w:rsid w:val="003E55F5"/>
    <w:rsid w:val="003E68BA"/>
    <w:rsid w:val="003E7AA3"/>
    <w:rsid w:val="003F44C1"/>
    <w:rsid w:val="003F4E4A"/>
    <w:rsid w:val="003F5655"/>
    <w:rsid w:val="00401F43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0A0B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B17E0"/>
    <w:rsid w:val="004C01BD"/>
    <w:rsid w:val="004C209C"/>
    <w:rsid w:val="004C4382"/>
    <w:rsid w:val="004C793B"/>
    <w:rsid w:val="004D3508"/>
    <w:rsid w:val="004D3E8D"/>
    <w:rsid w:val="004D7A13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1EA8"/>
    <w:rsid w:val="005E49D4"/>
    <w:rsid w:val="005E665B"/>
    <w:rsid w:val="005E746F"/>
    <w:rsid w:val="005E74AD"/>
    <w:rsid w:val="005F0A37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2F"/>
    <w:rsid w:val="00615F3D"/>
    <w:rsid w:val="00616939"/>
    <w:rsid w:val="00617C99"/>
    <w:rsid w:val="0062250E"/>
    <w:rsid w:val="00622994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2ADD"/>
    <w:rsid w:val="006A4418"/>
    <w:rsid w:val="006A60EB"/>
    <w:rsid w:val="006B0FCD"/>
    <w:rsid w:val="006B1A31"/>
    <w:rsid w:val="006B1EFB"/>
    <w:rsid w:val="006B330E"/>
    <w:rsid w:val="006C1B3A"/>
    <w:rsid w:val="006C21FC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9DA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1CF5"/>
    <w:rsid w:val="00781EE1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3CF0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7F667D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001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28B0"/>
    <w:rsid w:val="00941D09"/>
    <w:rsid w:val="009425BE"/>
    <w:rsid w:val="00942BCE"/>
    <w:rsid w:val="00946ACE"/>
    <w:rsid w:val="00951D5B"/>
    <w:rsid w:val="009528F8"/>
    <w:rsid w:val="00952E76"/>
    <w:rsid w:val="0095592C"/>
    <w:rsid w:val="00955B89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38E1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C25"/>
    <w:rsid w:val="009D5ED5"/>
    <w:rsid w:val="009D7496"/>
    <w:rsid w:val="009E44F5"/>
    <w:rsid w:val="009E467B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17F50"/>
    <w:rsid w:val="00A20B7F"/>
    <w:rsid w:val="00A218EA"/>
    <w:rsid w:val="00A301C6"/>
    <w:rsid w:val="00A31598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6D69"/>
    <w:rsid w:val="00A57551"/>
    <w:rsid w:val="00A602C7"/>
    <w:rsid w:val="00A636AA"/>
    <w:rsid w:val="00A67853"/>
    <w:rsid w:val="00A72485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2A4"/>
    <w:rsid w:val="00A91EC7"/>
    <w:rsid w:val="00A92293"/>
    <w:rsid w:val="00A93AC0"/>
    <w:rsid w:val="00A96CB9"/>
    <w:rsid w:val="00AA012C"/>
    <w:rsid w:val="00AA1779"/>
    <w:rsid w:val="00AA6535"/>
    <w:rsid w:val="00AA7C6E"/>
    <w:rsid w:val="00AB05EE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22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1259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217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3A5"/>
    <w:rsid w:val="00DC58DF"/>
    <w:rsid w:val="00DD2264"/>
    <w:rsid w:val="00DD3E89"/>
    <w:rsid w:val="00DD4487"/>
    <w:rsid w:val="00DD67CF"/>
    <w:rsid w:val="00DE09B6"/>
    <w:rsid w:val="00DE732A"/>
    <w:rsid w:val="00DF1156"/>
    <w:rsid w:val="00DF1A1E"/>
    <w:rsid w:val="00DF1F4D"/>
    <w:rsid w:val="00DF2986"/>
    <w:rsid w:val="00DF3D41"/>
    <w:rsid w:val="00DF3EF0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6628E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A05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0ABC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EACEAB6"/>
  <w15:chartTrackingRefBased/>
  <w15:docId w15:val="{05D0B016-8681-46B7-B282-44DF929CE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NoSpacing">
    <w:name w:val="No Spacing"/>
    <w:rsid w:val="00DC53A5"/>
    <w:rPr>
      <w:rFonts w:ascii="Calibri" w:hAnsi="Calibri"/>
      <w:sz w:val="22"/>
      <w:szCs w:val="22"/>
      <w:lang w:eastAsia="en-US"/>
    </w:rPr>
  </w:style>
  <w:style w:type="paragraph" w:customStyle="1" w:styleId="14">
    <w:name w:val=" Знак Знак Знак1 Знак"/>
    <w:basedOn w:val="a"/>
    <w:rsid w:val="00DC53A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F867A-C614-463D-ABE3-8830347C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12507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2016-10-17T08:02:00Z</cp:lastPrinted>
  <dcterms:created xsi:type="dcterms:W3CDTF">2025-07-30T19:12:00Z</dcterms:created>
  <dcterms:modified xsi:type="dcterms:W3CDTF">2025-07-30T19:12:00Z</dcterms:modified>
</cp:coreProperties>
</file>