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C60C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329A5975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66669F97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0A0545A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074D59A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3D74400B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2FC9B59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68477821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8D87EE1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44883F00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39E5C4DB" w14:textId="77777777" w:rsidR="0030396A" w:rsidRDefault="0030396A" w:rsidP="008669C0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8669C0">
        <w:rPr>
          <w:sz w:val="28"/>
          <w:szCs w:val="28"/>
        </w:rPr>
        <w:t>4</w:t>
      </w:r>
      <w:r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Pr="006F3032">
        <w:rPr>
          <w:sz w:val="28"/>
          <w:szCs w:val="28"/>
        </w:rPr>
        <w:t>я 201</w:t>
      </w:r>
      <w:r w:rsidR="009C5B2A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</w:t>
      </w:r>
      <w:r w:rsidR="008669C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 w:rsidR="00AB18E3">
        <w:rPr>
          <w:sz w:val="28"/>
          <w:szCs w:val="28"/>
        </w:rPr>
        <w:t>9</w:t>
      </w:r>
      <w:r w:rsidR="008669C0">
        <w:rPr>
          <w:sz w:val="28"/>
          <w:szCs w:val="28"/>
        </w:rPr>
        <w:t>8</w:t>
      </w:r>
      <w:r w:rsidRPr="006F3032">
        <w:rPr>
          <w:sz w:val="28"/>
          <w:szCs w:val="28"/>
        </w:rPr>
        <w:t xml:space="preserve">                          </w:t>
      </w:r>
      <w:r w:rsidR="008669C0">
        <w:rPr>
          <w:sz w:val="28"/>
          <w:szCs w:val="28"/>
        </w:rPr>
        <w:t xml:space="preserve">         </w:t>
      </w:r>
      <w:r w:rsidRPr="006F3032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х.Веселый</w:t>
      </w:r>
    </w:p>
    <w:p w14:paraId="3EBDE7F1" w14:textId="77777777" w:rsidR="00416EE3" w:rsidRPr="0030396A" w:rsidRDefault="00416EE3" w:rsidP="0030396A">
      <w:pPr>
        <w:jc w:val="center"/>
        <w:rPr>
          <w:b/>
        </w:rPr>
      </w:pPr>
    </w:p>
    <w:p w14:paraId="1677CEFC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0D4C6980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4777FFB5" w14:textId="77777777" w:rsidR="00467696" w:rsidRPr="00CE49BF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14:paraId="6199A309" w14:textId="77777777"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201</w:t>
      </w:r>
      <w:r w:rsidR="009C5B2A">
        <w:rPr>
          <w:b/>
          <w:sz w:val="28"/>
          <w:szCs w:val="28"/>
        </w:rPr>
        <w:t>9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14:paraId="5E1079C4" w14:textId="77777777"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391C4AD1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8669C0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14:paraId="0D6EFC03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75C6A886" w14:textId="77777777"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8669C0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9C5B2A">
        <w:rPr>
          <w:sz w:val="28"/>
          <w:szCs w:val="28"/>
        </w:rPr>
        <w:t>0</w:t>
      </w:r>
      <w:r w:rsidR="008669C0">
        <w:rPr>
          <w:sz w:val="28"/>
          <w:szCs w:val="28"/>
        </w:rPr>
        <w:t>2</w:t>
      </w:r>
      <w:r w:rsidRPr="00875AFD">
        <w:rPr>
          <w:sz w:val="28"/>
          <w:szCs w:val="28"/>
        </w:rPr>
        <w:t>.1</w:t>
      </w:r>
      <w:r w:rsidR="009C5B2A">
        <w:rPr>
          <w:sz w:val="28"/>
          <w:szCs w:val="28"/>
        </w:rPr>
        <w:t>1</w:t>
      </w:r>
      <w:r w:rsidRPr="00875AFD">
        <w:rPr>
          <w:sz w:val="28"/>
          <w:szCs w:val="28"/>
        </w:rPr>
        <w:t>.201</w:t>
      </w:r>
      <w:r w:rsidR="009C5B2A">
        <w:rPr>
          <w:sz w:val="28"/>
          <w:szCs w:val="28"/>
        </w:rPr>
        <w:t>8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8669C0">
        <w:rPr>
          <w:sz w:val="28"/>
          <w:szCs w:val="28"/>
        </w:rPr>
        <w:t>90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201</w:t>
      </w:r>
      <w:r w:rsidR="009C5B2A">
        <w:rPr>
          <w:sz w:val="28"/>
          <w:szCs w:val="28"/>
        </w:rPr>
        <w:t>9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201</w:t>
      </w:r>
      <w:r w:rsidR="009C5B2A">
        <w:rPr>
          <w:sz w:val="28"/>
          <w:szCs w:val="28"/>
        </w:rPr>
        <w:t>9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14:paraId="613C07AD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14:paraId="56FF605F" w14:textId="77777777"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14:paraId="1E210544" w14:textId="77777777" w:rsidR="00CA5D5E" w:rsidRDefault="00CA5D5E" w:rsidP="009050D9">
      <w:pPr>
        <w:rPr>
          <w:sz w:val="28"/>
          <w:szCs w:val="28"/>
        </w:rPr>
      </w:pPr>
    </w:p>
    <w:p w14:paraId="73D3B2A1" w14:textId="77777777" w:rsidR="00121769" w:rsidRDefault="00121769" w:rsidP="009050D9">
      <w:pPr>
        <w:rPr>
          <w:sz w:val="28"/>
          <w:szCs w:val="28"/>
        </w:rPr>
      </w:pPr>
    </w:p>
    <w:p w14:paraId="1B78BBC8" w14:textId="77777777" w:rsidR="00121769" w:rsidRDefault="00121769" w:rsidP="009050D9">
      <w:pPr>
        <w:rPr>
          <w:sz w:val="28"/>
          <w:szCs w:val="28"/>
        </w:rPr>
      </w:pPr>
    </w:p>
    <w:p w14:paraId="01C8B3B6" w14:textId="77777777" w:rsidR="00121769" w:rsidRPr="00121769" w:rsidRDefault="00121769" w:rsidP="009050D9">
      <w:pPr>
        <w:rPr>
          <w:sz w:val="28"/>
          <w:szCs w:val="28"/>
        </w:rPr>
      </w:pPr>
    </w:p>
    <w:p w14:paraId="0BA30E9C" w14:textId="77777777"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097420B6" w14:textId="77777777" w:rsidR="00440A2E" w:rsidRPr="00EA3778" w:rsidRDefault="008669C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</w:p>
    <w:p w14:paraId="4717ACC4" w14:textId="77777777" w:rsidR="00CA5D5E" w:rsidRDefault="00CA5D5E" w:rsidP="00796F0F">
      <w:pPr>
        <w:rPr>
          <w:sz w:val="28"/>
          <w:szCs w:val="28"/>
        </w:rPr>
      </w:pPr>
    </w:p>
    <w:p w14:paraId="724BB0CC" w14:textId="77777777" w:rsidR="00796F0F" w:rsidRPr="00C91B59" w:rsidRDefault="00796F0F" w:rsidP="00796F0F">
      <w:pPr>
        <w:rPr>
          <w:sz w:val="24"/>
          <w:szCs w:val="24"/>
        </w:rPr>
      </w:pPr>
    </w:p>
    <w:p w14:paraId="5CCA7400" w14:textId="77777777"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14:paraId="5DD1016F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3630EC92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14:paraId="0DF07070" w14:textId="77777777"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.201</w:t>
      </w:r>
      <w:r w:rsidR="009C5B2A">
        <w:rPr>
          <w:sz w:val="24"/>
          <w:szCs w:val="24"/>
        </w:rPr>
        <w:t>9</w:t>
      </w:r>
      <w:r w:rsidR="00761556" w:rsidRPr="00875AFD">
        <w:rPr>
          <w:sz w:val="24"/>
          <w:szCs w:val="24"/>
        </w:rPr>
        <w:t xml:space="preserve">г № </w:t>
      </w:r>
      <w:r>
        <w:rPr>
          <w:sz w:val="24"/>
          <w:szCs w:val="24"/>
        </w:rPr>
        <w:t>98</w:t>
      </w:r>
    </w:p>
    <w:p w14:paraId="5C163288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5A9D6DF0" w14:textId="77777777"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>1 полугодие 2019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648F648E" w14:textId="77777777"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3B5239" w14:paraId="234B2E08" w14:textId="77777777" w:rsidTr="00AE4D6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89A7" w14:textId="77777777"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559" w14:textId="77777777"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6F0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5458C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A9A0D2F" w14:textId="77777777"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B1B3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99D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E9C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799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342A8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5F10D1BD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14:paraId="2AB5E10B" w14:textId="77777777" w:rsidTr="00AE4D6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1BD" w14:textId="77777777"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86B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2A9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34E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CE0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012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9D8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6EB7D988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ABD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774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255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9DA7" w14:textId="77777777"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14:paraId="653F98A6" w14:textId="77777777" w:rsidTr="00AE4D6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084" w14:textId="77777777"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04D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43A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F22" w14:textId="77777777"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11EE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47D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1EC2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E006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794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D47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7F1" w14:textId="77777777"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86595" w:rsidRPr="000B0740" w14:paraId="44C479E5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8D0" w14:textId="77777777" w:rsidR="00F86595" w:rsidRPr="00BB4D91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B9A" w14:textId="77777777" w:rsidR="00F86595" w:rsidRPr="00F86595" w:rsidRDefault="00F86595" w:rsidP="003F28E8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14:paraId="62F4CD31" w14:textId="77777777" w:rsidR="00F86595" w:rsidRPr="00F86595" w:rsidRDefault="00F86595" w:rsidP="003F28E8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669C0">
              <w:t>Веселовском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8669C0">
              <w:t>Веселовского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084" w14:textId="77777777" w:rsidR="00F86595" w:rsidRPr="00F86595" w:rsidRDefault="00F86595" w:rsidP="003F28E8">
            <w:r w:rsidRPr="00F86595">
              <w:t>Специалист первой категории по правовой и кадровой работе</w:t>
            </w:r>
          </w:p>
          <w:p w14:paraId="5496817C" w14:textId="77777777" w:rsidR="00F86595" w:rsidRPr="00F86595" w:rsidRDefault="00DF043B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3B7" w14:textId="77777777" w:rsidR="00F86595" w:rsidRPr="000B0740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C02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257" w14:textId="77777777" w:rsidR="00F86595" w:rsidRPr="000B0740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F83" w14:textId="77777777" w:rsidR="00F86595" w:rsidRPr="000B0740" w:rsidRDefault="00231C24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F5D" w14:textId="77777777" w:rsidR="00F86595" w:rsidRPr="000B0740" w:rsidRDefault="00231C2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669" w14:textId="77777777" w:rsidR="00F86595" w:rsidRPr="000B0740" w:rsidRDefault="00231C24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9288" w14:textId="77777777" w:rsidR="00F86595" w:rsidRPr="000B0740" w:rsidRDefault="00231C24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193" w14:textId="77777777" w:rsidR="00F86595" w:rsidRPr="000B0740" w:rsidRDefault="00231C24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124,3</w:t>
            </w:r>
          </w:p>
        </w:tc>
      </w:tr>
      <w:tr w:rsidR="00DF043B" w:rsidRPr="000B0740" w14:paraId="1B37138F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9B2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3E5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6673F70C" w14:textId="77777777" w:rsidR="00DF043B" w:rsidRPr="00BB4D91" w:rsidRDefault="00DF043B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5EB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3D4" w14:textId="77777777" w:rsidR="00DF043B" w:rsidRDefault="00DF043B" w:rsidP="007A4C06">
            <w:pPr>
              <w:autoSpaceDE w:val="0"/>
              <w:autoSpaceDN w:val="0"/>
              <w:adjustRightInd w:val="0"/>
              <w:jc w:val="center"/>
            </w:pPr>
            <w: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358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D07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4903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F45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21C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748" w14:textId="77777777" w:rsidR="00DF043B" w:rsidRDefault="00DF043B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96A" w14:textId="77777777" w:rsidR="00DF043B" w:rsidRDefault="00DF043B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F043B" w:rsidRPr="000B0740" w14:paraId="5448D3BE" w14:textId="77777777" w:rsidTr="00AE4D62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5BB" w14:textId="77777777" w:rsidR="00DF043B" w:rsidRPr="00BB4D91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3ED" w14:textId="77777777" w:rsidR="00DF043B" w:rsidRPr="00BB4D91" w:rsidRDefault="00DF043B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1DA5BF65" w14:textId="77777777" w:rsidR="00DF043B" w:rsidRPr="00BB4D91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66D" w14:textId="77777777" w:rsidR="00DF043B" w:rsidRPr="00BB4D91" w:rsidRDefault="00DF043B" w:rsidP="00DF043B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167" w14:textId="77777777" w:rsidR="00DF043B" w:rsidRDefault="00DF043B" w:rsidP="00545843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545843">
              <w:t>1</w:t>
            </w:r>
            <w:r>
              <w:t xml:space="preserve"> от </w:t>
            </w:r>
            <w:r w:rsidR="00545843">
              <w:t>27</w:t>
            </w:r>
            <w:r>
              <w:t>.02.2019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55D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534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A01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875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027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53B" w14:textId="77777777" w:rsidR="00DF043B" w:rsidRPr="000B0740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2D6" w14:textId="77777777" w:rsidR="00DF043B" w:rsidRPr="000B0740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45843" w:rsidRPr="000B0740" w14:paraId="6454C1C4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FE5D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DD32" w14:textId="77777777" w:rsidR="00545843" w:rsidRPr="00F86595" w:rsidRDefault="00545843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1B1BB5D6" w14:textId="77777777" w:rsidR="00545843" w:rsidRPr="00F86595" w:rsidRDefault="00545843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129" w14:textId="77777777" w:rsidR="00545843" w:rsidRPr="00F86595" w:rsidRDefault="00545843" w:rsidP="007A4C06">
            <w:r w:rsidRPr="00F86595">
              <w:t>Специалист первой категории по правовой и кадровой работе</w:t>
            </w:r>
          </w:p>
          <w:p w14:paraId="699C9122" w14:textId="77777777" w:rsidR="00545843" w:rsidRPr="00F86595" w:rsidRDefault="00545843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  <w:r w:rsidRPr="00F86595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AE1" w14:textId="77777777" w:rsidR="00545843" w:rsidRDefault="00545843" w:rsidP="00545843">
            <w:pPr>
              <w:autoSpaceDE w:val="0"/>
              <w:autoSpaceDN w:val="0"/>
              <w:adjustRightInd w:val="0"/>
              <w:jc w:val="center"/>
            </w:pPr>
            <w:r>
              <w:t xml:space="preserve">Глава Администрации  </w:t>
            </w:r>
            <w:proofErr w:type="spellStart"/>
            <w:r>
              <w:t>прошол</w:t>
            </w:r>
            <w:proofErr w:type="spellEnd"/>
            <w:r>
              <w:t xml:space="preserve"> обучение программе «Управление закупками в контрактной системе», Глава Администрации  </w:t>
            </w:r>
            <w:proofErr w:type="spellStart"/>
            <w:r>
              <w:t>прошол</w:t>
            </w:r>
            <w:proofErr w:type="spellEnd"/>
            <w:r>
              <w:t xml:space="preserve"> обучение по обслуживанию электроустановок и инспектор муниципального хозяйства прошла обучение по обслуживанию электроустановок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84C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E4B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F31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A44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6C6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C20" w14:textId="77777777" w:rsidR="00545843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Контрактов 2</w:t>
            </w:r>
          </w:p>
          <w:p w14:paraId="3A02BB6E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Договоров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42B4" w14:textId="77777777" w:rsidR="00545843" w:rsidRPr="000B0740" w:rsidRDefault="00545843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545843" w:rsidRPr="000B0740" w14:paraId="6022D2B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5E5" w14:textId="77777777" w:rsidR="00545843" w:rsidRPr="00BB4D91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5EE" w14:textId="77777777" w:rsidR="00545843" w:rsidRPr="00BB4D91" w:rsidRDefault="00545843" w:rsidP="00F215E9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7F3066BA" w14:textId="77777777" w:rsidR="00545843" w:rsidRPr="00BB4D91" w:rsidRDefault="00545843" w:rsidP="00E158E7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ООО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</w:t>
            </w:r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и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муниц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контракт ООО «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Профстандарт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», а также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мун</w:t>
            </w:r>
            <w:proofErr w:type="spellEnd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контракт с АНО ДПОУЦ </w:t>
            </w:r>
            <w:proofErr w:type="spellStart"/>
            <w:r w:rsidR="00E158E7">
              <w:rPr>
                <w:rFonts w:ascii="Times New Roman" w:hAnsi="Times New Roman" w:cs="Times New Roman"/>
                <w:color w:val="000000"/>
                <w:lang w:eastAsia="en-US"/>
              </w:rPr>
              <w:t>Прогосзаказ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168" w14:textId="77777777" w:rsidR="00545843" w:rsidRPr="00BB4D91" w:rsidRDefault="00545843" w:rsidP="00E158E7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  <w:r w:rsidR="00E158E7">
              <w:t>Анистратова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4C17" w14:textId="77777777" w:rsidR="00545843" w:rsidRDefault="00545843" w:rsidP="00E158E7">
            <w:pPr>
              <w:autoSpaceDE w:val="0"/>
              <w:autoSpaceDN w:val="0"/>
              <w:adjustRightInd w:val="0"/>
              <w:jc w:val="center"/>
            </w:pPr>
            <w:r>
              <w:t>Заключен договор №</w:t>
            </w:r>
            <w:r w:rsidR="00E158E7">
              <w:t>9027/19 от 27.06.2019, контракт №964ОТ/19 от 24.06.2019, контракт № Л-104/144/29/А от 02.04.2019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B30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2AA" w14:textId="77777777" w:rsidR="00545843" w:rsidRPr="000B0740" w:rsidRDefault="00545843" w:rsidP="009C5B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1E8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C6F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836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7B2" w14:textId="77777777" w:rsidR="00545843" w:rsidRPr="000B0740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DD3" w14:textId="77777777" w:rsidR="00545843" w:rsidRPr="000B0740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106F2DD6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2B4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1A8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376F81B3" w14:textId="77777777" w:rsidR="00E158E7" w:rsidRPr="00F86595" w:rsidRDefault="00E158E7" w:rsidP="007A4C06">
            <w:pPr>
              <w:jc w:val="both"/>
            </w:pPr>
            <w:r w:rsidRPr="00F86595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76F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7125BB22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113" w14:textId="77777777" w:rsidR="00E158E7" w:rsidRDefault="00E158E7" w:rsidP="00E158E7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>утверждено штатное расписание аппарата Администрации Веселовского сельского поселения на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4B2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A0A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E6F" w14:textId="77777777" w:rsidR="00E158E7" w:rsidRDefault="00E158E7" w:rsidP="007A4C0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921" w14:textId="77777777" w:rsidR="00E158E7" w:rsidRDefault="00E158E7" w:rsidP="007A4C06">
            <w:pPr>
              <w:jc w:val="center"/>
            </w:pPr>
            <w:r w:rsidRPr="004A7D8B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AE8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9C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927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E158E7" w:rsidRPr="000B0740" w14:paraId="10454984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4DB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C2F" w14:textId="77777777" w:rsidR="00E158E7" w:rsidRPr="00E80A50" w:rsidRDefault="00E158E7" w:rsidP="00E158E7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3</w:t>
            </w:r>
            <w:r w:rsidRPr="00E80A50">
              <w:rPr>
                <w:sz w:val="20"/>
                <w:szCs w:val="20"/>
              </w:rPr>
              <w:t>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EA82" w14:textId="77777777" w:rsidR="00E158E7" w:rsidRPr="00BB4D91" w:rsidRDefault="00E158E7" w:rsidP="007A4C06">
            <w:r w:rsidRPr="00BB4D91">
              <w:t>Специалист первой категории по правовой и кадровой работе</w:t>
            </w:r>
          </w:p>
          <w:p w14:paraId="2EE46959" w14:textId="77777777" w:rsidR="00E158E7" w:rsidRPr="00BB4D91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0BAA594C" w14:textId="77777777" w:rsidR="00E158E7" w:rsidRPr="00BB4D91" w:rsidRDefault="00E158E7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38C" w14:textId="77777777" w:rsidR="00E158E7" w:rsidRPr="00B13928" w:rsidRDefault="00E158E7" w:rsidP="007A4C06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>
              <w:rPr>
                <w:color w:val="333333"/>
                <w:shd w:val="clear" w:color="auto" w:fill="FFFFFF"/>
              </w:rPr>
              <w:t>7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19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868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09D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0E9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E97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21C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4A9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DDF" w14:textId="77777777" w:rsidR="00E158E7" w:rsidRPr="000B0740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50190553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497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11" w14:textId="77777777" w:rsidR="00E158E7" w:rsidRPr="00F86595" w:rsidRDefault="00E158E7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6874BE84" w14:textId="77777777" w:rsidR="00E158E7" w:rsidRPr="00F86595" w:rsidRDefault="00E158E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 xml:space="preserve">Совершенствование </w:t>
            </w:r>
            <w:r w:rsidR="00331651">
              <w:rPr>
                <w:color w:val="000000"/>
              </w:rPr>
              <w:t xml:space="preserve">механизмов оздоровления муниципальных служащих ежегодная </w:t>
            </w:r>
            <w:proofErr w:type="spellStart"/>
            <w:r w:rsidR="00331651">
              <w:rPr>
                <w:color w:val="000000"/>
              </w:rPr>
              <w:t>диспонсоризация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ADB6" w14:textId="77777777" w:rsidR="00E158E7" w:rsidRPr="00F86595" w:rsidRDefault="00E158E7" w:rsidP="007A4C06">
            <w:r w:rsidRPr="00F86595">
              <w:t>Специалист первой категории по правовой и кадровой работе</w:t>
            </w:r>
          </w:p>
          <w:p w14:paraId="44BDFE34" w14:textId="77777777" w:rsidR="00E158E7" w:rsidRPr="00F86595" w:rsidRDefault="00E158E7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79F" w14:textId="77777777" w:rsidR="00E158E7" w:rsidRPr="007730FF" w:rsidRDefault="00E158E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A95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6E95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058D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746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2FB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D1F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481" w14:textId="77777777" w:rsidR="00E158E7" w:rsidRPr="000B0740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E158E7" w:rsidRPr="000B0740" w14:paraId="5F0FF20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089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0A60" w14:textId="77777777" w:rsidR="00E158E7" w:rsidRPr="00BB4D91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 w:rsidR="00331651">
              <w:rPr>
                <w:rFonts w:ascii="Times New Roman" w:hAnsi="Times New Roman" w:cs="Times New Roman"/>
              </w:rPr>
              <w:t>4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037" w14:textId="77777777" w:rsidR="00E158E7" w:rsidRPr="00BB4D91" w:rsidRDefault="00E158E7" w:rsidP="003F28E8">
            <w:r w:rsidRPr="00BB4D91">
              <w:t>Специалист первой категории по правовой и кадровой работе</w:t>
            </w:r>
          </w:p>
          <w:p w14:paraId="0D536192" w14:textId="77777777" w:rsidR="00E158E7" w:rsidRPr="00BB4D91" w:rsidRDefault="00331651" w:rsidP="003F28E8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52D2CB5F" w14:textId="77777777" w:rsidR="00E158E7" w:rsidRPr="00BB4D91" w:rsidRDefault="00E158E7" w:rsidP="003F28E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13A" w14:textId="77777777" w:rsidR="00E158E7" w:rsidRDefault="00331651" w:rsidP="00331651">
            <w:pPr>
              <w:autoSpaceDE w:val="0"/>
              <w:autoSpaceDN w:val="0"/>
              <w:adjustRightInd w:val="0"/>
              <w:jc w:val="center"/>
            </w:pPr>
            <w: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67C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2A0" w14:textId="77777777" w:rsidR="00E158E7" w:rsidRPr="000B0740" w:rsidRDefault="00E158E7" w:rsidP="00B677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14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7ED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416B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0B0" w14:textId="77777777" w:rsidR="00E158E7" w:rsidRPr="000B0740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055" w14:textId="77777777" w:rsidR="00E158E7" w:rsidRPr="000B0740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58E7" w:rsidRPr="000B0740" w14:paraId="3D83C93C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637" w14:textId="77777777" w:rsidR="00E158E7" w:rsidRPr="00BB4D91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186" w14:textId="77777777" w:rsidR="00E158E7" w:rsidRPr="00F86595" w:rsidRDefault="00E158E7" w:rsidP="003F28E8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 w:rsidR="00331651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521EA53B" w14:textId="77777777" w:rsidR="00E158E7" w:rsidRPr="00F86595" w:rsidRDefault="00331651" w:rsidP="00331651">
            <w:pPr>
              <w:jc w:val="both"/>
            </w:pPr>
            <w:r>
              <w:rPr>
                <w:color w:val="000000"/>
              </w:rPr>
              <w:t>Совершенствование механизмов оптимизации</w:t>
            </w:r>
            <w:r w:rsidR="00E158E7" w:rsidRPr="00F865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810" w14:textId="77777777" w:rsidR="00E158E7" w:rsidRPr="00F86595" w:rsidRDefault="00E158E7" w:rsidP="003F28E8">
            <w:r w:rsidRPr="00F86595">
              <w:t>Специалист первой категории по правовой и кадровой работе</w:t>
            </w:r>
          </w:p>
          <w:p w14:paraId="62634774" w14:textId="77777777" w:rsidR="00E158E7" w:rsidRPr="00F86595" w:rsidRDefault="00331651" w:rsidP="003F28E8">
            <w:proofErr w:type="spellStart"/>
            <w:r>
              <w:t>Тиняева</w:t>
            </w:r>
            <w:proofErr w:type="spellEnd"/>
            <w:r>
              <w:t xml:space="preserve">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0E8" w14:textId="77777777" w:rsidR="00E158E7" w:rsidRDefault="00331651" w:rsidP="00DC0F08">
            <w:pPr>
              <w:autoSpaceDE w:val="0"/>
              <w:autoSpaceDN w:val="0"/>
              <w:adjustRightInd w:val="0"/>
              <w:jc w:val="center"/>
            </w:pPr>
            <w:r>
              <w:rPr>
                <w:color w:val="333333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01B" w14:textId="77777777" w:rsidR="00E158E7" w:rsidRPr="000B0740" w:rsidRDefault="00E158E7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51F" w14:textId="77777777" w:rsidR="00E158E7" w:rsidRPr="000B0740" w:rsidRDefault="00E158E7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DCBC" w14:textId="77777777" w:rsidR="00E158E7" w:rsidRDefault="00AD24C1" w:rsidP="00083A51">
            <w:pPr>
              <w:jc w:val="center"/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F429" w14:textId="77777777" w:rsidR="00E158E7" w:rsidRDefault="00AD24C1" w:rsidP="00083A51">
            <w:pPr>
              <w:jc w:val="center"/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6E6" w14:textId="77777777" w:rsidR="00E158E7" w:rsidRPr="000B0740" w:rsidRDefault="00AD24C1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C68" w14:textId="77777777" w:rsidR="00E158E7" w:rsidRPr="000B0740" w:rsidRDefault="00E158E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3C2" w14:textId="77777777" w:rsidR="00E158E7" w:rsidRPr="000B0740" w:rsidRDefault="00AD24C1" w:rsidP="00B063F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81,6</w:t>
            </w:r>
          </w:p>
        </w:tc>
      </w:tr>
      <w:tr w:rsidR="00AD24C1" w:rsidRPr="000B0740" w14:paraId="77A1CD47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1E3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1D6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5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46A71433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D0FB" w14:textId="77777777" w:rsidR="00AD24C1" w:rsidRPr="00BB4D91" w:rsidRDefault="00AD24C1" w:rsidP="00AD24C1">
            <w:r w:rsidRPr="00BB4D91">
              <w:t xml:space="preserve">Главный специалист </w:t>
            </w:r>
            <w:r>
              <w:t>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89A" w14:textId="77777777" w:rsidR="00AD24C1" w:rsidRDefault="00AD24C1" w:rsidP="007A4C06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75C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8EF9" w14:textId="77777777" w:rsidR="00AD24C1" w:rsidRPr="000B0740" w:rsidRDefault="00AD24C1" w:rsidP="00AD24C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C66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4C8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C18C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920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C1F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D24C1" w:rsidRPr="00C93C97" w14:paraId="495D0DD7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997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5CE" w14:textId="77777777" w:rsidR="00AD24C1" w:rsidRPr="00F86595" w:rsidRDefault="00AD24C1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14:paraId="09CC7269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Организация проведение выборов в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Веселовском </w:t>
            </w:r>
            <w:r w:rsidRPr="00F86595">
              <w:rPr>
                <w:rFonts w:ascii="Times New Roman" w:hAnsi="Times New Roman" w:cs="Times New Roman"/>
              </w:rPr>
              <w:t>сельско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F86595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 в 2019 году»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011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5D99AF4F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6BE76050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BC26" w14:textId="77777777" w:rsidR="00AD24C1" w:rsidRPr="00AD24C1" w:rsidRDefault="00AD24C1" w:rsidP="007A4C06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49D" w14:textId="77777777" w:rsidR="00AD24C1" w:rsidRPr="008C6EB1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776" w14:textId="77777777" w:rsidR="00AD24C1" w:rsidRPr="008C6EB1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E32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666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F8D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C69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D055" w14:textId="77777777" w:rsidR="00AD24C1" w:rsidRPr="00C93C97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AD24C1" w:rsidRPr="00C93C97" w14:paraId="4F3D2162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D74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7A5" w14:textId="77777777" w:rsidR="00AD24C1" w:rsidRPr="00F86595" w:rsidRDefault="00AD24C1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4DEEB9E0" w14:textId="77777777" w:rsidR="00AD24C1" w:rsidRPr="00F86595" w:rsidRDefault="00AD24C1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проведение выборов в Веселовском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469" w14:textId="77777777" w:rsidR="00AD24C1" w:rsidRPr="00F86595" w:rsidRDefault="00AD24C1" w:rsidP="007A4C06">
            <w:r w:rsidRPr="00F86595">
              <w:t>Специалист первой категории по правовой и кадровой работе</w:t>
            </w:r>
          </w:p>
          <w:p w14:paraId="55792869" w14:textId="77777777" w:rsidR="00AD24C1" w:rsidRPr="00F86595" w:rsidRDefault="00AD24C1" w:rsidP="007A4C06">
            <w:proofErr w:type="spellStart"/>
            <w:r>
              <w:t>Тиняева</w:t>
            </w:r>
            <w:proofErr w:type="spellEnd"/>
            <w:r>
              <w:t xml:space="preserve"> Е.Н</w:t>
            </w:r>
          </w:p>
          <w:p w14:paraId="24101CF0" w14:textId="77777777" w:rsidR="00AD24C1" w:rsidRPr="00F86595" w:rsidRDefault="00AD24C1" w:rsidP="007A4C0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E008" w14:textId="77777777" w:rsidR="00AD24C1" w:rsidRPr="00AD24C1" w:rsidRDefault="00AD24C1" w:rsidP="007A4C06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943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EAE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645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EAF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38F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C0B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FF04" w14:textId="77777777" w:rsidR="00AD24C1" w:rsidRPr="004F42C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4C1" w:rsidRPr="00C93C97" w14:paraId="610CA352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9C6" w14:textId="77777777" w:rsidR="00AD24C1" w:rsidRPr="00BB4D91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493" w14:textId="77777777" w:rsidR="00AD24C1" w:rsidRPr="00BB4D91" w:rsidRDefault="00AD24C1" w:rsidP="007A4C06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муниципальной программы </w:t>
            </w:r>
            <w:r w:rsidR="00204308">
              <w:rPr>
                <w:sz w:val="20"/>
                <w:szCs w:val="20"/>
              </w:rPr>
              <w:t>2.1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14:paraId="67B8A126" w14:textId="77777777" w:rsidR="00AD24C1" w:rsidRPr="00BB4D91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17D" w14:textId="77777777" w:rsidR="00AD24C1" w:rsidRPr="00BB4D91" w:rsidRDefault="00204308" w:rsidP="007A4C06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4D91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5B" w14:textId="77777777" w:rsidR="00AD24C1" w:rsidRDefault="00204308" w:rsidP="007A4C06">
            <w:pPr>
              <w:autoSpaceDE w:val="0"/>
              <w:autoSpaceDN w:val="0"/>
              <w:adjustRightInd w:val="0"/>
              <w:jc w:val="center"/>
            </w:pPr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685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46C0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61A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877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65D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347" w14:textId="77777777" w:rsidR="00AD24C1" w:rsidRPr="000B0740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E27" w14:textId="77777777" w:rsidR="00AD24C1" w:rsidRPr="000B0740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8025A" w:rsidRPr="00C93C97" w14:paraId="04684099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62DF" w14:textId="77777777" w:rsidR="0028025A" w:rsidRPr="00BB4D91" w:rsidRDefault="0028025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5EF" w14:textId="77777777" w:rsidR="0028025A" w:rsidRPr="00F86595" w:rsidRDefault="0028025A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241" w14:textId="77777777" w:rsidR="0028025A" w:rsidRPr="00F86595" w:rsidRDefault="0028025A" w:rsidP="003F28E8">
            <w:r w:rsidRPr="00AD24C1">
              <w:rPr>
                <w:color w:val="333333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F0E" w14:textId="77777777" w:rsidR="0028025A" w:rsidRPr="00204308" w:rsidRDefault="0028025A" w:rsidP="003F28E8">
            <w:pPr>
              <w:pStyle w:val="bodytext"/>
              <w:ind w:left="97"/>
              <w:jc w:val="center"/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AD24C1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DBA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7C4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2F5" w14:textId="77777777" w:rsidR="0028025A" w:rsidRPr="004F42CC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928" w14:textId="77777777" w:rsidR="0028025A" w:rsidRPr="004F42CC" w:rsidRDefault="0028025A" w:rsidP="00280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5971" w14:textId="77777777" w:rsidR="0028025A" w:rsidRPr="000B0740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1963,8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995" w14:textId="77777777" w:rsidR="0028025A" w:rsidRPr="004F42CC" w:rsidRDefault="0028025A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88B" w14:textId="77777777" w:rsidR="0028025A" w:rsidRDefault="0028025A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2957,2</w:t>
            </w:r>
          </w:p>
        </w:tc>
      </w:tr>
      <w:tr w:rsidR="00AE4D62" w:rsidRPr="00C93C97" w14:paraId="7F980236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A0D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E99" w14:textId="77777777" w:rsidR="00AE4D62" w:rsidRPr="00BB4D91" w:rsidRDefault="00AE4D62" w:rsidP="007A4C06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1 «</w:t>
            </w:r>
          </w:p>
          <w:p w14:paraId="60F1F787" w14:textId="77777777" w:rsidR="00AE4D62" w:rsidRPr="00BB4D91" w:rsidRDefault="00AE4D62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Официальн</w:t>
            </w:r>
            <w:r>
              <w:rPr>
                <w:rFonts w:ascii="Times New Roman" w:hAnsi="Times New Roman" w:cs="Times New Roman"/>
                <w:color w:val="000000"/>
              </w:rPr>
              <w:t>ая публикация нормативно правовых актов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Администрации муниципальных правовых актов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</w:rPr>
              <w:t>еселовского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14D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917" w14:textId="77777777" w:rsidR="00AE4D62" w:rsidRPr="00B1697C" w:rsidRDefault="00AE4D62" w:rsidP="00AE4D62">
            <w:pPr>
              <w:autoSpaceDE w:val="0"/>
              <w:autoSpaceDN w:val="0"/>
              <w:adjustRightInd w:val="0"/>
              <w:jc w:val="center"/>
            </w:pPr>
            <w:r w:rsidRPr="00B1697C">
              <w:t>Выполнены работы по контракту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A8E" w14:textId="77777777" w:rsidR="00AE4D62" w:rsidRPr="00B1697C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97C">
              <w:rPr>
                <w:rFonts w:ascii="Times New Roman" w:hAnsi="Times New Roman" w:cs="Times New Roman"/>
                <w:sz w:val="22"/>
                <w:szCs w:val="22"/>
              </w:rPr>
              <w:t>01.01.2019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9586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A6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B65" w14:textId="77777777" w:rsidR="00AE4D62" w:rsidRPr="000B0740" w:rsidRDefault="00AE4D62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23,2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A68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405" w14:textId="77777777" w:rsidR="00AE4D62" w:rsidRPr="000B0740" w:rsidRDefault="00AE4D6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E4C" w14:textId="77777777" w:rsidR="00AE4D62" w:rsidRPr="000B0740" w:rsidRDefault="00AE4D62" w:rsidP="007A4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12,4 </w:t>
            </w:r>
            <w:r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AE4D62" w:rsidRPr="000B0740" w14:paraId="3E627D2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233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650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3.1</w:t>
            </w:r>
            <w:r w:rsidRPr="00BB4D91">
              <w:rPr>
                <w:kern w:val="2"/>
              </w:rPr>
              <w:t>.</w:t>
            </w:r>
          </w:p>
          <w:p w14:paraId="18906636" w14:textId="77777777" w:rsidR="00AE4D62" w:rsidRPr="00BB4D91" w:rsidRDefault="00AE4D62" w:rsidP="007A4C06">
            <w:pPr>
              <w:rPr>
                <w:kern w:val="2"/>
              </w:rPr>
            </w:pPr>
            <w:r w:rsidRPr="00BB4D91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</w:t>
            </w:r>
            <w:r>
              <w:rPr>
                <w:color w:val="000000"/>
              </w:rPr>
              <w:t xml:space="preserve"> </w:t>
            </w:r>
            <w:r w:rsidRPr="00BB4D91">
              <w:rPr>
                <w:color w:val="000000"/>
              </w:rPr>
              <w:t>.</w:t>
            </w:r>
            <w:r>
              <w:rPr>
                <w:color w:val="000000"/>
              </w:rPr>
              <w:t>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5DD" w14:textId="77777777" w:rsidR="00AE4D62" w:rsidRPr="00BB4D91" w:rsidRDefault="00AE4D62" w:rsidP="00AE4D62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DBC" w14:textId="77777777" w:rsidR="00AE4D62" w:rsidRPr="00B1697C" w:rsidRDefault="00AE4D62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EE2" w14:textId="77777777" w:rsidR="00AE4D62" w:rsidRPr="00B1697C" w:rsidRDefault="00AE4D62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6AB" w14:textId="77777777" w:rsidR="00AE4D62" w:rsidRDefault="00AE4D62" w:rsidP="007A4C06">
            <w:pPr>
              <w:jc w:val="center"/>
            </w:pPr>
            <w:r>
              <w:rPr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4C5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CC7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583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68D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F66" w14:textId="77777777" w:rsidR="00AE4D62" w:rsidRDefault="00AE4D62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0E3D5A7C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E8A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EC2" w14:textId="77777777" w:rsidR="00AE4D62" w:rsidRPr="00262D19" w:rsidRDefault="00AE4D62" w:rsidP="008E251B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14:paraId="1A94AE2A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3.2</w:t>
            </w: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Финансовое обеспечение деятельности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Администрации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Веселовского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1E3" w14:textId="77777777" w:rsidR="00AE4D62" w:rsidRPr="00262D19" w:rsidRDefault="00AE4D62" w:rsidP="00AE4D62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 xml:space="preserve">Начальник сектора экономики и финансов </w:t>
            </w:r>
            <w:r>
              <w:rPr>
                <w:rFonts w:ascii="Times New Roman" w:hAnsi="Times New Roman"/>
                <w:sz w:val="20"/>
                <w:szCs w:val="20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6E2" w14:textId="77777777" w:rsidR="00AE4D62" w:rsidRPr="00262D19" w:rsidRDefault="00C53808" w:rsidP="00262D1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08A4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3B91" w14:textId="77777777" w:rsidR="00AE4D62" w:rsidRPr="000B0740" w:rsidRDefault="00AE4D62" w:rsidP="008E25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829" w14:textId="77777777" w:rsidR="00AE4D62" w:rsidRPr="00FD7443" w:rsidRDefault="00C53808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4897,8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89B" w14:textId="77777777" w:rsidR="00AE4D62" w:rsidRPr="00FD7443" w:rsidRDefault="00C53808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4897,8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8BD" w14:textId="77777777" w:rsidR="00AE4D62" w:rsidRPr="00FD7443" w:rsidRDefault="00C53808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1953,0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9BF" w14:textId="77777777" w:rsidR="00AE4D62" w:rsidRPr="00FD7443" w:rsidRDefault="00AE4D62" w:rsidP="00C93C9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7257" w14:textId="77777777" w:rsidR="00AE4D62" w:rsidRPr="00FD7443" w:rsidRDefault="00C53808" w:rsidP="00C53808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2944,8 </w:t>
            </w:r>
            <w:r>
              <w:rPr>
                <w:sz w:val="22"/>
                <w:szCs w:val="22"/>
              </w:rPr>
              <w:t xml:space="preserve">принятые обязательства </w:t>
            </w:r>
            <w:r w:rsidRPr="00C93C97">
              <w:rPr>
                <w:sz w:val="22"/>
                <w:szCs w:val="22"/>
              </w:rPr>
              <w:t xml:space="preserve"> еще не выполнены</w:t>
            </w:r>
          </w:p>
        </w:tc>
      </w:tr>
      <w:tr w:rsidR="00C53808" w:rsidRPr="000B0740" w14:paraId="59D37A50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9A8" w14:textId="77777777" w:rsidR="00C53808" w:rsidRPr="00BB4D91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5E3A" w14:textId="77777777" w:rsidR="00C53808" w:rsidRPr="00BB4D91" w:rsidRDefault="00C53808" w:rsidP="007A4C06">
            <w:pPr>
              <w:rPr>
                <w:kern w:val="2"/>
              </w:rPr>
            </w:pPr>
            <w:r w:rsidRPr="00BB4D91">
              <w:rPr>
                <w:kern w:val="2"/>
              </w:rPr>
              <w:t xml:space="preserve">Контрольное событие  муниципальной программы </w:t>
            </w:r>
            <w:r>
              <w:rPr>
                <w:kern w:val="2"/>
              </w:rPr>
              <w:t>3.2</w:t>
            </w:r>
            <w:r w:rsidRPr="00BB4D91">
              <w:rPr>
                <w:kern w:val="2"/>
              </w:rPr>
              <w:t>.</w:t>
            </w:r>
          </w:p>
          <w:p w14:paraId="5AFBBBFF" w14:textId="77777777" w:rsidR="00C53808" w:rsidRPr="00BB4D91" w:rsidRDefault="00C53808" w:rsidP="00C53808">
            <w:pPr>
              <w:rPr>
                <w:kern w:val="2"/>
              </w:rPr>
            </w:pPr>
            <w:r w:rsidRPr="00BB4D91">
              <w:rPr>
                <w:color w:val="000000"/>
              </w:rPr>
              <w:t xml:space="preserve">Соблюдение норм  законодательства, </w:t>
            </w:r>
            <w:r>
              <w:rPr>
                <w:color w:val="000000"/>
              </w:rPr>
              <w:t>исполнение обязательств</w:t>
            </w:r>
            <w:r w:rsidRPr="00BB4D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касающие</w:t>
            </w:r>
            <w:proofErr w:type="spellEnd"/>
            <w:r>
              <w:rPr>
                <w:color w:val="000000"/>
              </w:rPr>
              <w:t xml:space="preserve">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92E" w14:textId="77777777" w:rsidR="00C53808" w:rsidRPr="00BB4D91" w:rsidRDefault="00C53808" w:rsidP="007A4C06">
            <w:r w:rsidRPr="00BB4D91">
              <w:t xml:space="preserve">Начальник сектора экономики и финансов </w:t>
            </w:r>
            <w: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0A2" w14:textId="77777777" w:rsidR="00C53808" w:rsidRPr="00B1697C" w:rsidRDefault="00C53808" w:rsidP="007A4C06">
            <w:pPr>
              <w:autoSpaceDE w:val="0"/>
              <w:autoSpaceDN w:val="0"/>
              <w:adjustRightInd w:val="0"/>
              <w:jc w:val="center"/>
            </w:pPr>
            <w:r w:rsidRPr="00B1697C">
              <w:t>Заключен контракт от 09.01.2019 г №</w:t>
            </w:r>
            <w:r>
              <w:t>1</w:t>
            </w:r>
            <w:r w:rsidRPr="00B1697C">
              <w:t xml:space="preserve"> </w:t>
            </w:r>
            <w:r w:rsidRPr="00AE4D62">
              <w:t>(ООО «Дон спрос»)</w:t>
            </w:r>
            <w:r>
              <w:t xml:space="preserve"> и контракт №3 от 23.01.2019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629" w14:textId="77777777" w:rsidR="00C53808" w:rsidRPr="00B1697C" w:rsidRDefault="00C53808" w:rsidP="007A4C06">
            <w:pPr>
              <w:jc w:val="center"/>
            </w:pPr>
            <w:r w:rsidRPr="00B1697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FE88" w14:textId="77777777" w:rsidR="00C53808" w:rsidRDefault="00C53808" w:rsidP="007A4C06">
            <w:pPr>
              <w:jc w:val="center"/>
            </w:pPr>
            <w:r>
              <w:rPr>
                <w:sz w:val="22"/>
                <w:szCs w:val="22"/>
              </w:rPr>
              <w:t>31.12.2019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6DE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5DC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024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90A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44CE" w14:textId="77777777" w:rsidR="00C53808" w:rsidRDefault="00C53808" w:rsidP="007A4C06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AE4D62" w:rsidRPr="000B0740" w14:paraId="338ADBFB" w14:textId="77777777" w:rsidTr="00AE4D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30F" w14:textId="77777777" w:rsidR="00AE4D62" w:rsidRPr="00BB4D91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1AD" w14:textId="77777777" w:rsidR="00AE4D62" w:rsidRPr="00C5718C" w:rsidRDefault="00AE4D62" w:rsidP="003F28E8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1C6" w14:textId="77777777" w:rsidR="00AE4D62" w:rsidRPr="00C5718C" w:rsidRDefault="00AE4D62" w:rsidP="003F28E8">
            <w:r w:rsidRPr="00C5718C">
              <w:t>Специалист первой категории по правовой и кадровой работе</w:t>
            </w:r>
          </w:p>
          <w:p w14:paraId="646F104B" w14:textId="77777777" w:rsidR="00AE4D62" w:rsidRPr="00C5718C" w:rsidRDefault="00AE4D62" w:rsidP="003F28E8">
            <w:proofErr w:type="spellStart"/>
            <w:r w:rsidRPr="00C5718C">
              <w:t>Понятова</w:t>
            </w:r>
            <w:proofErr w:type="spellEnd"/>
            <w:r w:rsidRPr="00C5718C">
              <w:t xml:space="preserve"> Л.В.</w:t>
            </w:r>
          </w:p>
          <w:p w14:paraId="13D10582" w14:textId="77777777" w:rsidR="00AE4D62" w:rsidRPr="00C5718C" w:rsidRDefault="00AE4D62" w:rsidP="003F28E8">
            <w:r w:rsidRPr="00C5718C">
              <w:t>Начальник сектора экономики и финансов Клевцова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428" w14:textId="77777777" w:rsidR="00AE4D62" w:rsidRPr="00F71E1A" w:rsidRDefault="00AE4D62" w:rsidP="003F28E8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AC1" w14:textId="77777777" w:rsidR="00AE4D62" w:rsidRPr="008C6EB1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15B" w14:textId="77777777" w:rsidR="00AE4D62" w:rsidRPr="008C6EB1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178" w14:textId="77777777" w:rsidR="00AE4D62" w:rsidRPr="004F42CC" w:rsidRDefault="00FF0C2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864" w14:textId="77777777" w:rsidR="00AE4D62" w:rsidRPr="004F42CC" w:rsidRDefault="00FF0C2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381B" w14:textId="77777777" w:rsidR="00AE4D62" w:rsidRPr="000B0740" w:rsidRDefault="00FF0C2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2039,1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AFE" w14:textId="77777777" w:rsidR="00AE4D62" w:rsidRPr="004F42CC" w:rsidRDefault="00FF0C2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1B2E" w14:textId="77777777" w:rsidR="00AE4D62" w:rsidRDefault="00FF0C2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3059,1</w:t>
            </w:r>
          </w:p>
          <w:p w14:paraId="675C836F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1D5A" w14:textId="77777777" w:rsidR="00AE4D62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1F258" w14:textId="77777777" w:rsidR="00AE4D62" w:rsidRPr="004F42C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606FE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14:paraId="5AE7442B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752F163C" w14:textId="77777777"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14:paraId="2A74FC3A" w14:textId="77777777"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 w:rsidR="009D02E4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 по итогам </w:t>
      </w:r>
      <w:r>
        <w:rPr>
          <w:sz w:val="28"/>
          <w:szCs w:val="28"/>
        </w:rPr>
        <w:t xml:space="preserve">1 полугодия </w:t>
      </w:r>
      <w:r w:rsidRPr="00121769">
        <w:rPr>
          <w:sz w:val="28"/>
          <w:szCs w:val="28"/>
        </w:rPr>
        <w:t>201</w:t>
      </w:r>
      <w:r w:rsidR="009D02E4">
        <w:rPr>
          <w:sz w:val="28"/>
          <w:szCs w:val="28"/>
        </w:rPr>
        <w:t>9</w:t>
      </w:r>
      <w:r w:rsidRPr="00121769">
        <w:rPr>
          <w:sz w:val="28"/>
          <w:szCs w:val="28"/>
        </w:rPr>
        <w:t xml:space="preserve"> года»</w:t>
      </w:r>
    </w:p>
    <w:p w14:paraId="64FCFD6F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936649" w14:textId="77777777"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14:paraId="29C7EBFE" w14:textId="77777777"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 w:rsidR="009D02E4"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FF0C2C">
        <w:rPr>
          <w:sz w:val="28"/>
          <w:szCs w:val="28"/>
        </w:rPr>
        <w:t>5098,2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FF0C2C">
        <w:rPr>
          <w:sz w:val="28"/>
          <w:szCs w:val="28"/>
        </w:rPr>
        <w:t>5098,2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14:paraId="75B53135" w14:textId="77777777"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1040AD">
        <w:rPr>
          <w:rFonts w:ascii="Times New Roman" w:hAnsi="Times New Roman"/>
          <w:sz w:val="28"/>
          <w:szCs w:val="28"/>
        </w:rPr>
        <w:t>.201</w:t>
      </w:r>
      <w:r w:rsidR="009D02E4">
        <w:rPr>
          <w:rFonts w:ascii="Times New Roman" w:hAnsi="Times New Roman"/>
          <w:sz w:val="28"/>
          <w:szCs w:val="28"/>
        </w:rPr>
        <w:t>9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и договор</w:t>
      </w:r>
      <w:r w:rsidR="00411E41">
        <w:rPr>
          <w:rFonts w:ascii="Times New Roman" w:hAnsi="Times New Roman"/>
          <w:sz w:val="28"/>
          <w:szCs w:val="28"/>
        </w:rPr>
        <w:t>а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FF0C2C">
        <w:rPr>
          <w:rFonts w:ascii="Times New Roman" w:hAnsi="Times New Roman"/>
          <w:sz w:val="28"/>
          <w:szCs w:val="28"/>
        </w:rPr>
        <w:t>1353,3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FF0C2C">
        <w:rPr>
          <w:rFonts w:ascii="Times New Roman" w:hAnsi="Times New Roman"/>
          <w:sz w:val="28"/>
          <w:szCs w:val="28"/>
        </w:rPr>
        <w:t>2039,1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FF0C2C">
        <w:rPr>
          <w:rFonts w:ascii="Times New Roman" w:hAnsi="Times New Roman"/>
          <w:sz w:val="28"/>
          <w:szCs w:val="28"/>
        </w:rPr>
        <w:t>40,0</w:t>
      </w:r>
      <w:r w:rsidRPr="001040AD">
        <w:rPr>
          <w:rFonts w:ascii="Times New Roman" w:hAnsi="Times New Roman"/>
          <w:sz w:val="28"/>
          <w:szCs w:val="28"/>
        </w:rPr>
        <w:t>%.</w:t>
      </w:r>
    </w:p>
    <w:p w14:paraId="432DB876" w14:textId="77777777"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14:paraId="4C0A6A99" w14:textId="77777777"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14:paraId="46A8405B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FB9B58E" w14:textId="77777777"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276E1E6" w14:textId="77777777"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201</w:t>
      </w:r>
      <w:r>
        <w:rPr>
          <w:sz w:val="28"/>
          <w:szCs w:val="28"/>
        </w:rPr>
        <w:t>9</w:t>
      </w:r>
      <w:r w:rsidRPr="001040AD">
        <w:rPr>
          <w:sz w:val="28"/>
          <w:szCs w:val="28"/>
        </w:rPr>
        <w:t xml:space="preserve"> год.</w:t>
      </w:r>
    </w:p>
    <w:p w14:paraId="35C5222D" w14:textId="77777777"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201</w:t>
      </w:r>
      <w:r w:rsidR="009D02E4">
        <w:rPr>
          <w:sz w:val="28"/>
          <w:szCs w:val="28"/>
        </w:rPr>
        <w:t>9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9D02E4">
        <w:rPr>
          <w:sz w:val="28"/>
          <w:szCs w:val="28"/>
        </w:rPr>
        <w:t>0</w:t>
      </w:r>
      <w:r w:rsidR="00441247">
        <w:rPr>
          <w:sz w:val="28"/>
          <w:szCs w:val="28"/>
        </w:rPr>
        <w:t>2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D02E4">
        <w:rPr>
          <w:sz w:val="28"/>
          <w:szCs w:val="28"/>
        </w:rPr>
        <w:t>1</w:t>
      </w:r>
      <w:r w:rsidRPr="00D15407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№ 1</w:t>
      </w:r>
      <w:r w:rsidR="00576E04">
        <w:rPr>
          <w:sz w:val="28"/>
          <w:szCs w:val="28"/>
        </w:rPr>
        <w:t>90</w:t>
      </w:r>
      <w:r w:rsidRPr="00D15407">
        <w:rPr>
          <w:sz w:val="28"/>
          <w:szCs w:val="28"/>
        </w:rPr>
        <w:t xml:space="preserve">. </w:t>
      </w:r>
    </w:p>
    <w:p w14:paraId="66BCE838" w14:textId="77777777"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201</w:t>
      </w:r>
      <w:r w:rsidR="009D02E4">
        <w:rPr>
          <w:rFonts w:ascii="Times New Roman" w:hAnsi="Times New Roman" w:cs="Times New Roman"/>
          <w:sz w:val="28"/>
          <w:szCs w:val="28"/>
        </w:rPr>
        <w:t>9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576E04">
        <w:rPr>
          <w:rFonts w:ascii="Times New Roman" w:hAnsi="Times New Roman" w:cs="Times New Roman"/>
          <w:sz w:val="28"/>
          <w:szCs w:val="28"/>
        </w:rPr>
        <w:t>177,2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576E04">
        <w:rPr>
          <w:rFonts w:ascii="Times New Roman" w:hAnsi="Times New Roman" w:cs="Times New Roman"/>
          <w:sz w:val="28"/>
          <w:szCs w:val="28"/>
        </w:rPr>
        <w:t>75,3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76E04">
        <w:rPr>
          <w:rFonts w:ascii="Times New Roman" w:hAnsi="Times New Roman" w:cs="Times New Roman"/>
          <w:sz w:val="28"/>
          <w:szCs w:val="28"/>
        </w:rPr>
        <w:t xml:space="preserve">42,5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14:paraId="78259E4E" w14:textId="77777777"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576E04" w:rsidRPr="00576E04">
        <w:rPr>
          <w:rFonts w:ascii="Times New Roman" w:hAnsi="Times New Roman" w:cs="Times New Roman"/>
          <w:sz w:val="28"/>
          <w:szCs w:val="28"/>
        </w:rPr>
        <w:t>101,9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576E04">
        <w:rPr>
          <w:rFonts w:ascii="Times New Roman" w:hAnsi="Times New Roman" w:cs="Times New Roman"/>
          <w:sz w:val="28"/>
          <w:szCs w:val="28"/>
        </w:rPr>
        <w:t>июль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-декабре 2019 года;</w:t>
      </w:r>
    </w:p>
    <w:p w14:paraId="5637211A" w14:textId="77777777"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201</w:t>
      </w:r>
      <w:r w:rsidR="00404637">
        <w:rPr>
          <w:sz w:val="28"/>
          <w:szCs w:val="28"/>
        </w:rPr>
        <w:t>9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1BFDCB92" w14:textId="77777777" w:rsidR="00404637" w:rsidRDefault="00A34012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 xml:space="preserve">произведено </w:t>
      </w:r>
      <w:r w:rsidR="00233EB6" w:rsidRPr="005079BC">
        <w:rPr>
          <w:sz w:val="28"/>
          <w:szCs w:val="28"/>
        </w:rPr>
        <w:t xml:space="preserve">обучение </w:t>
      </w:r>
      <w:r w:rsidR="00404637">
        <w:rPr>
          <w:sz w:val="28"/>
          <w:szCs w:val="28"/>
        </w:rPr>
        <w:t xml:space="preserve">главного </w:t>
      </w:r>
      <w:r w:rsidR="00233EB6" w:rsidRPr="005079BC">
        <w:rPr>
          <w:sz w:val="28"/>
          <w:szCs w:val="28"/>
        </w:rPr>
        <w:t xml:space="preserve">специалиста </w:t>
      </w:r>
      <w:r w:rsidR="00404637">
        <w:rPr>
          <w:sz w:val="28"/>
          <w:szCs w:val="28"/>
        </w:rPr>
        <w:t xml:space="preserve">сектора экономики и финансов </w:t>
      </w:r>
      <w:r w:rsidR="00233EB6" w:rsidRPr="005079BC">
        <w:rPr>
          <w:sz w:val="28"/>
          <w:szCs w:val="28"/>
        </w:rPr>
        <w:t xml:space="preserve"> по программе «</w:t>
      </w:r>
      <w:r w:rsidR="00404637" w:rsidRPr="00404637">
        <w:rPr>
          <w:sz w:val="28"/>
          <w:szCs w:val="28"/>
        </w:rPr>
        <w:t>Управление закупками в контрактной системе</w:t>
      </w:r>
      <w:r w:rsidR="00404637">
        <w:t xml:space="preserve">»; </w:t>
      </w:r>
    </w:p>
    <w:p w14:paraId="727773CE" w14:textId="77777777" w:rsidR="005079BC" w:rsidRPr="00404637" w:rsidRDefault="005B598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079BC">
        <w:rPr>
          <w:sz w:val="28"/>
          <w:szCs w:val="28"/>
        </w:rPr>
        <w:t xml:space="preserve">– произведено </w:t>
      </w:r>
      <w:r w:rsidR="00404637" w:rsidRPr="00404637">
        <w:rPr>
          <w:sz w:val="28"/>
          <w:szCs w:val="28"/>
        </w:rPr>
        <w:t>обучение Главы Администрации  по обслуживанию электроустановок</w:t>
      </w:r>
      <w:r w:rsidR="00233EB6" w:rsidRPr="00404637">
        <w:rPr>
          <w:sz w:val="28"/>
          <w:szCs w:val="28"/>
        </w:rPr>
        <w:t xml:space="preserve">; </w:t>
      </w:r>
    </w:p>
    <w:p w14:paraId="6BA2A8E2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Главе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14:paraId="5A35DA77" w14:textId="77777777"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14:paraId="5F0AE484" w14:textId="77777777"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201</w:t>
      </w:r>
      <w:r w:rsidR="005B598F">
        <w:rPr>
          <w:rFonts w:ascii="Times New Roman" w:hAnsi="Times New Roman" w:cs="Times New Roman"/>
          <w:sz w:val="28"/>
          <w:szCs w:val="28"/>
        </w:rPr>
        <w:t>9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576E04">
        <w:rPr>
          <w:rFonts w:ascii="Times New Roman" w:hAnsi="Times New Roman" w:cs="Times New Roman"/>
          <w:sz w:val="28"/>
          <w:szCs w:val="28"/>
        </w:rPr>
        <w:t>4921,0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576E04">
        <w:rPr>
          <w:rFonts w:ascii="Times New Roman" w:hAnsi="Times New Roman" w:cs="Times New Roman"/>
          <w:sz w:val="28"/>
          <w:szCs w:val="28"/>
        </w:rPr>
        <w:t>1963,8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76E04">
        <w:rPr>
          <w:rFonts w:ascii="Times New Roman" w:hAnsi="Times New Roman" w:cs="Times New Roman"/>
          <w:sz w:val="28"/>
          <w:szCs w:val="28"/>
        </w:rPr>
        <w:t>39,9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14:paraId="3FED7B43" w14:textId="77777777"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576E04">
        <w:rPr>
          <w:rFonts w:ascii="Times New Roman" w:hAnsi="Times New Roman" w:cs="Times New Roman"/>
          <w:sz w:val="28"/>
          <w:szCs w:val="28"/>
        </w:rPr>
        <w:t>2957,2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14:paraId="149E94FB" w14:textId="77777777"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201</w:t>
      </w:r>
      <w:r w:rsidR="005B598F">
        <w:rPr>
          <w:sz w:val="28"/>
          <w:szCs w:val="28"/>
        </w:rPr>
        <w:t>9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14:paraId="22C61A48" w14:textId="77777777"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14:paraId="24EAFF5E" w14:textId="77777777"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14:paraId="6653905D" w14:textId="77777777"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14:paraId="2ED62A1C" w14:textId="77777777"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14:paraId="691A4458" w14:textId="77777777"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14:paraId="2FBCCB72" w14:textId="77777777"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AC82" w14:textId="77777777" w:rsidR="007A4C06" w:rsidRDefault="007A4C06">
      <w:r>
        <w:separator/>
      </w:r>
    </w:p>
  </w:endnote>
  <w:endnote w:type="continuationSeparator" w:id="0">
    <w:p w14:paraId="754467C2" w14:textId="77777777" w:rsidR="007A4C06" w:rsidRDefault="007A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A855" w14:textId="77777777" w:rsidR="007A4C06" w:rsidRDefault="007A4C06">
      <w:r>
        <w:separator/>
      </w:r>
    </w:p>
  </w:footnote>
  <w:footnote w:type="continuationSeparator" w:id="0">
    <w:p w14:paraId="3704AD9F" w14:textId="77777777" w:rsidR="007A4C06" w:rsidRDefault="007A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69C0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5D38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D7FAA1"/>
  <w15:chartTrackingRefBased/>
  <w15:docId w15:val="{D29E9548-9480-4882-A29E-24017D77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6FCB-6141-4A1E-A537-D14B6817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13661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2025-07-30T19:12:00Z</dcterms:created>
  <dcterms:modified xsi:type="dcterms:W3CDTF">2025-07-30T19:12:00Z</dcterms:modified>
</cp:coreProperties>
</file>