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0070B1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0070B1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E433DA" w:rsidRPr="006F3032" w:rsidRDefault="00E433DA" w:rsidP="00E433DA">
      <w:pPr>
        <w:pStyle w:val="afb"/>
        <w:jc w:val="center"/>
        <w:rPr>
          <w:b/>
          <w:sz w:val="28"/>
          <w:szCs w:val="28"/>
        </w:rPr>
      </w:pPr>
    </w:p>
    <w:p w:rsidR="000070B1" w:rsidRDefault="001C6CB0" w:rsidP="000070B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70B1">
        <w:rPr>
          <w:sz w:val="28"/>
          <w:szCs w:val="28"/>
        </w:rPr>
        <w:t>0</w:t>
      </w:r>
      <w:r w:rsidR="00C02A88">
        <w:rPr>
          <w:sz w:val="28"/>
          <w:szCs w:val="28"/>
        </w:rPr>
        <w:t>1</w:t>
      </w:r>
      <w:r w:rsidR="00E433DA" w:rsidRPr="006F3032">
        <w:rPr>
          <w:sz w:val="28"/>
          <w:szCs w:val="28"/>
        </w:rPr>
        <w:t xml:space="preserve"> </w:t>
      </w:r>
      <w:r w:rsidR="000070B1">
        <w:rPr>
          <w:sz w:val="28"/>
          <w:szCs w:val="28"/>
        </w:rPr>
        <w:t>октябр</w:t>
      </w:r>
      <w:r w:rsidR="00E433DA" w:rsidRPr="006F3032">
        <w:rPr>
          <w:sz w:val="28"/>
          <w:szCs w:val="28"/>
        </w:rPr>
        <w:t>я 20</w:t>
      </w:r>
      <w:r w:rsidR="00E433DA">
        <w:rPr>
          <w:sz w:val="28"/>
          <w:szCs w:val="28"/>
        </w:rPr>
        <w:t>2</w:t>
      </w:r>
      <w:r w:rsidR="00356BF7">
        <w:rPr>
          <w:sz w:val="28"/>
          <w:szCs w:val="28"/>
        </w:rPr>
        <w:t>5</w:t>
      </w:r>
      <w:r w:rsidR="00E433DA" w:rsidRPr="006F3032">
        <w:rPr>
          <w:sz w:val="28"/>
          <w:szCs w:val="28"/>
        </w:rPr>
        <w:t xml:space="preserve"> года </w:t>
      </w:r>
      <w:r w:rsidR="00E433DA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60</w:t>
      </w:r>
    </w:p>
    <w:p w:rsidR="00E433DA" w:rsidRDefault="000070B1" w:rsidP="000070B1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E433DA" w:rsidRPr="0030396A" w:rsidRDefault="00E433DA" w:rsidP="00E433DA">
      <w:pPr>
        <w:jc w:val="center"/>
        <w:rPr>
          <w:b/>
        </w:rPr>
      </w:pPr>
    </w:p>
    <w:p w:rsidR="00356BF7" w:rsidRDefault="00356BF7" w:rsidP="00356BF7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356BF7" w:rsidRDefault="00356BF7" w:rsidP="00356BF7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0070B1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</w:t>
      </w:r>
    </w:p>
    <w:p w:rsidR="00356BF7" w:rsidRDefault="00356BF7" w:rsidP="00356BF7">
      <w:pPr>
        <w:suppressAutoHyphens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9A0BD7">
        <w:rPr>
          <w:b/>
          <w:sz w:val="28"/>
          <w:szCs w:val="28"/>
        </w:rPr>
        <w:t xml:space="preserve"> </w:t>
      </w:r>
      <w:r w:rsidR="00281F15" w:rsidRPr="00281F15">
        <w:rPr>
          <w:b/>
          <w:sz w:val="28"/>
          <w:szCs w:val="28"/>
        </w:rPr>
        <w:t xml:space="preserve">«Энергоэффективность и развитие </w:t>
      </w:r>
    </w:p>
    <w:p w:rsidR="00346339" w:rsidRPr="00CE49BF" w:rsidRDefault="00281F15" w:rsidP="00356BF7">
      <w:pPr>
        <w:suppressAutoHyphens/>
        <w:jc w:val="center"/>
        <w:rPr>
          <w:b/>
          <w:sz w:val="28"/>
          <w:szCs w:val="28"/>
        </w:rPr>
      </w:pPr>
      <w:r w:rsidRPr="00281F15">
        <w:rPr>
          <w:b/>
          <w:sz w:val="28"/>
          <w:szCs w:val="28"/>
        </w:rPr>
        <w:t>энергетики»</w:t>
      </w:r>
      <w:r w:rsidR="00356BF7">
        <w:rPr>
          <w:b/>
          <w:sz w:val="28"/>
          <w:szCs w:val="28"/>
        </w:rPr>
        <w:t xml:space="preserve"> </w:t>
      </w:r>
      <w:r w:rsidR="00346339" w:rsidRPr="00CE49BF">
        <w:rPr>
          <w:b/>
          <w:sz w:val="28"/>
          <w:szCs w:val="28"/>
        </w:rPr>
        <w:t xml:space="preserve">за </w:t>
      </w:r>
      <w:r w:rsidR="000070B1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="00346339" w:rsidRPr="00CE49BF">
        <w:rPr>
          <w:b/>
          <w:sz w:val="28"/>
          <w:szCs w:val="28"/>
        </w:rPr>
        <w:t>20</w:t>
      </w:r>
      <w:r w:rsidR="00903296">
        <w:rPr>
          <w:b/>
          <w:sz w:val="28"/>
          <w:szCs w:val="28"/>
        </w:rPr>
        <w:t>2</w:t>
      </w:r>
      <w:r w:rsidR="00356BF7">
        <w:rPr>
          <w:b/>
          <w:sz w:val="28"/>
          <w:szCs w:val="28"/>
        </w:rPr>
        <w:t>5</w:t>
      </w:r>
      <w:r w:rsidR="00346339"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356BF7" w:rsidRDefault="00356BF7" w:rsidP="00356BF7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070B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070B1">
        <w:rPr>
          <w:sz w:val="28"/>
          <w:szCs w:val="28"/>
        </w:rPr>
        <w:t>2</w:t>
      </w:r>
      <w:r>
        <w:rPr>
          <w:sz w:val="28"/>
          <w:szCs w:val="28"/>
        </w:rPr>
        <w:t>9.08.2024 г № 7</w:t>
      </w:r>
      <w:r w:rsidR="000070B1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0B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1C6CB0">
      <w:pPr>
        <w:suppressAutoHyphens/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</w:t>
      </w:r>
      <w:r w:rsidR="00356BF7" w:rsidRPr="00875AFD">
        <w:rPr>
          <w:sz w:val="28"/>
          <w:szCs w:val="28"/>
        </w:rPr>
        <w:t xml:space="preserve">Утвердить </w:t>
      </w:r>
      <w:r w:rsidR="00356BF7" w:rsidRPr="00BF1253">
        <w:rPr>
          <w:sz w:val="28"/>
          <w:szCs w:val="28"/>
        </w:rPr>
        <w:t xml:space="preserve">отчет о ходе </w:t>
      </w:r>
      <w:r w:rsidR="00356BF7" w:rsidRPr="00875AFD">
        <w:rPr>
          <w:sz w:val="28"/>
          <w:szCs w:val="28"/>
        </w:rPr>
        <w:t xml:space="preserve">реализации муниципальной программы </w:t>
      </w:r>
      <w:r w:rsidR="000070B1">
        <w:rPr>
          <w:sz w:val="28"/>
          <w:szCs w:val="28"/>
        </w:rPr>
        <w:t>Веселовского</w:t>
      </w:r>
      <w:r w:rsidR="00356BF7" w:rsidRPr="005D2267">
        <w:rPr>
          <w:sz w:val="28"/>
          <w:szCs w:val="28"/>
        </w:rPr>
        <w:t xml:space="preserve"> сельского </w:t>
      </w:r>
      <w:r w:rsidR="00356BF7" w:rsidRPr="008237F6">
        <w:rPr>
          <w:sz w:val="28"/>
          <w:szCs w:val="28"/>
        </w:rPr>
        <w:t xml:space="preserve">поселения </w:t>
      </w:r>
      <w:r w:rsidR="00EF7897" w:rsidRPr="00281F15">
        <w:rPr>
          <w:sz w:val="28"/>
          <w:szCs w:val="28"/>
        </w:rPr>
        <w:t>«</w:t>
      </w:r>
      <w:r w:rsidR="00281F15" w:rsidRPr="00281F15">
        <w:rPr>
          <w:sz w:val="28"/>
          <w:szCs w:val="28"/>
        </w:rPr>
        <w:t>Энергоэффективность и развитие энергетики</w:t>
      </w:r>
      <w:r w:rsidR="00CE49BF" w:rsidRPr="00281F15">
        <w:rPr>
          <w:sz w:val="28"/>
          <w:szCs w:val="28"/>
        </w:rPr>
        <w:t>»</w:t>
      </w:r>
      <w:r w:rsidR="00EF7897" w:rsidRPr="00281F15">
        <w:rPr>
          <w:sz w:val="28"/>
          <w:szCs w:val="28"/>
        </w:rPr>
        <w:t>, утвержденн</w:t>
      </w:r>
      <w:r w:rsidR="00875AFD" w:rsidRPr="00281F15">
        <w:rPr>
          <w:sz w:val="28"/>
          <w:szCs w:val="28"/>
        </w:rPr>
        <w:t>ого</w:t>
      </w:r>
      <w:r w:rsidR="00EF7897" w:rsidRPr="00281F15">
        <w:rPr>
          <w:sz w:val="28"/>
          <w:szCs w:val="28"/>
        </w:rPr>
        <w:t xml:space="preserve"> </w:t>
      </w:r>
      <w:r w:rsidR="00E433DA">
        <w:rPr>
          <w:sz w:val="28"/>
          <w:szCs w:val="28"/>
        </w:rPr>
        <w:t>распоряж</w:t>
      </w:r>
      <w:r w:rsidR="00EF7897" w:rsidRPr="00281F15">
        <w:rPr>
          <w:sz w:val="28"/>
          <w:szCs w:val="28"/>
        </w:rPr>
        <w:t>ением</w:t>
      </w:r>
      <w:r w:rsidR="00EF7897" w:rsidRPr="00CE49BF">
        <w:rPr>
          <w:sz w:val="28"/>
          <w:szCs w:val="28"/>
        </w:rPr>
        <w:t xml:space="preserve"> Администрации </w:t>
      </w:r>
      <w:r w:rsidR="000070B1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0070B1">
        <w:rPr>
          <w:sz w:val="28"/>
          <w:szCs w:val="28"/>
        </w:rPr>
        <w:t>26</w:t>
      </w:r>
      <w:r w:rsidR="00EF7897" w:rsidRPr="00875AFD">
        <w:rPr>
          <w:sz w:val="28"/>
          <w:szCs w:val="28"/>
        </w:rPr>
        <w:t>.1</w:t>
      </w:r>
      <w:r w:rsidR="00903296">
        <w:rPr>
          <w:sz w:val="28"/>
          <w:szCs w:val="28"/>
        </w:rPr>
        <w:t>2</w:t>
      </w:r>
      <w:r w:rsidR="00EF7897" w:rsidRPr="00875AFD">
        <w:rPr>
          <w:sz w:val="28"/>
          <w:szCs w:val="28"/>
        </w:rPr>
        <w:t>.20</w:t>
      </w:r>
      <w:r w:rsidR="00E433DA">
        <w:rPr>
          <w:sz w:val="28"/>
          <w:szCs w:val="28"/>
        </w:rPr>
        <w:t>2</w:t>
      </w:r>
      <w:r w:rsidR="00356BF7">
        <w:rPr>
          <w:sz w:val="28"/>
          <w:szCs w:val="28"/>
        </w:rPr>
        <w:t>4</w:t>
      </w:r>
      <w:r w:rsidR="00D92042">
        <w:rPr>
          <w:sz w:val="28"/>
          <w:szCs w:val="28"/>
        </w:rPr>
        <w:t xml:space="preserve"> </w:t>
      </w:r>
      <w:r w:rsidR="00EF7897" w:rsidRPr="00875AFD">
        <w:rPr>
          <w:sz w:val="28"/>
          <w:szCs w:val="28"/>
        </w:rPr>
        <w:t xml:space="preserve">года № </w:t>
      </w:r>
      <w:r w:rsidR="000070B1">
        <w:rPr>
          <w:sz w:val="28"/>
          <w:szCs w:val="28"/>
        </w:rPr>
        <w:t>88</w:t>
      </w:r>
      <w:r w:rsidR="00EF7897" w:rsidRPr="00875AFD">
        <w:rPr>
          <w:sz w:val="28"/>
          <w:szCs w:val="28"/>
        </w:rPr>
        <w:t xml:space="preserve"> «</w:t>
      </w:r>
      <w:r w:rsidR="00356BF7" w:rsidRPr="00BF1253">
        <w:rPr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0070B1">
        <w:rPr>
          <w:sz w:val="28"/>
          <w:szCs w:val="28"/>
        </w:rPr>
        <w:t>Веселовского</w:t>
      </w:r>
      <w:r w:rsidR="00356BF7" w:rsidRPr="00BF1253">
        <w:rPr>
          <w:sz w:val="28"/>
          <w:szCs w:val="28"/>
        </w:rPr>
        <w:t xml:space="preserve"> сельского поселения</w:t>
      </w:r>
      <w:r w:rsidR="00875AFD" w:rsidRPr="00875AFD">
        <w:rPr>
          <w:sz w:val="28"/>
          <w:szCs w:val="28"/>
        </w:rPr>
        <w:t xml:space="preserve"> «</w:t>
      </w:r>
      <w:r w:rsidR="00281F15" w:rsidRPr="00281F15">
        <w:rPr>
          <w:sz w:val="28"/>
          <w:szCs w:val="28"/>
        </w:rPr>
        <w:t>Энергоэффективность и развитие энергетики</w:t>
      </w:r>
      <w:r w:rsidR="00875AFD" w:rsidRPr="00875AFD">
        <w:rPr>
          <w:sz w:val="28"/>
          <w:szCs w:val="28"/>
        </w:rPr>
        <w:t>» на 20</w:t>
      </w:r>
      <w:r w:rsidR="00903296">
        <w:rPr>
          <w:sz w:val="28"/>
          <w:szCs w:val="28"/>
        </w:rPr>
        <w:t>2</w:t>
      </w:r>
      <w:r w:rsidR="00356BF7">
        <w:rPr>
          <w:sz w:val="28"/>
          <w:szCs w:val="28"/>
        </w:rPr>
        <w:t>5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</w:t>
      </w:r>
      <w:r w:rsidR="000070B1">
        <w:rPr>
          <w:sz w:val="28"/>
          <w:szCs w:val="28"/>
        </w:rPr>
        <w:t>9-ти месяцев</w:t>
      </w:r>
      <w:r w:rsidR="008B0220">
        <w:rPr>
          <w:sz w:val="28"/>
          <w:szCs w:val="28"/>
        </w:rPr>
        <w:t xml:space="preserve"> полугодие </w:t>
      </w:r>
      <w:r w:rsidR="0033222D">
        <w:rPr>
          <w:sz w:val="28"/>
          <w:szCs w:val="28"/>
        </w:rPr>
        <w:t>20</w:t>
      </w:r>
      <w:r w:rsidR="00903296">
        <w:rPr>
          <w:sz w:val="28"/>
          <w:szCs w:val="28"/>
        </w:rPr>
        <w:t>2</w:t>
      </w:r>
      <w:r w:rsidR="00356BF7">
        <w:rPr>
          <w:sz w:val="28"/>
          <w:szCs w:val="28"/>
        </w:rPr>
        <w:t>5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E433DA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327862" w:rsidP="001C6CB0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1C6CB0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433D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1C6C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E433DA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0070B1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</w:t>
      </w:r>
      <w:r>
        <w:rPr>
          <w:sz w:val="28"/>
          <w:szCs w:val="28"/>
        </w:rPr>
        <w:t>С.И.Титоренко</w:t>
      </w:r>
    </w:p>
    <w:p w:rsidR="00CA5D5E" w:rsidRDefault="00CA5D5E" w:rsidP="00796F0F">
      <w:pPr>
        <w:rPr>
          <w:sz w:val="28"/>
          <w:szCs w:val="28"/>
        </w:rPr>
      </w:pPr>
    </w:p>
    <w:p w:rsidR="001C6CB0" w:rsidRPr="009B640E" w:rsidRDefault="001C6CB0" w:rsidP="001C6CB0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B640E">
        <w:rPr>
          <w:rFonts w:ascii="Times New Roman" w:hAnsi="Times New Roman"/>
          <w:sz w:val="24"/>
          <w:szCs w:val="24"/>
        </w:rPr>
        <w:t xml:space="preserve">Распоряжение вносит: </w:t>
      </w:r>
    </w:p>
    <w:p w:rsidR="001C6CB0" w:rsidRPr="009B640E" w:rsidRDefault="001C6CB0" w:rsidP="001C6CB0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B640E">
        <w:rPr>
          <w:rFonts w:ascii="Times New Roman" w:hAnsi="Times New Roman"/>
          <w:sz w:val="24"/>
          <w:szCs w:val="24"/>
        </w:rPr>
        <w:t xml:space="preserve">Сектор экономики и финансов 5-43-85      </w:t>
      </w: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356BF7">
          <w:pgSz w:w="11907" w:h="16840"/>
          <w:pgMar w:top="1276" w:right="1134" w:bottom="964" w:left="1701" w:header="720" w:footer="720" w:gutter="0"/>
          <w:cols w:space="720"/>
        </w:sectPr>
      </w:pPr>
    </w:p>
    <w:p w:rsidR="00761556" w:rsidRPr="001C6CB0" w:rsidRDefault="00761556" w:rsidP="00761556">
      <w:pPr>
        <w:pStyle w:val="3"/>
        <w:rPr>
          <w:sz w:val="24"/>
          <w:szCs w:val="24"/>
        </w:rPr>
      </w:pPr>
      <w:r w:rsidRPr="001C6CB0">
        <w:rPr>
          <w:sz w:val="24"/>
          <w:szCs w:val="24"/>
        </w:rPr>
        <w:lastRenderedPageBreak/>
        <w:t xml:space="preserve">Приложение </w:t>
      </w:r>
    </w:p>
    <w:p w:rsidR="00761556" w:rsidRPr="001C6CB0" w:rsidRDefault="00761556" w:rsidP="00761556">
      <w:pPr>
        <w:jc w:val="right"/>
        <w:rPr>
          <w:sz w:val="24"/>
          <w:szCs w:val="24"/>
        </w:rPr>
      </w:pPr>
      <w:r w:rsidRPr="001C6CB0">
        <w:rPr>
          <w:sz w:val="24"/>
          <w:szCs w:val="24"/>
        </w:rPr>
        <w:t xml:space="preserve">к </w:t>
      </w:r>
      <w:r w:rsidR="00E433DA" w:rsidRPr="001C6CB0">
        <w:rPr>
          <w:sz w:val="24"/>
          <w:szCs w:val="24"/>
        </w:rPr>
        <w:t>распоряж</w:t>
      </w:r>
      <w:r w:rsidRPr="001C6CB0">
        <w:rPr>
          <w:sz w:val="24"/>
          <w:szCs w:val="24"/>
        </w:rPr>
        <w:t xml:space="preserve">ению Администрации </w:t>
      </w:r>
    </w:p>
    <w:p w:rsidR="00146902" w:rsidRPr="001C6CB0" w:rsidRDefault="000070B1" w:rsidP="00146902">
      <w:pPr>
        <w:jc w:val="right"/>
        <w:rPr>
          <w:sz w:val="24"/>
          <w:szCs w:val="24"/>
        </w:rPr>
      </w:pPr>
      <w:r w:rsidRPr="001C6CB0">
        <w:rPr>
          <w:sz w:val="24"/>
          <w:szCs w:val="24"/>
        </w:rPr>
        <w:t>Веселовского</w:t>
      </w:r>
      <w:r w:rsidR="00FB247A" w:rsidRPr="001C6CB0">
        <w:rPr>
          <w:sz w:val="24"/>
          <w:szCs w:val="24"/>
        </w:rPr>
        <w:t xml:space="preserve"> сельского поселения от  </w:t>
      </w:r>
      <w:r w:rsidRPr="001C6CB0">
        <w:rPr>
          <w:sz w:val="24"/>
          <w:szCs w:val="24"/>
        </w:rPr>
        <w:t>0</w:t>
      </w:r>
      <w:r w:rsidR="00C02A88" w:rsidRPr="001C6CB0">
        <w:rPr>
          <w:sz w:val="24"/>
          <w:szCs w:val="24"/>
        </w:rPr>
        <w:t>1</w:t>
      </w:r>
      <w:r w:rsidRPr="001C6CB0">
        <w:rPr>
          <w:sz w:val="24"/>
          <w:szCs w:val="24"/>
        </w:rPr>
        <w:t>.10</w:t>
      </w:r>
      <w:r w:rsidR="00761556" w:rsidRPr="001C6CB0">
        <w:rPr>
          <w:sz w:val="24"/>
          <w:szCs w:val="24"/>
        </w:rPr>
        <w:t>.20</w:t>
      </w:r>
      <w:r w:rsidR="00903296" w:rsidRPr="001C6CB0">
        <w:rPr>
          <w:sz w:val="24"/>
          <w:szCs w:val="24"/>
        </w:rPr>
        <w:t>2</w:t>
      </w:r>
      <w:r w:rsidR="00356BF7" w:rsidRPr="001C6CB0">
        <w:rPr>
          <w:sz w:val="24"/>
          <w:szCs w:val="24"/>
        </w:rPr>
        <w:t>5</w:t>
      </w:r>
      <w:r w:rsidR="00761556" w:rsidRPr="001C6CB0">
        <w:rPr>
          <w:sz w:val="24"/>
          <w:szCs w:val="24"/>
        </w:rPr>
        <w:t xml:space="preserve">г № </w:t>
      </w:r>
      <w:r w:rsidR="001C6CB0" w:rsidRPr="001C6CB0">
        <w:rPr>
          <w:sz w:val="24"/>
          <w:szCs w:val="24"/>
        </w:rPr>
        <w:t>60</w:t>
      </w:r>
    </w:p>
    <w:p w:rsidR="00356BF7" w:rsidRPr="001C6CB0" w:rsidRDefault="00356BF7" w:rsidP="00146902">
      <w:pPr>
        <w:jc w:val="right"/>
        <w:rPr>
          <w:sz w:val="28"/>
          <w:szCs w:val="28"/>
        </w:rPr>
      </w:pPr>
    </w:p>
    <w:p w:rsidR="00356BF7" w:rsidRPr="001C6CB0" w:rsidRDefault="00356BF7" w:rsidP="00356BF7">
      <w:pPr>
        <w:contextualSpacing/>
        <w:jc w:val="center"/>
        <w:rPr>
          <w:b/>
          <w:sz w:val="24"/>
          <w:szCs w:val="24"/>
        </w:rPr>
      </w:pPr>
      <w:r w:rsidRPr="001C6CB0">
        <w:rPr>
          <w:b/>
          <w:sz w:val="24"/>
          <w:szCs w:val="24"/>
        </w:rPr>
        <w:t xml:space="preserve">ОТЧЕТ </w:t>
      </w:r>
    </w:p>
    <w:p w:rsidR="00356BF7" w:rsidRPr="001C6CB0" w:rsidRDefault="00356BF7" w:rsidP="00356BF7">
      <w:pPr>
        <w:contextualSpacing/>
        <w:jc w:val="center"/>
        <w:rPr>
          <w:b/>
          <w:sz w:val="24"/>
          <w:szCs w:val="24"/>
        </w:rPr>
      </w:pPr>
      <w:r w:rsidRPr="001C6CB0">
        <w:rPr>
          <w:b/>
          <w:sz w:val="24"/>
          <w:szCs w:val="24"/>
        </w:rPr>
        <w:t>О ХОДЕ РЕАЛИЗАЦИИ МУНИЦИПАЛЬНОЙ ПРОГРАММЫ</w:t>
      </w:r>
    </w:p>
    <w:p w:rsidR="00356BF7" w:rsidRPr="001C6CB0" w:rsidRDefault="00356BF7" w:rsidP="00356BF7">
      <w:pPr>
        <w:contextualSpacing/>
        <w:jc w:val="center"/>
        <w:rPr>
          <w:b/>
          <w:i/>
          <w:sz w:val="24"/>
          <w:szCs w:val="24"/>
          <w:u w:val="single"/>
        </w:rPr>
      </w:pPr>
      <w:r w:rsidRPr="001C6CB0">
        <w:rPr>
          <w:b/>
          <w:i/>
          <w:sz w:val="24"/>
          <w:szCs w:val="24"/>
          <w:u w:val="single"/>
        </w:rPr>
        <w:t>«Энергоэффективность и развитие энергетики»</w:t>
      </w:r>
      <w:bookmarkStart w:id="0" w:name="_Ref138419841"/>
      <w:r w:rsidRPr="001C6CB0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1C6CB0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356BF7" w:rsidRPr="001C6CB0" w:rsidRDefault="00356BF7" w:rsidP="00356BF7">
      <w:pPr>
        <w:contextualSpacing/>
        <w:jc w:val="center"/>
        <w:rPr>
          <w:sz w:val="28"/>
          <w:szCs w:val="28"/>
        </w:rPr>
      </w:pPr>
      <w:r w:rsidRPr="001C6CB0">
        <w:rPr>
          <w:b/>
          <w:sz w:val="24"/>
          <w:szCs w:val="24"/>
          <w:u w:val="single"/>
        </w:rPr>
        <w:t xml:space="preserve">за </w:t>
      </w:r>
      <w:r w:rsidR="000070B1" w:rsidRPr="001C6CB0">
        <w:rPr>
          <w:b/>
          <w:sz w:val="24"/>
          <w:szCs w:val="24"/>
          <w:u w:val="single"/>
        </w:rPr>
        <w:t>9 месяцев</w:t>
      </w:r>
      <w:r w:rsidRPr="001C6CB0">
        <w:rPr>
          <w:b/>
          <w:sz w:val="24"/>
          <w:szCs w:val="24"/>
          <w:u w:val="single"/>
        </w:rPr>
        <w:t xml:space="preserve"> 2025 года</w:t>
      </w:r>
      <w:r w:rsidRPr="001C6CB0">
        <w:rPr>
          <w:b/>
          <w:sz w:val="28"/>
          <w:szCs w:val="28"/>
          <w:vertAlign w:val="superscript"/>
        </w:rPr>
        <w:t xml:space="preserve"> </w:t>
      </w:r>
      <w:r w:rsidRPr="001C6CB0">
        <w:rPr>
          <w:b/>
          <w:color w:val="FFFFFF"/>
          <w:sz w:val="28"/>
          <w:szCs w:val="28"/>
          <w:vertAlign w:val="superscript"/>
        </w:rPr>
        <w:footnoteReference w:id="3"/>
      </w:r>
    </w:p>
    <w:p w:rsidR="00356BF7" w:rsidRPr="001C6CB0" w:rsidRDefault="00356BF7" w:rsidP="00356BF7">
      <w:pPr>
        <w:ind w:left="125"/>
        <w:jc w:val="right"/>
      </w:pPr>
    </w:p>
    <w:p w:rsidR="00356BF7" w:rsidRPr="001C6CB0" w:rsidRDefault="00356BF7" w:rsidP="00356BF7">
      <w:pPr>
        <w:ind w:right="536"/>
        <w:contextualSpacing/>
        <w:jc w:val="center"/>
        <w:rPr>
          <w:sz w:val="24"/>
          <w:szCs w:val="24"/>
        </w:rPr>
      </w:pPr>
      <w:r w:rsidRPr="001C6CB0">
        <w:rPr>
          <w:sz w:val="24"/>
          <w:szCs w:val="24"/>
        </w:rPr>
        <w:t>1. Сведения о достижении показателей муниципальной программы</w:t>
      </w:r>
      <w:r w:rsidRPr="001C6CB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47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049"/>
        <w:gridCol w:w="993"/>
        <w:gridCol w:w="991"/>
        <w:gridCol w:w="992"/>
        <w:gridCol w:w="993"/>
        <w:gridCol w:w="1234"/>
        <w:gridCol w:w="1134"/>
        <w:gridCol w:w="1034"/>
        <w:gridCol w:w="943"/>
        <w:gridCol w:w="883"/>
      </w:tblGrid>
      <w:tr w:rsidR="00356BF7" w:rsidRPr="001C6CB0" w:rsidTr="001C6CB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Комментарий</w:t>
            </w:r>
          </w:p>
        </w:tc>
      </w:tr>
      <w:tr w:rsidR="00356BF7" w:rsidRPr="001C6CB0" w:rsidTr="001C6CB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14</w:t>
            </w:r>
          </w:p>
        </w:tc>
      </w:tr>
      <w:tr w:rsidR="00356BF7" w:rsidRPr="001C6CB0" w:rsidTr="001C6CB0">
        <w:tc>
          <w:tcPr>
            <w:tcW w:w="147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56BF7">
            <w:pPr>
              <w:widowControl w:val="0"/>
              <w:numPr>
                <w:ilvl w:val="0"/>
                <w:numId w:val="34"/>
              </w:numPr>
              <w:spacing w:line="228" w:lineRule="auto"/>
              <w:jc w:val="center"/>
              <w:rPr>
                <w:sz w:val="24"/>
                <w:szCs w:val="24"/>
              </w:rPr>
            </w:pPr>
            <w:r w:rsidRPr="001C6CB0">
              <w:rPr>
                <w:color w:val="000000"/>
                <w:sz w:val="24"/>
                <w:szCs w:val="24"/>
              </w:rPr>
              <w:t xml:space="preserve">1. </w:t>
            </w:r>
            <w:r w:rsidRPr="001C6CB0">
              <w:rPr>
                <w:sz w:val="24"/>
                <w:szCs w:val="24"/>
              </w:rPr>
              <w:t>Цель муниципальной программы «Развитие энергетической инфраструктуры, обеспечивающее рост перспективной</w:t>
            </w:r>
          </w:p>
          <w:p w:rsidR="00356BF7" w:rsidRPr="001C6CB0" w:rsidRDefault="00356BF7" w:rsidP="00356BF7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потребности в электроэнергии к 2030 году на 10 процентов к 2019 году»</w:t>
            </w:r>
          </w:p>
        </w:tc>
      </w:tr>
      <w:tr w:rsidR="00356BF7" w:rsidRPr="001C6CB0" w:rsidTr="001C6CB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>
            <w:r w:rsidRPr="001C6CB0">
              <w:rPr>
                <w:kern w:val="2"/>
                <w:sz w:val="24"/>
                <w:szCs w:val="24"/>
              </w:rPr>
              <w:t>Доля объёма электрической энергии, расчёты за которую осуществляю</w:t>
            </w:r>
            <w:r w:rsidRPr="001C6CB0">
              <w:rPr>
                <w:kern w:val="2"/>
                <w:sz w:val="24"/>
                <w:szCs w:val="24"/>
              </w:rPr>
              <w:lastRenderedPageBreak/>
              <w:t>тся по приборам учёта, в общем объёме потребляемой электрической энергии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1C6CB0"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1C6CB0">
              <w:rPr>
                <w:color w:val="000000"/>
                <w:sz w:val="24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100</w:t>
            </w:r>
          </w:p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100</w:t>
            </w:r>
          </w:p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356BF7" w:rsidRPr="001C6CB0" w:rsidTr="001C6CB0">
        <w:tc>
          <w:tcPr>
            <w:tcW w:w="147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56BF7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lastRenderedPageBreak/>
              <w:t xml:space="preserve">2. Цель муниципальной программы «Стимулирование энергосбережения, обеспечивающее, в том числе снижение объемов </w:t>
            </w:r>
          </w:p>
          <w:p w:rsidR="00356BF7" w:rsidRPr="001C6CB0" w:rsidRDefault="00356BF7" w:rsidP="00356BF7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356BF7" w:rsidRPr="001C6CB0" w:rsidTr="001C6CB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>
            <w:r w:rsidRPr="001C6CB0">
              <w:rPr>
                <w:kern w:val="2"/>
                <w:sz w:val="24"/>
                <w:szCs w:val="24"/>
              </w:rPr>
              <w:t>Экономия электроэнергии в натуральном выражении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1C6CB0">
              <w:rPr>
                <w:color w:val="000000"/>
                <w:sz w:val="24"/>
              </w:rPr>
              <w:t>МП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1C6CB0">
              <w:rPr>
                <w:color w:val="000000"/>
                <w:sz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1C6CB0">
              <w:rPr>
                <w:sz w:val="24"/>
                <w:szCs w:val="24"/>
              </w:rPr>
              <w:t>тыс. Квт/ч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30</w:t>
            </w:r>
          </w:p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</w:tbl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1C6CB0">
        <w:rPr>
          <w:sz w:val="24"/>
          <w:szCs w:val="24"/>
        </w:rPr>
        <w:lastRenderedPageBreak/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4312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535"/>
        <w:gridCol w:w="1298"/>
      </w:tblGrid>
      <w:tr w:rsidR="00356BF7" w:rsidRPr="001C6CB0" w:rsidTr="001C6CB0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535" w:type="dxa"/>
            <w:vMerge w:val="restart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1C6CB0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298" w:type="dxa"/>
            <w:vMerge w:val="restart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Комментарий</w:t>
            </w:r>
          </w:p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6BF7" w:rsidRPr="001C6CB0" w:rsidTr="001C6CB0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356BF7" w:rsidRPr="001C6CB0" w:rsidRDefault="00356BF7" w:rsidP="003428C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Лимиты бюджетных обязательств</w:t>
            </w:r>
            <w:r w:rsidRPr="001C6CB0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Принятые бюджетные обязательства</w:t>
            </w:r>
            <w:r w:rsidRPr="001C6CB0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35" w:type="dxa"/>
            <w:vMerge/>
            <w:vAlign w:val="center"/>
          </w:tcPr>
          <w:p w:rsidR="00356BF7" w:rsidRPr="001C6CB0" w:rsidRDefault="00356BF7" w:rsidP="003428C3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vAlign w:val="center"/>
          </w:tcPr>
          <w:p w:rsidR="00356BF7" w:rsidRPr="001C6CB0" w:rsidRDefault="00356BF7" w:rsidP="003428C3">
            <w:pPr>
              <w:rPr>
                <w:sz w:val="24"/>
                <w:szCs w:val="24"/>
              </w:rPr>
            </w:pPr>
          </w:p>
        </w:tc>
      </w:tr>
      <w:tr w:rsidR="00356BF7" w:rsidRPr="001C6CB0" w:rsidTr="001C6CB0">
        <w:trPr>
          <w:trHeight w:val="216"/>
          <w:jc w:val="center"/>
        </w:trPr>
        <w:tc>
          <w:tcPr>
            <w:tcW w:w="5262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8</w:t>
            </w:r>
          </w:p>
        </w:tc>
      </w:tr>
      <w:tr w:rsidR="00356BF7" w:rsidRPr="001C6CB0" w:rsidTr="001C6CB0">
        <w:trPr>
          <w:jc w:val="center"/>
        </w:trPr>
        <w:tc>
          <w:tcPr>
            <w:tcW w:w="5262" w:type="dxa"/>
          </w:tcPr>
          <w:p w:rsidR="00356BF7" w:rsidRPr="001C6CB0" w:rsidRDefault="00356BF7" w:rsidP="003428C3">
            <w:pPr>
              <w:widowControl w:val="0"/>
              <w:spacing w:line="252" w:lineRule="auto"/>
              <w:ind w:right="-173"/>
              <w:outlineLvl w:val="2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Муниципальная программа </w:t>
            </w:r>
            <w:r w:rsidR="000070B1" w:rsidRPr="001C6CB0">
              <w:rPr>
                <w:sz w:val="24"/>
                <w:szCs w:val="24"/>
              </w:rPr>
              <w:t>Веселовского</w:t>
            </w:r>
            <w:r w:rsidRPr="001C6CB0">
              <w:rPr>
                <w:sz w:val="24"/>
                <w:szCs w:val="24"/>
              </w:rPr>
              <w:t xml:space="preserve"> сельского поселения «Энергоэффективность и развитие энергетики», (всего), в том числе:</w:t>
            </w:r>
          </w:p>
        </w:tc>
        <w:tc>
          <w:tcPr>
            <w:tcW w:w="1388" w:type="dxa"/>
          </w:tcPr>
          <w:p w:rsidR="00356BF7" w:rsidRPr="001C6CB0" w:rsidRDefault="00356BF7" w:rsidP="000070B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86" w:type="dxa"/>
          </w:tcPr>
          <w:p w:rsidR="00356BF7" w:rsidRPr="001C6CB0" w:rsidRDefault="00356BF7" w:rsidP="000070B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</w:tcPr>
          <w:p w:rsidR="00356BF7" w:rsidRPr="001C6CB0" w:rsidRDefault="00356BF7" w:rsidP="000070B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305" w:type="dxa"/>
          </w:tcPr>
          <w:p w:rsidR="00356BF7" w:rsidRPr="001C6CB0" w:rsidRDefault="000070B1" w:rsidP="003428C3">
            <w:pPr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356BF7" w:rsidRPr="001C6CB0" w:rsidRDefault="000070B1" w:rsidP="003428C3">
            <w:pPr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356BF7" w:rsidRPr="001C6CB0" w:rsidRDefault="000070B1" w:rsidP="003428C3">
            <w:pPr>
              <w:jc w:val="right"/>
            </w:pPr>
            <w:r w:rsidRPr="001C6CB0">
              <w:t>0,0</w:t>
            </w:r>
          </w:p>
        </w:tc>
        <w:tc>
          <w:tcPr>
            <w:tcW w:w="1298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70B1" w:rsidRPr="001C6CB0" w:rsidTr="001C6CB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B1" w:rsidRPr="001C6CB0" w:rsidRDefault="000070B1" w:rsidP="003428C3">
            <w:pPr>
              <w:spacing w:line="252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86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305" w:type="dxa"/>
          </w:tcPr>
          <w:p w:rsidR="000070B1" w:rsidRPr="001C6CB0" w:rsidRDefault="000070B1" w:rsidP="00D70128">
            <w:pPr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0070B1" w:rsidRPr="001C6CB0" w:rsidRDefault="000070B1" w:rsidP="00D70128">
            <w:pPr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0070B1" w:rsidRPr="001C6CB0" w:rsidRDefault="000070B1" w:rsidP="00D70128">
            <w:pPr>
              <w:jc w:val="right"/>
            </w:pPr>
            <w:r w:rsidRPr="001C6CB0">
              <w:t>0,0</w:t>
            </w:r>
          </w:p>
        </w:tc>
        <w:tc>
          <w:tcPr>
            <w:tcW w:w="1298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0070B1" w:rsidRPr="001C6CB0" w:rsidTr="001C6CB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B1" w:rsidRPr="001C6CB0" w:rsidRDefault="000070B1" w:rsidP="000070B1">
            <w:pPr>
              <w:widowControl w:val="0"/>
              <w:spacing w:line="252" w:lineRule="auto"/>
              <w:ind w:right="-173"/>
              <w:outlineLvl w:val="2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Структурный элемент комплекс процессных мероприятий «Энергосбережение и повышение энергетической эффективности</w:t>
            </w:r>
            <w:r w:rsidRPr="001C6CB0">
              <w:rPr>
                <w:kern w:val="2"/>
                <w:sz w:val="24"/>
                <w:szCs w:val="24"/>
              </w:rPr>
              <w:t xml:space="preserve"> в Веселовском сельском поселении»</w:t>
            </w:r>
            <w:r w:rsidRPr="001C6CB0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88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86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305" w:type="dxa"/>
          </w:tcPr>
          <w:p w:rsidR="000070B1" w:rsidRPr="001C6CB0" w:rsidRDefault="000070B1" w:rsidP="00D70128">
            <w:pPr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0070B1" w:rsidRPr="001C6CB0" w:rsidRDefault="000070B1" w:rsidP="00D70128">
            <w:pPr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0070B1" w:rsidRPr="001C6CB0" w:rsidRDefault="000070B1" w:rsidP="00D70128">
            <w:pPr>
              <w:jc w:val="right"/>
            </w:pPr>
            <w:r w:rsidRPr="001C6CB0">
              <w:t>0,0</w:t>
            </w:r>
          </w:p>
        </w:tc>
        <w:tc>
          <w:tcPr>
            <w:tcW w:w="1298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0070B1" w:rsidRPr="001C6CB0" w:rsidTr="001C6CB0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0B1" w:rsidRPr="001C6CB0" w:rsidRDefault="000070B1" w:rsidP="003428C3">
            <w:pPr>
              <w:spacing w:line="252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86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</w:tcPr>
          <w:p w:rsidR="000070B1" w:rsidRPr="001C6CB0" w:rsidRDefault="000070B1" w:rsidP="00D7012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305" w:type="dxa"/>
          </w:tcPr>
          <w:p w:rsidR="000070B1" w:rsidRPr="001C6CB0" w:rsidRDefault="000070B1" w:rsidP="00D70128">
            <w:pPr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0070B1" w:rsidRPr="001C6CB0" w:rsidRDefault="000070B1" w:rsidP="00D70128">
            <w:pPr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535" w:type="dxa"/>
          </w:tcPr>
          <w:p w:rsidR="000070B1" w:rsidRPr="001C6CB0" w:rsidRDefault="000070B1" w:rsidP="00D70128">
            <w:pPr>
              <w:jc w:val="right"/>
            </w:pPr>
            <w:r w:rsidRPr="001C6CB0">
              <w:t>0,0</w:t>
            </w:r>
          </w:p>
        </w:tc>
        <w:tc>
          <w:tcPr>
            <w:tcW w:w="1298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</w:tbl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contextualSpacing/>
        <w:jc w:val="center"/>
        <w:rPr>
          <w:b/>
          <w:sz w:val="24"/>
          <w:szCs w:val="24"/>
        </w:rPr>
      </w:pPr>
      <w:r w:rsidRPr="001C6CB0">
        <w:rPr>
          <w:b/>
          <w:sz w:val="24"/>
          <w:szCs w:val="24"/>
        </w:rPr>
        <w:lastRenderedPageBreak/>
        <w:t xml:space="preserve">ОТЧЕТ </w:t>
      </w:r>
    </w:p>
    <w:p w:rsidR="00356BF7" w:rsidRPr="001C6CB0" w:rsidRDefault="00356BF7" w:rsidP="00356BF7">
      <w:pPr>
        <w:contextualSpacing/>
        <w:jc w:val="center"/>
        <w:rPr>
          <w:b/>
          <w:sz w:val="24"/>
          <w:szCs w:val="24"/>
        </w:rPr>
      </w:pPr>
      <w:r w:rsidRPr="001C6CB0">
        <w:rPr>
          <w:b/>
          <w:sz w:val="24"/>
          <w:szCs w:val="24"/>
        </w:rPr>
        <w:t xml:space="preserve">О ХОДЕ РЕАЛИЗАЦИИ </w:t>
      </w:r>
    </w:p>
    <w:p w:rsidR="00356BF7" w:rsidRPr="001C6CB0" w:rsidRDefault="00356BF7" w:rsidP="00356BF7">
      <w:pPr>
        <w:contextualSpacing/>
        <w:jc w:val="center"/>
        <w:rPr>
          <w:b/>
          <w:sz w:val="24"/>
          <w:szCs w:val="24"/>
        </w:rPr>
      </w:pPr>
      <w:r w:rsidRPr="001C6CB0">
        <w:rPr>
          <w:b/>
          <w:sz w:val="24"/>
          <w:szCs w:val="24"/>
        </w:rPr>
        <w:t>КОМПЛЕКСА ПРОЦЕССНЫХ МЕРОПРИЯТИЙ</w:t>
      </w:r>
    </w:p>
    <w:p w:rsidR="00356BF7" w:rsidRPr="001C6CB0" w:rsidRDefault="00356BF7" w:rsidP="00356BF7">
      <w:pPr>
        <w:contextualSpacing/>
        <w:jc w:val="center"/>
        <w:rPr>
          <w:b/>
          <w:i/>
          <w:sz w:val="24"/>
          <w:szCs w:val="24"/>
          <w:u w:val="single"/>
        </w:rPr>
      </w:pPr>
      <w:r w:rsidRPr="001C6CB0">
        <w:rPr>
          <w:b/>
          <w:i/>
          <w:sz w:val="24"/>
          <w:szCs w:val="24"/>
          <w:u w:val="single"/>
        </w:rPr>
        <w:t>«</w:t>
      </w:r>
      <w:r w:rsidR="00954B1D" w:rsidRPr="001C6CB0">
        <w:rPr>
          <w:b/>
          <w:i/>
          <w:sz w:val="24"/>
          <w:szCs w:val="24"/>
          <w:u w:val="single"/>
        </w:rPr>
        <w:t>Энергосбережение и повышение энергетической эффективности</w:t>
      </w:r>
      <w:r w:rsidR="00954B1D" w:rsidRPr="001C6CB0">
        <w:rPr>
          <w:b/>
          <w:i/>
          <w:kern w:val="2"/>
          <w:sz w:val="24"/>
          <w:szCs w:val="24"/>
          <w:u w:val="single"/>
        </w:rPr>
        <w:t xml:space="preserve"> в </w:t>
      </w:r>
      <w:r w:rsidR="000070B1" w:rsidRPr="001C6CB0">
        <w:rPr>
          <w:b/>
          <w:i/>
          <w:kern w:val="2"/>
          <w:sz w:val="24"/>
          <w:szCs w:val="24"/>
          <w:u w:val="single"/>
        </w:rPr>
        <w:t>Веселовском</w:t>
      </w:r>
      <w:r w:rsidR="00954B1D" w:rsidRPr="001C6CB0">
        <w:rPr>
          <w:b/>
          <w:i/>
          <w:kern w:val="2"/>
          <w:sz w:val="24"/>
          <w:szCs w:val="24"/>
          <w:u w:val="single"/>
        </w:rPr>
        <w:t xml:space="preserve"> сельском поселении</w:t>
      </w:r>
      <w:r w:rsidRPr="001C6CB0">
        <w:rPr>
          <w:b/>
          <w:i/>
          <w:sz w:val="24"/>
          <w:szCs w:val="24"/>
          <w:u w:val="single"/>
        </w:rPr>
        <w:t>»</w:t>
      </w:r>
      <w:r w:rsidRPr="001C6CB0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1C6CB0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356BF7" w:rsidRPr="001C6CB0" w:rsidRDefault="00356BF7" w:rsidP="00356BF7">
      <w:pPr>
        <w:contextualSpacing/>
        <w:jc w:val="center"/>
        <w:rPr>
          <w:sz w:val="24"/>
          <w:szCs w:val="24"/>
        </w:rPr>
      </w:pPr>
      <w:r w:rsidRPr="001C6CB0">
        <w:rPr>
          <w:b/>
          <w:sz w:val="24"/>
          <w:szCs w:val="24"/>
          <w:u w:val="single"/>
        </w:rPr>
        <w:t xml:space="preserve">за </w:t>
      </w:r>
      <w:r w:rsidR="000070B1" w:rsidRPr="001C6CB0">
        <w:rPr>
          <w:b/>
          <w:sz w:val="24"/>
          <w:szCs w:val="24"/>
          <w:u w:val="single"/>
        </w:rPr>
        <w:t>9 месяцев</w:t>
      </w:r>
      <w:r w:rsidRPr="001C6CB0">
        <w:rPr>
          <w:b/>
          <w:sz w:val="24"/>
          <w:szCs w:val="24"/>
          <w:u w:val="single"/>
        </w:rPr>
        <w:t xml:space="preserve"> 2025 года</w:t>
      </w:r>
      <w:r w:rsidRPr="001C6CB0">
        <w:rPr>
          <w:b/>
          <w:sz w:val="24"/>
          <w:szCs w:val="24"/>
          <w:vertAlign w:val="superscript"/>
        </w:rPr>
        <w:t xml:space="preserve"> </w:t>
      </w:r>
      <w:r w:rsidRPr="001C6CB0">
        <w:rPr>
          <w:b/>
          <w:color w:val="FFFFFF"/>
          <w:sz w:val="24"/>
          <w:szCs w:val="24"/>
          <w:vertAlign w:val="superscript"/>
        </w:rPr>
        <w:footnoteReference w:id="8"/>
      </w: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CB0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731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23"/>
        <w:gridCol w:w="1806"/>
        <w:gridCol w:w="1204"/>
        <w:gridCol w:w="1007"/>
        <w:gridCol w:w="992"/>
        <w:gridCol w:w="1134"/>
        <w:gridCol w:w="1134"/>
        <w:gridCol w:w="1069"/>
        <w:gridCol w:w="901"/>
        <w:gridCol w:w="992"/>
        <w:gridCol w:w="901"/>
        <w:gridCol w:w="850"/>
        <w:gridCol w:w="851"/>
      </w:tblGrid>
      <w:tr w:rsidR="00356BF7" w:rsidRPr="001C6CB0" w:rsidTr="001C6CB0">
        <w:trPr>
          <w:trHeight w:val="2024"/>
          <w:jc w:val="center"/>
        </w:trPr>
        <w:tc>
          <w:tcPr>
            <w:tcW w:w="567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№ п/п</w:t>
            </w:r>
          </w:p>
        </w:tc>
        <w:tc>
          <w:tcPr>
            <w:tcW w:w="1323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06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1C6CB0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007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Признак возрастания/ убыва</w:t>
            </w:r>
          </w:p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ния</w:t>
            </w:r>
          </w:p>
        </w:tc>
        <w:tc>
          <w:tcPr>
            <w:tcW w:w="992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9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01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1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50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51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Комментарий</w:t>
            </w:r>
          </w:p>
        </w:tc>
      </w:tr>
      <w:tr w:rsidR="00356BF7" w:rsidRPr="001C6CB0" w:rsidTr="001C6CB0">
        <w:trPr>
          <w:jc w:val="center"/>
        </w:trPr>
        <w:tc>
          <w:tcPr>
            <w:tcW w:w="567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9</w:t>
            </w:r>
          </w:p>
        </w:tc>
        <w:tc>
          <w:tcPr>
            <w:tcW w:w="90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11</w:t>
            </w:r>
          </w:p>
        </w:tc>
        <w:tc>
          <w:tcPr>
            <w:tcW w:w="90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14</w:t>
            </w:r>
          </w:p>
        </w:tc>
      </w:tr>
      <w:tr w:rsidR="00356BF7" w:rsidRPr="001C6CB0" w:rsidTr="001C6CB0">
        <w:trPr>
          <w:jc w:val="center"/>
        </w:trPr>
        <w:tc>
          <w:tcPr>
            <w:tcW w:w="14731" w:type="dxa"/>
            <w:gridSpan w:val="14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1. </w:t>
            </w:r>
            <w:r w:rsidR="00954B1D" w:rsidRPr="001C6CB0">
              <w:rPr>
                <w:sz w:val="24"/>
                <w:szCs w:val="24"/>
              </w:rPr>
              <w:t>Задача комплекса процессных мероприятий «Обеспечена оснащенность приборами учета используемых энергетических ресурсов»</w:t>
            </w:r>
          </w:p>
        </w:tc>
      </w:tr>
      <w:tr w:rsidR="00356BF7" w:rsidRPr="001C6CB0" w:rsidTr="001C6CB0">
        <w:trPr>
          <w:trHeight w:val="268"/>
          <w:jc w:val="center"/>
        </w:trPr>
        <w:tc>
          <w:tcPr>
            <w:tcW w:w="567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1.1</w:t>
            </w:r>
          </w:p>
        </w:tc>
        <w:tc>
          <w:tcPr>
            <w:tcW w:w="1323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54B1D" w:rsidRPr="001C6CB0" w:rsidRDefault="00954B1D" w:rsidP="00954B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Доля </w:t>
            </w:r>
            <w:r w:rsidRPr="001C6CB0">
              <w:rPr>
                <w:spacing w:val="-10"/>
                <w:sz w:val="24"/>
                <w:szCs w:val="24"/>
              </w:rPr>
              <w:t>учреждений,</w:t>
            </w:r>
            <w:r w:rsidRPr="001C6CB0">
              <w:rPr>
                <w:sz w:val="24"/>
                <w:szCs w:val="24"/>
              </w:rPr>
              <w:t xml:space="preserve"> в которых расчеты </w:t>
            </w:r>
          </w:p>
          <w:p w:rsidR="00356BF7" w:rsidRPr="001C6CB0" w:rsidRDefault="00954B1D" w:rsidP="00954B1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за потребление энергетических ресурсов осуществляются на основании показаний </w:t>
            </w:r>
            <w:r w:rsidRPr="001C6CB0">
              <w:rPr>
                <w:sz w:val="24"/>
                <w:szCs w:val="24"/>
              </w:rPr>
              <w:lastRenderedPageBreak/>
              <w:t xml:space="preserve">приборов учета, от общего количества  муниципальных учреждений на территории </w:t>
            </w:r>
            <w:r w:rsidR="000070B1" w:rsidRPr="001C6CB0">
              <w:rPr>
                <w:sz w:val="24"/>
                <w:szCs w:val="24"/>
              </w:rPr>
              <w:t>Веселовского</w:t>
            </w:r>
            <w:r w:rsidRPr="001C6CB0">
              <w:rPr>
                <w:sz w:val="24"/>
                <w:szCs w:val="24"/>
              </w:rPr>
              <w:t xml:space="preserve"> сельского поселения (имеющих техническую возможность их установки)</w:t>
            </w:r>
          </w:p>
        </w:tc>
        <w:tc>
          <w:tcPr>
            <w:tcW w:w="1204" w:type="dxa"/>
          </w:tcPr>
          <w:p w:rsidR="00356BF7" w:rsidRPr="001C6CB0" w:rsidRDefault="00356BF7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07" w:type="dxa"/>
          </w:tcPr>
          <w:p w:rsidR="00356BF7" w:rsidRPr="001C6CB0" w:rsidRDefault="00356BF7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КПМ</w:t>
            </w:r>
          </w:p>
        </w:tc>
        <w:tc>
          <w:tcPr>
            <w:tcW w:w="992" w:type="dxa"/>
          </w:tcPr>
          <w:p w:rsidR="00356BF7" w:rsidRPr="001C6CB0" w:rsidRDefault="00954B1D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:rsidR="00356BF7" w:rsidRPr="001C6CB0" w:rsidRDefault="00954B1D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069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6BF7" w:rsidRPr="001C6CB0" w:rsidRDefault="00954B1D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100</w:t>
            </w:r>
          </w:p>
        </w:tc>
        <w:tc>
          <w:tcPr>
            <w:tcW w:w="90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356BF7" w:rsidRPr="001C6CB0" w:rsidTr="001C6CB0">
        <w:trPr>
          <w:trHeight w:val="268"/>
          <w:jc w:val="center"/>
        </w:trPr>
        <w:tc>
          <w:tcPr>
            <w:tcW w:w="567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323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54B1D" w:rsidRPr="001C6CB0" w:rsidRDefault="00954B1D" w:rsidP="00954B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Количество учреждений, в </w:t>
            </w:r>
            <w:r w:rsidRPr="001C6CB0">
              <w:rPr>
                <w:spacing w:val="-10"/>
                <w:sz w:val="24"/>
                <w:szCs w:val="24"/>
              </w:rPr>
              <w:t xml:space="preserve">которых расчеты </w:t>
            </w:r>
          </w:p>
          <w:p w:rsidR="00356BF7" w:rsidRPr="001C6CB0" w:rsidRDefault="00954B1D" w:rsidP="00954B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C6CB0">
              <w:rPr>
                <w:spacing w:val="-10"/>
                <w:sz w:val="24"/>
                <w:szCs w:val="24"/>
              </w:rPr>
              <w:t>за потребление</w:t>
            </w:r>
            <w:r w:rsidRPr="001C6CB0">
              <w:rPr>
                <w:sz w:val="24"/>
                <w:szCs w:val="24"/>
              </w:rPr>
              <w:t xml:space="preserve"> энергетических ресурсов и воды осуществляются на основании </w:t>
            </w:r>
            <w:r w:rsidRPr="001C6CB0">
              <w:rPr>
                <w:spacing w:val="-10"/>
                <w:sz w:val="24"/>
                <w:szCs w:val="24"/>
              </w:rPr>
              <w:t>показаний приборов учета (имеющих техническую возможность их установки)</w:t>
            </w:r>
          </w:p>
        </w:tc>
        <w:tc>
          <w:tcPr>
            <w:tcW w:w="1204" w:type="dxa"/>
          </w:tcPr>
          <w:p w:rsidR="00356BF7" w:rsidRPr="001C6CB0" w:rsidRDefault="00356BF7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</w:tcPr>
          <w:p w:rsidR="00356BF7" w:rsidRPr="001C6CB0" w:rsidRDefault="00356BF7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КПМ</w:t>
            </w:r>
          </w:p>
        </w:tc>
        <w:tc>
          <w:tcPr>
            <w:tcW w:w="992" w:type="dxa"/>
          </w:tcPr>
          <w:p w:rsidR="00356BF7" w:rsidRPr="001C6CB0" w:rsidRDefault="00356BF7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56BF7" w:rsidRPr="001C6CB0" w:rsidRDefault="00954B1D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069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6BF7" w:rsidRPr="001C6CB0" w:rsidRDefault="00954B1D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356BF7" w:rsidRPr="001C6CB0" w:rsidTr="001C6CB0">
        <w:trPr>
          <w:trHeight w:val="268"/>
          <w:jc w:val="center"/>
        </w:trPr>
        <w:tc>
          <w:tcPr>
            <w:tcW w:w="14731" w:type="dxa"/>
            <w:gridSpan w:val="14"/>
          </w:tcPr>
          <w:p w:rsidR="00356BF7" w:rsidRPr="001C6CB0" w:rsidRDefault="00954B1D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356BF7" w:rsidRPr="001C6CB0" w:rsidTr="001C6CB0">
        <w:trPr>
          <w:trHeight w:val="268"/>
          <w:jc w:val="center"/>
        </w:trPr>
        <w:tc>
          <w:tcPr>
            <w:tcW w:w="567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323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54B1D" w:rsidRPr="001C6CB0" w:rsidRDefault="00954B1D" w:rsidP="00954B1D">
            <w:pPr>
              <w:spacing w:line="228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Количество учреждений, сотрудники которых проинформированы </w:t>
            </w:r>
          </w:p>
          <w:p w:rsidR="00954B1D" w:rsidRPr="001C6CB0" w:rsidRDefault="00954B1D" w:rsidP="00954B1D">
            <w:pPr>
              <w:spacing w:line="228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об энергосберегающих мероприятиях </w:t>
            </w:r>
          </w:p>
          <w:p w:rsidR="00954B1D" w:rsidRPr="001C6CB0" w:rsidRDefault="00954B1D" w:rsidP="00954B1D">
            <w:pPr>
              <w:spacing w:line="228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и о способах энергосбережения </w:t>
            </w:r>
          </w:p>
          <w:p w:rsidR="00356BF7" w:rsidRPr="001C6CB0" w:rsidRDefault="00954B1D" w:rsidP="00954B1D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и повышения энергетической эффективности</w:t>
            </w:r>
          </w:p>
        </w:tc>
        <w:tc>
          <w:tcPr>
            <w:tcW w:w="1204" w:type="dxa"/>
          </w:tcPr>
          <w:p w:rsidR="00356BF7" w:rsidRPr="001C6CB0" w:rsidRDefault="00356BF7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</w:tcPr>
          <w:p w:rsidR="00356BF7" w:rsidRPr="001C6CB0" w:rsidRDefault="00356BF7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КПМ</w:t>
            </w:r>
          </w:p>
        </w:tc>
        <w:tc>
          <w:tcPr>
            <w:tcW w:w="992" w:type="dxa"/>
          </w:tcPr>
          <w:p w:rsidR="00356BF7" w:rsidRPr="001C6CB0" w:rsidRDefault="00356BF7" w:rsidP="003428C3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069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</w:tbl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4B1D" w:rsidRPr="001C6CB0" w:rsidRDefault="00954B1D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6BF7" w:rsidRPr="001C6CB0" w:rsidRDefault="00356BF7" w:rsidP="00356BF7">
      <w:pPr>
        <w:spacing w:after="160" w:line="264" w:lineRule="auto"/>
        <w:ind w:left="360"/>
        <w:jc w:val="center"/>
        <w:rPr>
          <w:sz w:val="24"/>
          <w:szCs w:val="24"/>
        </w:rPr>
      </w:pPr>
      <w:r w:rsidRPr="001C6CB0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1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602"/>
        <w:gridCol w:w="709"/>
        <w:gridCol w:w="850"/>
        <w:gridCol w:w="851"/>
        <w:gridCol w:w="708"/>
        <w:gridCol w:w="993"/>
        <w:gridCol w:w="1067"/>
        <w:gridCol w:w="917"/>
        <w:gridCol w:w="1276"/>
        <w:gridCol w:w="850"/>
        <w:gridCol w:w="851"/>
      </w:tblGrid>
      <w:tr w:rsidR="00356BF7" w:rsidRPr="001C6CB0" w:rsidTr="001C6CB0">
        <w:trPr>
          <w:cantSplit/>
          <w:trHeight w:val="2651"/>
        </w:trPr>
        <w:tc>
          <w:tcPr>
            <w:tcW w:w="710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 xml:space="preserve">Единица измерения </w:t>
            </w:r>
            <w:r w:rsidRPr="001C6CB0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Уровень соответствия</w:t>
            </w:r>
          </w:p>
          <w:p w:rsidR="00356BF7" w:rsidRPr="001C6CB0" w:rsidRDefault="00356BF7" w:rsidP="001C6CB0">
            <w:pPr>
              <w:ind w:left="113" w:right="113"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декомпозированного мероприятия</w:t>
            </w:r>
          </w:p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(результата)</w:t>
            </w:r>
          </w:p>
        </w:tc>
        <w:tc>
          <w:tcPr>
            <w:tcW w:w="602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709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850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851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708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993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917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276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850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Подтверж-дающий документ</w:t>
            </w:r>
          </w:p>
        </w:tc>
        <w:tc>
          <w:tcPr>
            <w:tcW w:w="851" w:type="dxa"/>
            <w:textDirection w:val="btLr"/>
            <w:vAlign w:val="center"/>
          </w:tcPr>
          <w:p w:rsidR="00356BF7" w:rsidRPr="001C6CB0" w:rsidRDefault="00356BF7" w:rsidP="001C6CB0">
            <w:pPr>
              <w:ind w:left="113" w:right="113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Комментарий</w:t>
            </w:r>
          </w:p>
        </w:tc>
      </w:tr>
      <w:tr w:rsidR="00356BF7" w:rsidRPr="001C6CB0" w:rsidTr="001C6CB0">
        <w:trPr>
          <w:trHeight w:val="181"/>
        </w:trPr>
        <w:tc>
          <w:tcPr>
            <w:tcW w:w="71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11</w:t>
            </w:r>
          </w:p>
        </w:tc>
        <w:tc>
          <w:tcPr>
            <w:tcW w:w="91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15</w:t>
            </w:r>
          </w:p>
        </w:tc>
      </w:tr>
      <w:tr w:rsidR="00356BF7" w:rsidRPr="001C6CB0" w:rsidTr="001C6CB0">
        <w:trPr>
          <w:trHeight w:val="181"/>
        </w:trPr>
        <w:tc>
          <w:tcPr>
            <w:tcW w:w="14176" w:type="dxa"/>
            <w:gridSpan w:val="15"/>
          </w:tcPr>
          <w:p w:rsidR="00356BF7" w:rsidRPr="001C6CB0" w:rsidRDefault="00954B1D" w:rsidP="00954B1D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1C6CB0">
              <w:rPr>
                <w:color w:val="000000"/>
                <w:sz w:val="24"/>
                <w:szCs w:val="24"/>
              </w:rPr>
              <w:t>Задача комплекса процессных мероприятий «</w:t>
            </w:r>
            <w:r w:rsidRPr="001C6CB0">
              <w:rPr>
                <w:sz w:val="24"/>
                <w:szCs w:val="24"/>
              </w:rPr>
              <w:t>Обеспечена оснащенность приборами учета используемых энергетических ресурсов</w:t>
            </w:r>
            <w:r w:rsidRPr="001C6CB0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6BF7" w:rsidRPr="001C6CB0" w:rsidTr="001C6CB0">
        <w:trPr>
          <w:trHeight w:val="181"/>
        </w:trPr>
        <w:tc>
          <w:tcPr>
            <w:tcW w:w="71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1.1</w:t>
            </w:r>
          </w:p>
        </w:tc>
        <w:tc>
          <w:tcPr>
            <w:tcW w:w="1924" w:type="dxa"/>
          </w:tcPr>
          <w:p w:rsidR="00356BF7" w:rsidRPr="001C6CB0" w:rsidRDefault="00356BF7" w:rsidP="003428C3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Мероприятие (результат) 1.1</w:t>
            </w:r>
          </w:p>
          <w:p w:rsidR="00356BF7" w:rsidRPr="001C6CB0" w:rsidRDefault="00356BF7" w:rsidP="003428C3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«</w:t>
            </w:r>
            <w:r w:rsidR="00954B1D" w:rsidRPr="001C6CB0">
              <w:rPr>
                <w:kern w:val="2"/>
                <w:sz w:val="26"/>
                <w:szCs w:val="26"/>
              </w:rPr>
              <w:t>Установка/замена приборов учета потребляемых энергоресурсов</w:t>
            </w:r>
            <w:r w:rsidRPr="001C6CB0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единиц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356BF7" w:rsidRPr="001C6CB0" w:rsidRDefault="00954B1D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56BF7" w:rsidRPr="001C6CB0" w:rsidRDefault="00954B1D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6BF7" w:rsidRPr="001C6CB0" w:rsidRDefault="00954B1D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6BF7" w:rsidRPr="001C6CB0" w:rsidRDefault="000070B1" w:rsidP="000070B1">
            <w:pPr>
              <w:jc w:val="center"/>
            </w:pPr>
            <w:r w:rsidRPr="001C6CB0">
              <w:rPr>
                <w:color w:val="000000"/>
                <w:sz w:val="24"/>
              </w:rPr>
              <w:t>Старший инспектор</w:t>
            </w:r>
            <w:r w:rsidR="00356BF7" w:rsidRPr="001C6CB0">
              <w:rPr>
                <w:color w:val="000000"/>
                <w:sz w:val="24"/>
              </w:rPr>
              <w:t xml:space="preserve"> по вопросам муниципального хозяйства </w:t>
            </w:r>
            <w:r w:rsidRPr="001C6CB0">
              <w:rPr>
                <w:color w:val="000000"/>
                <w:sz w:val="24"/>
              </w:rPr>
              <w:t>–</w:t>
            </w:r>
            <w:r w:rsidR="00356BF7" w:rsidRPr="001C6CB0">
              <w:rPr>
                <w:color w:val="000000"/>
                <w:sz w:val="24"/>
              </w:rPr>
              <w:t xml:space="preserve"> </w:t>
            </w:r>
            <w:r w:rsidRPr="001C6CB0">
              <w:rPr>
                <w:color w:val="000000"/>
                <w:sz w:val="24"/>
              </w:rPr>
              <w:t>Плотная О.В</w:t>
            </w:r>
            <w:r w:rsidR="00356BF7" w:rsidRPr="001C6CB0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356BF7" w:rsidRPr="001C6CB0" w:rsidTr="001C6CB0">
        <w:trPr>
          <w:trHeight w:val="181"/>
        </w:trPr>
        <w:tc>
          <w:tcPr>
            <w:tcW w:w="14176" w:type="dxa"/>
            <w:gridSpan w:val="15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2. </w:t>
            </w:r>
            <w:r w:rsidR="00954B1D" w:rsidRPr="001C6CB0">
              <w:rPr>
                <w:sz w:val="24"/>
                <w:szCs w:val="24"/>
              </w:rPr>
              <w:t>Задача комплекса процессных мероприятий «Увеличено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356BF7" w:rsidRPr="001C6CB0" w:rsidTr="001C6CB0">
        <w:trPr>
          <w:trHeight w:val="181"/>
        </w:trPr>
        <w:tc>
          <w:tcPr>
            <w:tcW w:w="71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2.1</w:t>
            </w:r>
          </w:p>
        </w:tc>
        <w:tc>
          <w:tcPr>
            <w:tcW w:w="1924" w:type="dxa"/>
          </w:tcPr>
          <w:p w:rsidR="00356BF7" w:rsidRPr="001C6CB0" w:rsidRDefault="00356BF7" w:rsidP="003428C3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Мероприятие (результат) 2.1 «</w:t>
            </w:r>
            <w:r w:rsidR="00954B1D" w:rsidRPr="001C6CB0">
              <w:rPr>
                <w:kern w:val="2"/>
                <w:sz w:val="26"/>
                <w:szCs w:val="26"/>
              </w:rPr>
              <w:t xml:space="preserve">Замена ламп накаливания и других неэффективных элементов </w:t>
            </w:r>
            <w:r w:rsidR="00954B1D" w:rsidRPr="001C6CB0">
              <w:rPr>
                <w:kern w:val="2"/>
                <w:sz w:val="26"/>
                <w:szCs w:val="26"/>
              </w:rPr>
              <w:lastRenderedPageBreak/>
              <w:t>систем освещения, в том числе светильников, на энергосберегающие</w:t>
            </w:r>
            <w:r w:rsidRPr="001C6CB0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356BF7" w:rsidRPr="001C6CB0" w:rsidRDefault="00954B1D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56BF7" w:rsidRPr="001C6CB0" w:rsidRDefault="00954B1D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6BF7" w:rsidRPr="001C6CB0" w:rsidRDefault="00954B1D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6BF7" w:rsidRPr="001C6CB0" w:rsidRDefault="000070B1" w:rsidP="003428C3">
            <w:pPr>
              <w:jc w:val="center"/>
            </w:pPr>
            <w:r w:rsidRPr="001C6CB0">
              <w:rPr>
                <w:color w:val="000000"/>
                <w:sz w:val="24"/>
              </w:rPr>
              <w:t xml:space="preserve">Старший инспектор по вопросам муниципального хозяйства </w:t>
            </w:r>
            <w:r w:rsidRPr="001C6CB0">
              <w:rPr>
                <w:color w:val="000000"/>
                <w:sz w:val="24"/>
              </w:rPr>
              <w:lastRenderedPageBreak/>
              <w:t>– Плотная О.В.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356BF7" w:rsidRPr="001C6CB0" w:rsidTr="001C6CB0">
        <w:trPr>
          <w:trHeight w:val="181"/>
        </w:trPr>
        <w:tc>
          <w:tcPr>
            <w:tcW w:w="710" w:type="dxa"/>
          </w:tcPr>
          <w:p w:rsidR="00356BF7" w:rsidRPr="001C6CB0" w:rsidRDefault="00356BF7" w:rsidP="003428C3">
            <w:pPr>
              <w:pStyle w:val="Standard"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924" w:type="dxa"/>
          </w:tcPr>
          <w:p w:rsidR="00356BF7" w:rsidRPr="001C6CB0" w:rsidRDefault="00356BF7" w:rsidP="003428C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Контрольная точка 2.1.1 </w:t>
            </w:r>
            <w:r w:rsidR="00954B1D" w:rsidRPr="001C6CB0">
              <w:rPr>
                <w:sz w:val="24"/>
              </w:rPr>
              <w:t>Заключение муниципального контракта</w:t>
            </w:r>
          </w:p>
        </w:tc>
        <w:tc>
          <w:tcPr>
            <w:tcW w:w="80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6BF7" w:rsidRPr="001C6CB0" w:rsidRDefault="000070B1" w:rsidP="00954B1D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15 октября</w:t>
            </w:r>
            <w:r w:rsidR="00356BF7" w:rsidRPr="001C6CB0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</w:t>
            </w:r>
            <w:r w:rsidR="000070B1" w:rsidRPr="001C6CB0">
              <w:rPr>
                <w:sz w:val="24"/>
                <w:szCs w:val="24"/>
              </w:rPr>
              <w:t>4</w:t>
            </w:r>
            <w:r w:rsidRPr="001C6CB0">
              <w:rPr>
                <w:sz w:val="24"/>
                <w:szCs w:val="24"/>
              </w:rPr>
              <w:t xml:space="preserve"> </w:t>
            </w:r>
            <w:r w:rsidR="000070B1" w:rsidRPr="001C6CB0">
              <w:rPr>
                <w:sz w:val="24"/>
                <w:szCs w:val="24"/>
              </w:rPr>
              <w:t>февраля</w:t>
            </w:r>
            <w:r w:rsidRPr="001C6CB0">
              <w:rPr>
                <w:sz w:val="24"/>
                <w:szCs w:val="24"/>
              </w:rPr>
              <w:t>2025 г.</w:t>
            </w:r>
          </w:p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6BF7" w:rsidRPr="001C6CB0" w:rsidRDefault="00954B1D" w:rsidP="000070B1">
            <w:pPr>
              <w:jc w:val="center"/>
            </w:pPr>
            <w:r w:rsidRPr="001C6CB0">
              <w:rPr>
                <w:color w:val="000000"/>
                <w:sz w:val="24"/>
              </w:rPr>
              <w:t xml:space="preserve">специалист </w:t>
            </w:r>
            <w:r w:rsidR="000070B1" w:rsidRPr="001C6CB0">
              <w:rPr>
                <w:color w:val="000000"/>
                <w:sz w:val="24"/>
              </w:rPr>
              <w:t xml:space="preserve">первой категории </w:t>
            </w:r>
            <w:r w:rsidRPr="001C6CB0">
              <w:rPr>
                <w:color w:val="000000"/>
                <w:sz w:val="24"/>
              </w:rPr>
              <w:t>по формированию и исполнению бюджета</w:t>
            </w:r>
            <w:r w:rsidRPr="001C6C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0070B1" w:rsidRPr="001C6CB0" w:rsidTr="001C6CB0">
        <w:trPr>
          <w:trHeight w:val="181"/>
        </w:trPr>
        <w:tc>
          <w:tcPr>
            <w:tcW w:w="710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2.1.2</w:t>
            </w:r>
          </w:p>
        </w:tc>
        <w:tc>
          <w:tcPr>
            <w:tcW w:w="1924" w:type="dxa"/>
          </w:tcPr>
          <w:p w:rsidR="000070B1" w:rsidRPr="001C6CB0" w:rsidRDefault="000070B1" w:rsidP="003428C3">
            <w:pPr>
              <w:widowControl w:val="0"/>
              <w:tabs>
                <w:tab w:val="left" w:pos="11057"/>
              </w:tabs>
              <w:rPr>
                <w:sz w:val="24"/>
                <w:szCs w:val="24"/>
                <w:highlight w:val="yellow"/>
              </w:rPr>
            </w:pPr>
            <w:r w:rsidRPr="001C6CB0">
              <w:rPr>
                <w:sz w:val="24"/>
                <w:szCs w:val="24"/>
              </w:rPr>
              <w:t xml:space="preserve">Контрольная точка 2.1.2. </w:t>
            </w:r>
            <w:r w:rsidRPr="001C6CB0">
              <w:rPr>
                <w:sz w:val="24"/>
              </w:rPr>
              <w:t>Произведение приемки товара</w:t>
            </w:r>
          </w:p>
        </w:tc>
        <w:tc>
          <w:tcPr>
            <w:tcW w:w="801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070B1" w:rsidRPr="001C6CB0" w:rsidRDefault="000070B1" w:rsidP="00D70128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15 октября 2025 г.</w:t>
            </w:r>
          </w:p>
        </w:tc>
        <w:tc>
          <w:tcPr>
            <w:tcW w:w="1067" w:type="dxa"/>
          </w:tcPr>
          <w:p w:rsidR="000070B1" w:rsidRPr="001C6CB0" w:rsidRDefault="000070B1" w:rsidP="00D70128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24 февраля2025 г.</w:t>
            </w:r>
          </w:p>
          <w:p w:rsidR="000070B1" w:rsidRPr="001C6CB0" w:rsidRDefault="000070B1" w:rsidP="00D7012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0070B1" w:rsidRPr="001C6CB0" w:rsidRDefault="000070B1" w:rsidP="003428C3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70B1" w:rsidRPr="001C6CB0" w:rsidRDefault="000070B1" w:rsidP="003428C3">
            <w:pPr>
              <w:jc w:val="center"/>
            </w:pPr>
            <w:r w:rsidRPr="001C6CB0">
              <w:rPr>
                <w:sz w:val="24"/>
                <w:szCs w:val="24"/>
              </w:rPr>
              <w:t>Главный специалист сектора экономики и финансов Анистратова Н.В.</w:t>
            </w:r>
          </w:p>
        </w:tc>
        <w:tc>
          <w:tcPr>
            <w:tcW w:w="850" w:type="dxa"/>
          </w:tcPr>
          <w:p w:rsidR="000070B1" w:rsidRPr="001C6CB0" w:rsidRDefault="000070B1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070B1" w:rsidRPr="001C6CB0" w:rsidRDefault="000070B1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  <w:tr w:rsidR="00356BF7" w:rsidRPr="001C6CB0" w:rsidTr="001C6CB0">
        <w:trPr>
          <w:trHeight w:val="181"/>
        </w:trPr>
        <w:tc>
          <w:tcPr>
            <w:tcW w:w="71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2.1.3</w:t>
            </w:r>
          </w:p>
        </w:tc>
        <w:tc>
          <w:tcPr>
            <w:tcW w:w="1924" w:type="dxa"/>
          </w:tcPr>
          <w:p w:rsidR="00356BF7" w:rsidRPr="001C6CB0" w:rsidRDefault="00356BF7" w:rsidP="003428C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Контрольная точка 2.1.3. </w:t>
            </w:r>
            <w:r w:rsidR="00954B1D" w:rsidRPr="001C6CB0">
              <w:rPr>
                <w:sz w:val="24"/>
              </w:rPr>
              <w:t>Перечисление бюджетных средств</w:t>
            </w:r>
          </w:p>
        </w:tc>
        <w:tc>
          <w:tcPr>
            <w:tcW w:w="80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602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6BF7" w:rsidRPr="001C6CB0" w:rsidRDefault="00E7224B" w:rsidP="00954B1D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20 </w:t>
            </w:r>
            <w:r w:rsidR="00954B1D" w:rsidRPr="001C6CB0">
              <w:rPr>
                <w:sz w:val="24"/>
                <w:szCs w:val="24"/>
              </w:rPr>
              <w:t>декабр</w:t>
            </w:r>
            <w:r w:rsidR="00356BF7" w:rsidRPr="001C6CB0">
              <w:rPr>
                <w:sz w:val="24"/>
                <w:szCs w:val="24"/>
              </w:rPr>
              <w:t>я 2025 г</w:t>
            </w:r>
          </w:p>
        </w:tc>
        <w:tc>
          <w:tcPr>
            <w:tcW w:w="1067" w:type="dxa"/>
          </w:tcPr>
          <w:p w:rsidR="00356BF7" w:rsidRPr="001C6CB0" w:rsidRDefault="00E7224B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1 марта </w:t>
            </w:r>
            <w:r w:rsidR="00356BF7" w:rsidRPr="001C6CB0">
              <w:rPr>
                <w:sz w:val="24"/>
                <w:szCs w:val="24"/>
              </w:rPr>
              <w:t>2025 г</w:t>
            </w:r>
          </w:p>
        </w:tc>
        <w:tc>
          <w:tcPr>
            <w:tcW w:w="917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56BF7" w:rsidRPr="001C6CB0" w:rsidRDefault="00954B1D" w:rsidP="003428C3">
            <w:pPr>
              <w:jc w:val="center"/>
            </w:pPr>
            <w:r w:rsidRPr="001C6CB0">
              <w:rPr>
                <w:sz w:val="24"/>
                <w:szCs w:val="24"/>
              </w:rPr>
              <w:t>Главный специалист сектора экономики и финансов Анистратова Н.В.</w:t>
            </w:r>
          </w:p>
        </w:tc>
        <w:tc>
          <w:tcPr>
            <w:tcW w:w="850" w:type="dxa"/>
          </w:tcPr>
          <w:p w:rsidR="00356BF7" w:rsidRPr="001C6CB0" w:rsidRDefault="00356BF7" w:rsidP="003428C3">
            <w:pPr>
              <w:contextualSpacing/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56BF7" w:rsidRPr="001C6CB0" w:rsidRDefault="00356BF7" w:rsidP="003428C3">
            <w:pPr>
              <w:jc w:val="center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-</w:t>
            </w:r>
          </w:p>
        </w:tc>
      </w:tr>
    </w:tbl>
    <w:p w:rsidR="00356BF7" w:rsidRPr="001C6CB0" w:rsidRDefault="00356BF7" w:rsidP="00356BF7">
      <w:pPr>
        <w:spacing w:after="160" w:line="264" w:lineRule="auto"/>
        <w:jc w:val="center"/>
        <w:rPr>
          <w:sz w:val="24"/>
          <w:szCs w:val="24"/>
        </w:rPr>
      </w:pPr>
      <w:r w:rsidRPr="001C6CB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289" w:type="dxa"/>
        <w:jc w:val="center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4"/>
        <w:gridCol w:w="1148"/>
        <w:gridCol w:w="981"/>
        <w:gridCol w:w="1096"/>
        <w:gridCol w:w="1167"/>
        <w:gridCol w:w="1088"/>
        <w:gridCol w:w="1177"/>
        <w:gridCol w:w="14"/>
        <w:gridCol w:w="980"/>
        <w:gridCol w:w="14"/>
      </w:tblGrid>
      <w:tr w:rsidR="00356BF7" w:rsidRPr="001C6CB0" w:rsidTr="00C907C2">
        <w:trPr>
          <w:gridAfter w:val="1"/>
          <w:wAfter w:w="14" w:type="dxa"/>
          <w:trHeight w:val="411"/>
          <w:jc w:val="center"/>
        </w:trPr>
        <w:tc>
          <w:tcPr>
            <w:tcW w:w="6624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225" w:type="dxa"/>
            <w:gridSpan w:val="3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 xml:space="preserve">Объем финансового обеспечения, </w:t>
            </w:r>
            <w:r w:rsidRPr="001C6CB0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 xml:space="preserve">Исполнение, </w:t>
            </w:r>
            <w:r w:rsidRPr="001C6CB0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177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Процент исполнения(6)/(3)*100</w:t>
            </w:r>
            <w:bookmarkStart w:id="3" w:name="_Ref129274543"/>
            <w:r w:rsidRPr="001C6CB0">
              <w:rPr>
                <w:sz w:val="22"/>
                <w:szCs w:val="22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gridSpan w:val="2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Комментарий</w:t>
            </w:r>
          </w:p>
        </w:tc>
      </w:tr>
      <w:tr w:rsidR="00356BF7" w:rsidRPr="001C6CB0" w:rsidTr="00C907C2">
        <w:trPr>
          <w:trHeight w:val="603"/>
          <w:jc w:val="center"/>
        </w:trPr>
        <w:tc>
          <w:tcPr>
            <w:tcW w:w="6624" w:type="dxa"/>
            <w:vAlign w:val="center"/>
          </w:tcPr>
          <w:p w:rsidR="00356BF7" w:rsidRPr="001C6CB0" w:rsidRDefault="00356BF7" w:rsidP="003428C3">
            <w:pPr>
              <w:rPr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Лимиты бюджетных обязательств</w:t>
            </w:r>
            <w:r w:rsidRPr="001C6CB0">
              <w:rPr>
                <w:sz w:val="22"/>
                <w:szCs w:val="22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356BF7" w:rsidRPr="001C6CB0" w:rsidRDefault="00356BF7" w:rsidP="003428C3">
            <w:pPr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Принятые бюджетные обязательства</w:t>
            </w:r>
            <w:r w:rsidRPr="001C6CB0">
              <w:rPr>
                <w:sz w:val="22"/>
                <w:szCs w:val="22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 w:val="22"/>
                <w:szCs w:val="22"/>
              </w:rPr>
            </w:pPr>
            <w:r w:rsidRPr="001C6CB0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191" w:type="dxa"/>
            <w:gridSpan w:val="2"/>
            <w:vAlign w:val="center"/>
          </w:tcPr>
          <w:p w:rsidR="00356BF7" w:rsidRPr="001C6CB0" w:rsidRDefault="00356BF7" w:rsidP="003428C3">
            <w:pPr>
              <w:rPr>
                <w:szCs w:val="22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56BF7" w:rsidRPr="001C6CB0" w:rsidRDefault="00356BF7" w:rsidP="003428C3">
            <w:pPr>
              <w:rPr>
                <w:szCs w:val="22"/>
              </w:rPr>
            </w:pPr>
          </w:p>
        </w:tc>
      </w:tr>
      <w:tr w:rsidR="00356BF7" w:rsidRPr="001C6CB0" w:rsidTr="00C907C2">
        <w:trPr>
          <w:gridAfter w:val="1"/>
          <w:wAfter w:w="14" w:type="dxa"/>
          <w:trHeight w:val="218"/>
          <w:jc w:val="center"/>
        </w:trPr>
        <w:tc>
          <w:tcPr>
            <w:tcW w:w="6624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Cs w:val="22"/>
              </w:rPr>
            </w:pPr>
            <w:r w:rsidRPr="001C6CB0">
              <w:rPr>
                <w:szCs w:val="22"/>
              </w:rPr>
              <w:t>1</w:t>
            </w:r>
          </w:p>
        </w:tc>
        <w:tc>
          <w:tcPr>
            <w:tcW w:w="1148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Cs w:val="22"/>
              </w:rPr>
            </w:pPr>
            <w:r w:rsidRPr="001C6CB0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Cs w:val="22"/>
              </w:rPr>
            </w:pPr>
            <w:r w:rsidRPr="001C6CB0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Cs w:val="22"/>
              </w:rPr>
            </w:pPr>
            <w:r w:rsidRPr="001C6CB0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Cs w:val="22"/>
              </w:rPr>
            </w:pPr>
            <w:r w:rsidRPr="001C6CB0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Cs w:val="22"/>
              </w:rPr>
            </w:pPr>
            <w:r w:rsidRPr="001C6CB0">
              <w:rPr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Cs w:val="22"/>
              </w:rPr>
            </w:pPr>
            <w:r w:rsidRPr="001C6CB0">
              <w:rPr>
                <w:szCs w:val="22"/>
              </w:rPr>
              <w:t>7</w:t>
            </w:r>
          </w:p>
        </w:tc>
        <w:tc>
          <w:tcPr>
            <w:tcW w:w="994" w:type="dxa"/>
            <w:gridSpan w:val="2"/>
            <w:vAlign w:val="center"/>
          </w:tcPr>
          <w:p w:rsidR="00356BF7" w:rsidRPr="001C6CB0" w:rsidRDefault="00356BF7" w:rsidP="003428C3">
            <w:pPr>
              <w:contextualSpacing/>
              <w:jc w:val="center"/>
              <w:rPr>
                <w:szCs w:val="22"/>
              </w:rPr>
            </w:pPr>
            <w:r w:rsidRPr="001C6CB0">
              <w:rPr>
                <w:szCs w:val="22"/>
              </w:rPr>
              <w:t>8</w:t>
            </w:r>
          </w:p>
        </w:tc>
      </w:tr>
      <w:tr w:rsidR="00E7224B" w:rsidRPr="001C6CB0" w:rsidTr="00C907C2">
        <w:trPr>
          <w:gridAfter w:val="1"/>
          <w:wAfter w:w="14" w:type="dxa"/>
          <w:trHeight w:val="262"/>
          <w:jc w:val="center"/>
        </w:trPr>
        <w:tc>
          <w:tcPr>
            <w:tcW w:w="6624" w:type="dxa"/>
          </w:tcPr>
          <w:p w:rsidR="00E7224B" w:rsidRPr="001C6CB0" w:rsidRDefault="00E7224B" w:rsidP="003428C3">
            <w:pPr>
              <w:widowControl w:val="0"/>
              <w:outlineLvl w:val="2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E7224B" w:rsidRPr="001C6CB0" w:rsidRDefault="00E7224B" w:rsidP="00E7224B">
            <w:pPr>
              <w:widowControl w:val="0"/>
              <w:outlineLvl w:val="2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«Энергосбережение и повышение энергетической эффективности в Веселовском сельском поселении» (всего), в том числе:</w:t>
            </w:r>
          </w:p>
        </w:tc>
        <w:tc>
          <w:tcPr>
            <w:tcW w:w="1148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981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67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E7224B" w:rsidRPr="001C6CB0" w:rsidRDefault="00E7224B" w:rsidP="003428C3">
            <w:pPr>
              <w:contextualSpacing/>
              <w:jc w:val="right"/>
              <w:rPr>
                <w:szCs w:val="22"/>
              </w:rPr>
            </w:pPr>
            <w:r w:rsidRPr="001C6CB0">
              <w:rPr>
                <w:szCs w:val="22"/>
              </w:rPr>
              <w:t>-</w:t>
            </w:r>
          </w:p>
        </w:tc>
      </w:tr>
      <w:tr w:rsidR="00E7224B" w:rsidRPr="001C6CB0" w:rsidTr="00C907C2">
        <w:trPr>
          <w:gridAfter w:val="1"/>
          <w:wAfter w:w="14" w:type="dxa"/>
          <w:trHeight w:val="262"/>
          <w:jc w:val="center"/>
        </w:trPr>
        <w:tc>
          <w:tcPr>
            <w:tcW w:w="6624" w:type="dxa"/>
          </w:tcPr>
          <w:p w:rsidR="00E7224B" w:rsidRPr="001C6CB0" w:rsidRDefault="00E7224B" w:rsidP="003428C3">
            <w:pPr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8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981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67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E7224B" w:rsidRPr="001C6CB0" w:rsidRDefault="00E7224B" w:rsidP="003428C3">
            <w:pPr>
              <w:jc w:val="right"/>
            </w:pPr>
            <w:r w:rsidRPr="001C6CB0">
              <w:t>-</w:t>
            </w:r>
          </w:p>
        </w:tc>
      </w:tr>
      <w:tr w:rsidR="00950E4C" w:rsidRPr="001C6CB0" w:rsidTr="00C907C2">
        <w:trPr>
          <w:gridAfter w:val="1"/>
          <w:wAfter w:w="14" w:type="dxa"/>
          <w:trHeight w:val="262"/>
          <w:jc w:val="center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E4C" w:rsidRPr="001C6CB0" w:rsidRDefault="00950E4C" w:rsidP="003428C3">
            <w:pPr>
              <w:widowControl w:val="0"/>
              <w:outlineLvl w:val="2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Мероприятие (результат) 1</w:t>
            </w:r>
            <w:r w:rsidR="001747DB" w:rsidRPr="001C6CB0">
              <w:rPr>
                <w:sz w:val="24"/>
                <w:szCs w:val="24"/>
              </w:rPr>
              <w:t>.1</w:t>
            </w:r>
            <w:r w:rsidRPr="001C6CB0">
              <w:rPr>
                <w:sz w:val="24"/>
                <w:szCs w:val="24"/>
              </w:rPr>
              <w:t xml:space="preserve"> </w:t>
            </w:r>
          </w:p>
          <w:p w:rsidR="00950E4C" w:rsidRPr="001C6CB0" w:rsidRDefault="00950E4C" w:rsidP="003428C3">
            <w:pPr>
              <w:widowControl w:val="0"/>
              <w:outlineLvl w:val="2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«</w:t>
            </w:r>
            <w:r w:rsidRPr="001C6CB0">
              <w:rPr>
                <w:kern w:val="2"/>
                <w:sz w:val="26"/>
                <w:szCs w:val="26"/>
              </w:rPr>
              <w:t>Установка/замена приборов учета потребляемых энергоресурсов</w:t>
            </w:r>
            <w:r w:rsidRPr="001C6CB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148" w:type="dxa"/>
            <w:vAlign w:val="bottom"/>
          </w:tcPr>
          <w:p w:rsidR="00950E4C" w:rsidRPr="001C6CB0" w:rsidRDefault="00950E4C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950E4C" w:rsidRPr="001C6CB0" w:rsidRDefault="00950E4C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950E4C" w:rsidRPr="001C6CB0" w:rsidRDefault="00950E4C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950E4C" w:rsidRPr="001C6CB0" w:rsidRDefault="00950E4C" w:rsidP="003428C3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950E4C" w:rsidRPr="001C6CB0" w:rsidRDefault="00950E4C" w:rsidP="003428C3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vAlign w:val="bottom"/>
          </w:tcPr>
          <w:p w:rsidR="00950E4C" w:rsidRPr="001C6CB0" w:rsidRDefault="00950E4C" w:rsidP="003428C3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950E4C" w:rsidRPr="001C6CB0" w:rsidRDefault="00950E4C" w:rsidP="003428C3">
            <w:pPr>
              <w:jc w:val="right"/>
            </w:pPr>
            <w:r w:rsidRPr="001C6CB0">
              <w:t>-</w:t>
            </w:r>
          </w:p>
        </w:tc>
      </w:tr>
      <w:tr w:rsidR="00950E4C" w:rsidRPr="001C6CB0" w:rsidTr="00C907C2">
        <w:trPr>
          <w:gridAfter w:val="1"/>
          <w:wAfter w:w="14" w:type="dxa"/>
          <w:trHeight w:val="262"/>
          <w:jc w:val="center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E4C" w:rsidRPr="001C6CB0" w:rsidRDefault="00950E4C" w:rsidP="003428C3">
            <w:pPr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8" w:type="dxa"/>
            <w:vAlign w:val="bottom"/>
          </w:tcPr>
          <w:p w:rsidR="00950E4C" w:rsidRPr="001C6CB0" w:rsidRDefault="00950E4C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950E4C" w:rsidRPr="001C6CB0" w:rsidRDefault="00950E4C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950E4C" w:rsidRPr="001C6CB0" w:rsidRDefault="00950E4C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950E4C" w:rsidRPr="001C6CB0" w:rsidRDefault="00950E4C" w:rsidP="003428C3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950E4C" w:rsidRPr="001C6CB0" w:rsidRDefault="00950E4C" w:rsidP="003428C3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vAlign w:val="bottom"/>
          </w:tcPr>
          <w:p w:rsidR="00950E4C" w:rsidRPr="001C6CB0" w:rsidRDefault="00950E4C" w:rsidP="003428C3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950E4C" w:rsidRPr="001C6CB0" w:rsidRDefault="00950E4C" w:rsidP="003428C3">
            <w:pPr>
              <w:jc w:val="right"/>
            </w:pPr>
            <w:r w:rsidRPr="001C6CB0">
              <w:t>-</w:t>
            </w:r>
          </w:p>
        </w:tc>
      </w:tr>
      <w:tr w:rsidR="001747DB" w:rsidRPr="001C6CB0" w:rsidTr="00C907C2">
        <w:trPr>
          <w:gridAfter w:val="1"/>
          <w:wAfter w:w="14" w:type="dxa"/>
          <w:trHeight w:val="262"/>
          <w:jc w:val="center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7DB" w:rsidRPr="001C6CB0" w:rsidRDefault="001747DB" w:rsidP="00E7224B">
            <w:pPr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951 0104 10 4 01 28</w:t>
            </w:r>
            <w:r w:rsidR="00E7224B" w:rsidRPr="001C6CB0">
              <w:rPr>
                <w:sz w:val="24"/>
                <w:szCs w:val="24"/>
              </w:rPr>
              <w:t>18</w:t>
            </w:r>
            <w:r w:rsidRPr="001C6CB0">
              <w:rPr>
                <w:sz w:val="24"/>
                <w:szCs w:val="24"/>
              </w:rPr>
              <w:t>0 240</w:t>
            </w:r>
          </w:p>
        </w:tc>
        <w:tc>
          <w:tcPr>
            <w:tcW w:w="1148" w:type="dxa"/>
            <w:vAlign w:val="bottom"/>
          </w:tcPr>
          <w:p w:rsidR="001747DB" w:rsidRPr="001C6CB0" w:rsidRDefault="001747DB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1747DB" w:rsidRPr="001C6CB0" w:rsidRDefault="001747DB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1747DB" w:rsidRPr="001C6CB0" w:rsidRDefault="001747DB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1747DB" w:rsidRPr="001C6CB0" w:rsidRDefault="001747DB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1747DB" w:rsidRPr="001C6CB0" w:rsidRDefault="001747DB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vAlign w:val="bottom"/>
          </w:tcPr>
          <w:p w:rsidR="001747DB" w:rsidRPr="001C6CB0" w:rsidRDefault="001747DB" w:rsidP="003428C3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1747DB" w:rsidRPr="001C6CB0" w:rsidRDefault="001747DB" w:rsidP="003428C3">
            <w:pPr>
              <w:jc w:val="right"/>
            </w:pPr>
            <w:r w:rsidRPr="001C6CB0">
              <w:t>-</w:t>
            </w:r>
          </w:p>
        </w:tc>
      </w:tr>
      <w:tr w:rsidR="00E7224B" w:rsidRPr="001C6CB0" w:rsidTr="00C907C2">
        <w:trPr>
          <w:gridAfter w:val="1"/>
          <w:wAfter w:w="14" w:type="dxa"/>
          <w:trHeight w:val="262"/>
          <w:jc w:val="center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B" w:rsidRPr="001C6CB0" w:rsidRDefault="00E7224B" w:rsidP="003428C3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Мероприятие (результат) 2.1 «</w:t>
            </w:r>
            <w:r w:rsidRPr="001C6CB0">
              <w:rPr>
                <w:kern w:val="2"/>
                <w:sz w:val="26"/>
                <w:szCs w:val="26"/>
              </w:rPr>
              <w:t>Замена ламп накаливания и других неэффективных элементов систем освещения», в том числе светильников, на энергосберегающие</w:t>
            </w:r>
            <w:r w:rsidRPr="001C6CB0">
              <w:rPr>
                <w:sz w:val="24"/>
                <w:szCs w:val="24"/>
              </w:rPr>
              <w:t xml:space="preserve">» (всего), в том числе: </w:t>
            </w:r>
          </w:p>
          <w:p w:rsidR="00E7224B" w:rsidRPr="001C6CB0" w:rsidRDefault="00E7224B" w:rsidP="003428C3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981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67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E7224B" w:rsidRPr="001C6CB0" w:rsidRDefault="00E7224B" w:rsidP="003428C3">
            <w:pPr>
              <w:jc w:val="right"/>
            </w:pPr>
            <w:r w:rsidRPr="001C6CB0">
              <w:t>-</w:t>
            </w:r>
          </w:p>
        </w:tc>
      </w:tr>
      <w:tr w:rsidR="00E7224B" w:rsidRPr="001C6CB0" w:rsidTr="00C907C2">
        <w:trPr>
          <w:gridAfter w:val="1"/>
          <w:wAfter w:w="14" w:type="dxa"/>
          <w:trHeight w:val="262"/>
          <w:jc w:val="center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B" w:rsidRPr="001C6CB0" w:rsidRDefault="00E7224B" w:rsidP="003428C3">
            <w:pPr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8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981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67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vAlign w:val="bottom"/>
          </w:tcPr>
          <w:p w:rsidR="00E7224B" w:rsidRPr="001C6CB0" w:rsidRDefault="00E7224B" w:rsidP="00D70128">
            <w:pPr>
              <w:jc w:val="right"/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E7224B" w:rsidRPr="001C6CB0" w:rsidRDefault="00E7224B" w:rsidP="003428C3">
            <w:pPr>
              <w:jc w:val="right"/>
            </w:pPr>
            <w:r w:rsidRPr="001C6CB0">
              <w:t>-</w:t>
            </w:r>
          </w:p>
        </w:tc>
      </w:tr>
      <w:tr w:rsidR="00E7224B" w:rsidRPr="001C6CB0" w:rsidTr="00C907C2">
        <w:trPr>
          <w:gridAfter w:val="1"/>
          <w:wAfter w:w="14" w:type="dxa"/>
          <w:trHeight w:val="262"/>
          <w:jc w:val="center"/>
        </w:trPr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B" w:rsidRPr="001C6CB0" w:rsidRDefault="00E7224B" w:rsidP="00E7224B">
            <w:pPr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951 0503 10 4 01 28180 240</w:t>
            </w:r>
          </w:p>
        </w:tc>
        <w:tc>
          <w:tcPr>
            <w:tcW w:w="1148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981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096" w:type="dxa"/>
            <w:vAlign w:val="bottom"/>
          </w:tcPr>
          <w:p w:rsidR="00E7224B" w:rsidRPr="001C6CB0" w:rsidRDefault="00E7224B" w:rsidP="00E7224B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2,0</w:t>
            </w:r>
          </w:p>
        </w:tc>
        <w:tc>
          <w:tcPr>
            <w:tcW w:w="1167" w:type="dxa"/>
            <w:vAlign w:val="bottom"/>
          </w:tcPr>
          <w:p w:rsidR="00E7224B" w:rsidRPr="001C6CB0" w:rsidRDefault="00E7224B" w:rsidP="00D70128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E7224B" w:rsidRPr="001C6CB0" w:rsidRDefault="00E7224B" w:rsidP="00D70128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vAlign w:val="bottom"/>
          </w:tcPr>
          <w:p w:rsidR="00E7224B" w:rsidRPr="001C6CB0" w:rsidRDefault="00E7224B" w:rsidP="00D70128">
            <w:pPr>
              <w:widowControl w:val="0"/>
              <w:jc w:val="right"/>
              <w:rPr>
                <w:sz w:val="24"/>
                <w:szCs w:val="24"/>
              </w:rPr>
            </w:pPr>
            <w:r w:rsidRPr="001C6C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vAlign w:val="bottom"/>
          </w:tcPr>
          <w:p w:rsidR="00E7224B" w:rsidRPr="001C6CB0" w:rsidRDefault="00E7224B" w:rsidP="003428C3">
            <w:pPr>
              <w:jc w:val="right"/>
            </w:pPr>
            <w:r w:rsidRPr="001C6CB0">
              <w:t>-</w:t>
            </w:r>
          </w:p>
        </w:tc>
      </w:tr>
    </w:tbl>
    <w:p w:rsidR="00356BF7" w:rsidRPr="001C6CB0" w:rsidRDefault="00356BF7" w:rsidP="00356BF7">
      <w:pPr>
        <w:ind w:right="-1"/>
        <w:contextualSpacing/>
        <w:jc w:val="center"/>
        <w:rPr>
          <w:b/>
          <w:sz w:val="32"/>
          <w:szCs w:val="32"/>
        </w:rPr>
        <w:sectPr w:rsidR="00356BF7" w:rsidRPr="001C6CB0" w:rsidSect="001C6CB0">
          <w:pgSz w:w="16840" w:h="11907" w:orient="landscape"/>
          <w:pgMar w:top="1702" w:right="1134" w:bottom="1134" w:left="1134" w:header="720" w:footer="720" w:gutter="0"/>
          <w:cols w:space="720"/>
        </w:sectPr>
      </w:pPr>
    </w:p>
    <w:p w:rsidR="00356BF7" w:rsidRPr="00121769" w:rsidRDefault="00356BF7" w:rsidP="00356BF7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356BF7" w:rsidRDefault="00356BF7" w:rsidP="00356BF7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356BF7" w:rsidRPr="00121769" w:rsidRDefault="000070B1" w:rsidP="00356BF7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356BF7">
        <w:rPr>
          <w:sz w:val="28"/>
          <w:szCs w:val="28"/>
        </w:rPr>
        <w:t xml:space="preserve"> сельского поселения</w:t>
      </w:r>
      <w:r w:rsidR="00356BF7" w:rsidRPr="00121769">
        <w:rPr>
          <w:sz w:val="28"/>
          <w:szCs w:val="28"/>
        </w:rPr>
        <w:t xml:space="preserve"> «</w:t>
      </w:r>
      <w:r w:rsidR="001747DB" w:rsidRPr="00281F15">
        <w:rPr>
          <w:sz w:val="28"/>
          <w:szCs w:val="28"/>
        </w:rPr>
        <w:t>Энергоэффективность и развитие энергетики</w:t>
      </w:r>
      <w:r w:rsidR="00356BF7" w:rsidRPr="00121769">
        <w:rPr>
          <w:sz w:val="28"/>
          <w:szCs w:val="28"/>
        </w:rPr>
        <w:t>» на 20</w:t>
      </w:r>
      <w:r w:rsidR="00356BF7">
        <w:rPr>
          <w:sz w:val="28"/>
          <w:szCs w:val="28"/>
        </w:rPr>
        <w:t>25</w:t>
      </w:r>
      <w:r w:rsidR="00356BF7" w:rsidRPr="00121769">
        <w:rPr>
          <w:sz w:val="28"/>
          <w:szCs w:val="28"/>
        </w:rPr>
        <w:t xml:space="preserve"> год </w:t>
      </w:r>
    </w:p>
    <w:p w:rsidR="00356BF7" w:rsidRDefault="00356BF7" w:rsidP="00356BF7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E7224B">
        <w:rPr>
          <w:rFonts w:ascii="Times New Roman" w:hAnsi="Times New Roman" w:cs="Times New Roman"/>
          <w:b/>
          <w:sz w:val="28"/>
          <w:szCs w:val="28"/>
        </w:rPr>
        <w:t xml:space="preserve">9-ти месяцев </w:t>
      </w:r>
      <w:r w:rsidRPr="002E37B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6BF7" w:rsidRPr="00D376C9" w:rsidRDefault="00356BF7" w:rsidP="00356BF7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356BF7" w:rsidRPr="001040AD" w:rsidRDefault="00356BF7" w:rsidP="00356BF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0070B1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1747DB" w:rsidRPr="00281F15">
        <w:rPr>
          <w:sz w:val="28"/>
          <w:szCs w:val="28"/>
        </w:rPr>
        <w:t>Энергоэффективность и развитие энергетики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0070B1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E7224B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E7224B">
        <w:rPr>
          <w:sz w:val="28"/>
          <w:szCs w:val="28"/>
        </w:rPr>
        <w:t>69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0"/>
      </w:tblGrid>
      <w:tr w:rsidR="00356BF7" w:rsidRPr="00B52CAC" w:rsidTr="00C907C2">
        <w:trPr>
          <w:trHeight w:val="132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6BF7" w:rsidRPr="00C4679C" w:rsidRDefault="00356BF7" w:rsidP="00E7224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1747DB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E7224B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E7224B">
              <w:rPr>
                <w:sz w:val="28"/>
              </w:rPr>
              <w:t xml:space="preserve">9-ти месяцев </w:t>
            </w:r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 составило </w:t>
            </w:r>
            <w:r w:rsidR="001747DB">
              <w:rPr>
                <w:sz w:val="28"/>
              </w:rPr>
              <w:t>0</w:t>
            </w:r>
            <w:r>
              <w:rPr>
                <w:sz w:val="28"/>
              </w:rPr>
              <w:t>,</w:t>
            </w:r>
            <w:r w:rsidR="001747DB">
              <w:rPr>
                <w:sz w:val="28"/>
              </w:rPr>
              <w:t>0</w:t>
            </w:r>
            <w:r w:rsidRPr="00B52CAC">
              <w:rPr>
                <w:sz w:val="28"/>
              </w:rPr>
              <w:t xml:space="preserve"> тыс. рублей или </w:t>
            </w:r>
            <w:r w:rsidR="00E7224B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356BF7" w:rsidRPr="001747DB" w:rsidRDefault="00356BF7" w:rsidP="00356BF7">
      <w:pPr>
        <w:jc w:val="both"/>
        <w:rPr>
          <w:sz w:val="28"/>
          <w:szCs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0070B1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1747DB" w:rsidRPr="00281F15">
        <w:rPr>
          <w:sz w:val="28"/>
          <w:szCs w:val="28"/>
        </w:rPr>
        <w:t>Энергоэффективность и развитие энергетики</w:t>
      </w:r>
      <w:r w:rsidRPr="00B52CAC">
        <w:rPr>
          <w:sz w:val="28"/>
        </w:rPr>
        <w:t xml:space="preserve">» включает в себя следующие </w:t>
      </w:r>
      <w:r w:rsidRPr="001747DB">
        <w:rPr>
          <w:sz w:val="28"/>
          <w:szCs w:val="28"/>
        </w:rPr>
        <w:t>структурные элементы:</w:t>
      </w:r>
    </w:p>
    <w:p w:rsidR="00356BF7" w:rsidRPr="001747DB" w:rsidRDefault="00356BF7" w:rsidP="00356BF7">
      <w:pPr>
        <w:ind w:firstLine="709"/>
        <w:jc w:val="both"/>
        <w:rPr>
          <w:sz w:val="28"/>
          <w:szCs w:val="28"/>
        </w:rPr>
      </w:pPr>
      <w:r w:rsidRPr="001747DB">
        <w:rPr>
          <w:sz w:val="28"/>
          <w:szCs w:val="28"/>
        </w:rPr>
        <w:t>Комплекс процессных мероприятий – «</w:t>
      </w:r>
      <w:r w:rsidR="001747DB" w:rsidRPr="001747DB">
        <w:rPr>
          <w:sz w:val="28"/>
          <w:szCs w:val="28"/>
        </w:rPr>
        <w:t xml:space="preserve">Энергосбережение и повышение энергетической эффективности в </w:t>
      </w:r>
      <w:r w:rsidR="00E7224B">
        <w:rPr>
          <w:sz w:val="28"/>
          <w:szCs w:val="28"/>
        </w:rPr>
        <w:t>Веселовском</w:t>
      </w:r>
      <w:r w:rsidR="001747DB" w:rsidRPr="001747DB">
        <w:rPr>
          <w:sz w:val="28"/>
          <w:szCs w:val="28"/>
        </w:rPr>
        <w:t xml:space="preserve"> сельском поселении».</w:t>
      </w:r>
    </w:p>
    <w:p w:rsidR="00356BF7" w:rsidRPr="00C13968" w:rsidRDefault="00356BF7" w:rsidP="00356BF7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0070B1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 w:rsidRPr="00B52CAC">
        <w:rPr>
          <w:sz w:val="28"/>
        </w:rPr>
        <w:t>«</w:t>
      </w:r>
      <w:r w:rsidR="001747DB" w:rsidRPr="00281F15">
        <w:rPr>
          <w:sz w:val="28"/>
          <w:szCs w:val="28"/>
        </w:rPr>
        <w:t>Энергоэффективность и развитие энергетики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1747DB">
        <w:rPr>
          <w:sz w:val="28"/>
        </w:rPr>
        <w:t>2</w:t>
      </w:r>
      <w:r>
        <w:rPr>
          <w:sz w:val="28"/>
        </w:rPr>
        <w:t xml:space="preserve"> 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356BF7" w:rsidRDefault="00356BF7" w:rsidP="00356BF7">
      <w:pPr>
        <w:jc w:val="both"/>
        <w:rPr>
          <w:sz w:val="28"/>
        </w:rPr>
      </w:pPr>
      <w:r w:rsidRPr="00B52CAC">
        <w:rPr>
          <w:sz w:val="28"/>
        </w:rPr>
        <w:tab/>
      </w:r>
      <w:r w:rsidRPr="001747DB">
        <w:rPr>
          <w:sz w:val="28"/>
          <w:szCs w:val="28"/>
        </w:rPr>
        <w:t>На реализацию комплекса процессных мероприятий «</w:t>
      </w:r>
      <w:r w:rsidR="001747DB" w:rsidRPr="001747DB">
        <w:rPr>
          <w:sz w:val="28"/>
          <w:szCs w:val="28"/>
        </w:rPr>
        <w:t xml:space="preserve">Энергосбережение и повышение энергетической эффективности в </w:t>
      </w:r>
      <w:r w:rsidR="00E7224B">
        <w:rPr>
          <w:sz w:val="28"/>
          <w:szCs w:val="28"/>
        </w:rPr>
        <w:t>Веселовском</w:t>
      </w:r>
      <w:r w:rsidR="001747DB" w:rsidRPr="001747DB">
        <w:rPr>
          <w:sz w:val="28"/>
          <w:szCs w:val="28"/>
        </w:rPr>
        <w:t xml:space="preserve"> сельском поселении</w:t>
      </w:r>
      <w:r w:rsidRPr="001747DB">
        <w:rPr>
          <w:sz w:val="28"/>
          <w:szCs w:val="28"/>
        </w:rPr>
        <w:t xml:space="preserve">» в 2025 году муниципальной программой предусмотрено 2,0 тыс. рублей, сводной </w:t>
      </w:r>
      <w:r w:rsidRPr="00B52CAC">
        <w:rPr>
          <w:sz w:val="28"/>
        </w:rPr>
        <w:t xml:space="preserve">бюджетной росписью – </w:t>
      </w:r>
      <w:r>
        <w:rPr>
          <w:sz w:val="28"/>
        </w:rPr>
        <w:t>2,0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E7224B">
        <w:rPr>
          <w:sz w:val="28"/>
        </w:rPr>
        <w:t>9-ти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E7224B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E7224B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356BF7" w:rsidRDefault="00356BF7" w:rsidP="00356BF7">
      <w:pPr>
        <w:ind w:firstLine="709"/>
        <w:jc w:val="both"/>
        <w:rPr>
          <w:sz w:val="28"/>
          <w:szCs w:val="28"/>
        </w:rPr>
      </w:pPr>
      <w:r w:rsidRPr="001747DB">
        <w:rPr>
          <w:sz w:val="28"/>
          <w:szCs w:val="28"/>
        </w:rPr>
        <w:t>В рамках комплекса процессных мероприятий «</w:t>
      </w:r>
      <w:r w:rsidR="001747DB" w:rsidRPr="001747DB">
        <w:rPr>
          <w:sz w:val="28"/>
          <w:szCs w:val="28"/>
        </w:rPr>
        <w:t xml:space="preserve">Энергосбережение и повышение энергетической эффективности в </w:t>
      </w:r>
      <w:r w:rsidR="00E7224B">
        <w:rPr>
          <w:sz w:val="28"/>
          <w:szCs w:val="28"/>
        </w:rPr>
        <w:t>Веселовском</w:t>
      </w:r>
      <w:r w:rsidR="001747DB" w:rsidRPr="001747DB">
        <w:rPr>
          <w:sz w:val="28"/>
          <w:szCs w:val="28"/>
        </w:rPr>
        <w:t xml:space="preserve"> сельском поселении</w:t>
      </w:r>
      <w:r w:rsidRPr="001747DB">
        <w:rPr>
          <w:sz w:val="28"/>
          <w:szCs w:val="28"/>
        </w:rPr>
        <w:t xml:space="preserve">» в 2025 году предусмотрено </w:t>
      </w:r>
      <w:r w:rsidR="001747DB">
        <w:rPr>
          <w:sz w:val="28"/>
          <w:szCs w:val="28"/>
        </w:rPr>
        <w:t>2</w:t>
      </w:r>
      <w:r w:rsidRPr="001747DB">
        <w:rPr>
          <w:sz w:val="28"/>
          <w:szCs w:val="28"/>
        </w:rPr>
        <w:t xml:space="preserve"> мероприятия (результата). Выполнение</w:t>
      </w:r>
      <w:r w:rsidRPr="00DB05E3">
        <w:rPr>
          <w:sz w:val="28"/>
          <w:szCs w:val="28"/>
        </w:rPr>
        <w:t xml:space="preserve"> данн</w:t>
      </w:r>
      <w:r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356BF7" w:rsidRDefault="00356BF7" w:rsidP="00356BF7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E7224B" w:rsidRPr="00281F15">
        <w:rPr>
          <w:sz w:val="28"/>
          <w:szCs w:val="28"/>
        </w:rPr>
        <w:t>Энергоэффективность и развитие энергетики</w:t>
      </w:r>
      <w:r w:rsidRPr="00641B9C">
        <w:rPr>
          <w:sz w:val="28"/>
          <w:szCs w:val="28"/>
        </w:rPr>
        <w:t xml:space="preserve"> в </w:t>
      </w:r>
      <w:r w:rsidR="00E7224B">
        <w:rPr>
          <w:sz w:val="28"/>
          <w:szCs w:val="28"/>
        </w:rPr>
        <w:t>Веселовском</w:t>
      </w:r>
      <w:r w:rsidRPr="00641B9C">
        <w:rPr>
          <w:sz w:val="28"/>
          <w:szCs w:val="28"/>
        </w:rPr>
        <w:t xml:space="preserve"> сельском поселении</w:t>
      </w:r>
      <w:r w:rsidRPr="00DB05E3">
        <w:rPr>
          <w:sz w:val="28"/>
          <w:szCs w:val="28"/>
        </w:rPr>
        <w:t xml:space="preserve">» оценивается на основании </w:t>
      </w:r>
      <w:r w:rsidR="001747DB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356BF7" w:rsidRDefault="00356BF7" w:rsidP="00356BF7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Pr="001F54BB">
        <w:rPr>
          <w:sz w:val="28"/>
        </w:rPr>
        <w:t xml:space="preserve"> 2025 года достигнут</w:t>
      </w:r>
      <w:r>
        <w:rPr>
          <w:sz w:val="28"/>
        </w:rPr>
        <w:t>ы</w:t>
      </w:r>
      <w:r w:rsidRPr="001F54BB">
        <w:rPr>
          <w:sz w:val="28"/>
        </w:rPr>
        <w:t xml:space="preserve"> </w:t>
      </w:r>
      <w:r w:rsidR="001747DB">
        <w:rPr>
          <w:sz w:val="28"/>
        </w:rPr>
        <w:t>3</w:t>
      </w:r>
      <w:r w:rsidRPr="001F54BB">
        <w:rPr>
          <w:sz w:val="28"/>
        </w:rPr>
        <w:t xml:space="preserve"> контрольн</w:t>
      </w:r>
      <w:r>
        <w:rPr>
          <w:sz w:val="28"/>
        </w:rPr>
        <w:t>ы</w:t>
      </w:r>
      <w:r w:rsidR="001747DB">
        <w:rPr>
          <w:sz w:val="28"/>
        </w:rPr>
        <w:t>е</w:t>
      </w:r>
      <w:r w:rsidRPr="001F54BB">
        <w:rPr>
          <w:sz w:val="28"/>
        </w:rPr>
        <w:t xml:space="preserve"> точк</w:t>
      </w:r>
      <w:r w:rsidR="001747DB">
        <w:rPr>
          <w:sz w:val="28"/>
        </w:rPr>
        <w:t>и</w:t>
      </w:r>
      <w:r>
        <w:rPr>
          <w:sz w:val="28"/>
        </w:rPr>
        <w:t>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Pr="001F54BB">
        <w:rPr>
          <w:sz w:val="28"/>
        </w:rPr>
        <w:t xml:space="preserve"> – </w:t>
      </w:r>
      <w:r>
        <w:rPr>
          <w:sz w:val="28"/>
        </w:rPr>
        <w:t>3</w:t>
      </w:r>
      <w:r w:rsidRPr="001F54BB">
        <w:rPr>
          <w:sz w:val="28"/>
        </w:rPr>
        <w:t xml:space="preserve">. </w:t>
      </w:r>
    </w:p>
    <w:p w:rsidR="00356BF7" w:rsidRDefault="00356BF7" w:rsidP="00356BF7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  <w:szCs w:val="28"/>
        </w:rPr>
        <w:t xml:space="preserve">Заключен контракт на </w:t>
      </w:r>
      <w:r w:rsidR="001747DB">
        <w:rPr>
          <w:sz w:val="28"/>
          <w:szCs w:val="28"/>
        </w:rPr>
        <w:t>приобретение энергосберегающих ламп, произведена приемка указанного товара, полученный товар оплачен</w:t>
      </w:r>
      <w:r>
        <w:rPr>
          <w:sz w:val="28"/>
          <w:szCs w:val="28"/>
        </w:rPr>
        <w:t>.</w:t>
      </w:r>
    </w:p>
    <w:sectPr w:rsidR="00356BF7" w:rsidSect="00C907C2"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15C" w:rsidRDefault="0047415C">
      <w:r>
        <w:separator/>
      </w:r>
    </w:p>
  </w:endnote>
  <w:endnote w:type="continuationSeparator" w:id="1">
    <w:p w:rsidR="0047415C" w:rsidRDefault="00474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15C" w:rsidRDefault="0047415C">
      <w:r>
        <w:separator/>
      </w:r>
    </w:p>
  </w:footnote>
  <w:footnote w:type="continuationSeparator" w:id="1">
    <w:p w:rsidR="0047415C" w:rsidRDefault="0047415C">
      <w:r>
        <w:continuationSeparator/>
      </w:r>
    </w:p>
  </w:footnote>
  <w:footnote w:id="2">
    <w:p w:rsidR="00356BF7" w:rsidRPr="00ED7FFA" w:rsidRDefault="00356BF7" w:rsidP="00356BF7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356BF7" w:rsidRPr="00ED7FFA" w:rsidRDefault="00356BF7" w:rsidP="00356BF7">
      <w:pPr>
        <w:pStyle w:val="Footnote"/>
        <w:spacing w:after="0"/>
        <w:contextualSpacing/>
        <w:jc w:val="both"/>
      </w:pPr>
    </w:p>
  </w:footnote>
  <w:footnote w:id="4">
    <w:p w:rsidR="00356BF7" w:rsidRDefault="00356BF7" w:rsidP="00356BF7">
      <w:pPr>
        <w:pStyle w:val="Footnote"/>
        <w:spacing w:after="0"/>
      </w:pPr>
    </w:p>
  </w:footnote>
  <w:footnote w:id="5">
    <w:p w:rsidR="00356BF7" w:rsidRPr="00E97C47" w:rsidRDefault="00356BF7" w:rsidP="00356BF7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356BF7" w:rsidRDefault="00356BF7" w:rsidP="00356BF7">
      <w:pPr>
        <w:pStyle w:val="Footnote"/>
        <w:rPr>
          <w:shd w:val="clear" w:color="auto" w:fill="4BF357"/>
        </w:rPr>
      </w:pPr>
    </w:p>
  </w:footnote>
  <w:footnote w:id="7">
    <w:p w:rsidR="00356BF7" w:rsidRPr="00ED7FFA" w:rsidRDefault="00356BF7" w:rsidP="00356BF7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356BF7" w:rsidRPr="00ED7FFA" w:rsidRDefault="00356BF7" w:rsidP="00356BF7">
      <w:pPr>
        <w:pStyle w:val="Footnote"/>
        <w:spacing w:after="0"/>
        <w:contextualSpacing/>
        <w:jc w:val="both"/>
      </w:pPr>
    </w:p>
  </w:footnote>
  <w:footnote w:id="9">
    <w:p w:rsidR="00356BF7" w:rsidRPr="00AC56B9" w:rsidRDefault="00356BF7" w:rsidP="00356BF7">
      <w:pPr>
        <w:pStyle w:val="Footnote"/>
        <w:spacing w:after="0"/>
      </w:pPr>
    </w:p>
  </w:footnote>
  <w:footnote w:id="10">
    <w:p w:rsidR="00356BF7" w:rsidRPr="00AC56B9" w:rsidRDefault="00356BF7" w:rsidP="00356BF7"/>
  </w:footnote>
  <w:footnote w:id="11">
    <w:p w:rsidR="00356BF7" w:rsidRPr="00E97C47" w:rsidRDefault="00356BF7" w:rsidP="00356BF7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687E5C"/>
    <w:multiLevelType w:val="hybridMultilevel"/>
    <w:tmpl w:val="4F34F1A2"/>
    <w:lvl w:ilvl="0" w:tplc="DB028358">
      <w:start w:val="1"/>
      <w:numFmt w:val="decimal"/>
      <w:lvlText w:val="%1."/>
      <w:lvlJc w:val="left"/>
      <w:pPr>
        <w:ind w:left="14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903F8F"/>
    <w:multiLevelType w:val="hybridMultilevel"/>
    <w:tmpl w:val="582E783C"/>
    <w:lvl w:ilvl="0" w:tplc="24AC35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952943"/>
    <w:multiLevelType w:val="hybridMultilevel"/>
    <w:tmpl w:val="97F88722"/>
    <w:lvl w:ilvl="0" w:tplc="3E98B33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7764F6"/>
    <w:multiLevelType w:val="hybridMultilevel"/>
    <w:tmpl w:val="3630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4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0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3"/>
  </w:num>
  <w:num w:numId="32">
    <w:abstractNumId w:val="25"/>
  </w:num>
  <w:num w:numId="33">
    <w:abstractNumId w:val="33"/>
  </w:num>
  <w:num w:numId="34">
    <w:abstractNumId w:val="16"/>
  </w:num>
  <w:num w:numId="35">
    <w:abstractNumId w:val="20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070B1"/>
    <w:rsid w:val="000104F0"/>
    <w:rsid w:val="00015484"/>
    <w:rsid w:val="00015C02"/>
    <w:rsid w:val="000164E9"/>
    <w:rsid w:val="00016BB7"/>
    <w:rsid w:val="00021C1B"/>
    <w:rsid w:val="00024189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6902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7DB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6CB0"/>
    <w:rsid w:val="001C76F5"/>
    <w:rsid w:val="001C78AF"/>
    <w:rsid w:val="001D4C5E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45E19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1F15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0712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28C3"/>
    <w:rsid w:val="00346339"/>
    <w:rsid w:val="00346DF4"/>
    <w:rsid w:val="00351BFF"/>
    <w:rsid w:val="00351D35"/>
    <w:rsid w:val="00353553"/>
    <w:rsid w:val="00355B3D"/>
    <w:rsid w:val="003564A2"/>
    <w:rsid w:val="00356779"/>
    <w:rsid w:val="00356BF7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1D0"/>
    <w:rsid w:val="0041693C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15C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96282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031"/>
    <w:rsid w:val="004E3F8D"/>
    <w:rsid w:val="004E4635"/>
    <w:rsid w:val="004F0BA7"/>
    <w:rsid w:val="004F1987"/>
    <w:rsid w:val="004F1C76"/>
    <w:rsid w:val="004F42CC"/>
    <w:rsid w:val="005030F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289B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31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1F24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96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0E4C"/>
    <w:rsid w:val="00951D5B"/>
    <w:rsid w:val="009528F8"/>
    <w:rsid w:val="00952E76"/>
    <w:rsid w:val="00954B1D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137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412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6C1C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2AF0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2A88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07C2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128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2042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33DA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24B"/>
    <w:rsid w:val="00E72AF3"/>
    <w:rsid w:val="00E7335D"/>
    <w:rsid w:val="00E74D77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0B13"/>
    <w:rsid w:val="00FA159A"/>
    <w:rsid w:val="00FA1675"/>
    <w:rsid w:val="00FA2A3D"/>
    <w:rsid w:val="00FA3D55"/>
    <w:rsid w:val="00FA4E59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B213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B213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B2131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2131"/>
    <w:rPr>
      <w:sz w:val="28"/>
    </w:rPr>
  </w:style>
  <w:style w:type="paragraph" w:styleId="a5">
    <w:name w:val="Body Text Indent"/>
    <w:basedOn w:val="a"/>
    <w:rsid w:val="005B213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B2131"/>
    <w:pPr>
      <w:jc w:val="center"/>
    </w:pPr>
    <w:rPr>
      <w:sz w:val="28"/>
    </w:rPr>
  </w:style>
  <w:style w:type="paragraph" w:styleId="a6">
    <w:name w:val="footer"/>
    <w:basedOn w:val="a"/>
    <w:rsid w:val="005B213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B213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B2131"/>
  </w:style>
  <w:style w:type="paragraph" w:styleId="20">
    <w:name w:val="Body Text 2"/>
    <w:basedOn w:val="a"/>
    <w:rsid w:val="005B2131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B2131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5B2131"/>
    <w:rPr>
      <w:color w:val="000000"/>
      <w:sz w:val="24"/>
      <w:szCs w:val="24"/>
    </w:rPr>
  </w:style>
  <w:style w:type="paragraph" w:customStyle="1" w:styleId="postan0">
    <w:name w:val="postan"/>
    <w:basedOn w:val="a"/>
    <w:rsid w:val="005B2131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B21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B21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356BF7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356BF7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356BF7"/>
    <w:rPr>
      <w:rFonts w:ascii="Calibri" w:hAnsi="Calibri"/>
      <w:sz w:val="22"/>
      <w:szCs w:val="22"/>
      <w:lang w:val="ru-RU" w:eastAsia="ru-RU" w:bidi="ar-SA"/>
    </w:rPr>
  </w:style>
  <w:style w:type="paragraph" w:customStyle="1" w:styleId="1a">
    <w:name w:val="Обычный1"/>
    <w:rsid w:val="00356BF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153D-8C38-4C12-8006-6C8D5E8A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11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2025-10-01T12:14:00Z</cp:lastPrinted>
  <dcterms:created xsi:type="dcterms:W3CDTF">2025-10-01T12:16:00Z</dcterms:created>
  <dcterms:modified xsi:type="dcterms:W3CDTF">2025-10-01T12:16:00Z</dcterms:modified>
</cp:coreProperties>
</file>