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F45579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F45579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</w:p>
    <w:p w:rsidR="00F45579" w:rsidRDefault="00441704" w:rsidP="00F45579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1DE8">
        <w:rPr>
          <w:sz w:val="28"/>
          <w:szCs w:val="28"/>
        </w:rPr>
        <w:t>0</w:t>
      </w:r>
      <w:r w:rsidR="00F301E0">
        <w:rPr>
          <w:sz w:val="28"/>
          <w:szCs w:val="28"/>
        </w:rPr>
        <w:t>1</w:t>
      </w:r>
      <w:r w:rsidR="00A61DE8">
        <w:rPr>
          <w:sz w:val="28"/>
          <w:szCs w:val="28"/>
        </w:rPr>
        <w:t xml:space="preserve"> октября</w:t>
      </w:r>
      <w:r w:rsidR="00342A55" w:rsidRPr="006F3032">
        <w:rPr>
          <w:sz w:val="28"/>
          <w:szCs w:val="28"/>
        </w:rPr>
        <w:t xml:space="preserve"> 20</w:t>
      </w:r>
      <w:r w:rsidR="00342A55">
        <w:rPr>
          <w:sz w:val="28"/>
          <w:szCs w:val="28"/>
        </w:rPr>
        <w:t>2</w:t>
      </w:r>
      <w:r w:rsidR="007510D1">
        <w:rPr>
          <w:sz w:val="28"/>
          <w:szCs w:val="28"/>
        </w:rPr>
        <w:t>5</w:t>
      </w:r>
      <w:r w:rsidR="00342A55" w:rsidRPr="006F3032">
        <w:rPr>
          <w:sz w:val="28"/>
          <w:szCs w:val="28"/>
        </w:rPr>
        <w:t xml:space="preserve"> года  </w:t>
      </w:r>
      <w:r w:rsidR="00342A55" w:rsidRPr="00691C39">
        <w:rPr>
          <w:sz w:val="28"/>
          <w:szCs w:val="28"/>
        </w:rPr>
        <w:t>№</w:t>
      </w:r>
      <w:r w:rsidR="00AE5EA7">
        <w:rPr>
          <w:sz w:val="28"/>
          <w:szCs w:val="28"/>
        </w:rPr>
        <w:t xml:space="preserve"> </w:t>
      </w:r>
      <w:r>
        <w:rPr>
          <w:sz w:val="28"/>
          <w:szCs w:val="28"/>
        </w:rPr>
        <w:t>61</w:t>
      </w:r>
    </w:p>
    <w:p w:rsidR="00342A55" w:rsidRDefault="00F45579" w:rsidP="00F45579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7510D1" w:rsidRDefault="007510D1" w:rsidP="007510D1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</w:p>
    <w:p w:rsidR="007510D1" w:rsidRDefault="007510D1" w:rsidP="007510D1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>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F45579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</w:t>
      </w:r>
    </w:p>
    <w:p w:rsidR="007510D1" w:rsidRDefault="007510D1" w:rsidP="007510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396A">
        <w:rPr>
          <w:b/>
          <w:sz w:val="28"/>
        </w:rPr>
        <w:t>сельского поселения</w:t>
      </w:r>
      <w:r>
        <w:rPr>
          <w:b/>
          <w:sz w:val="28"/>
        </w:rPr>
        <w:t xml:space="preserve"> </w:t>
      </w:r>
      <w:r w:rsidRPr="009A0BD7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9F397D">
        <w:rPr>
          <w:b/>
          <w:bCs/>
          <w:sz w:val="28"/>
          <w:szCs w:val="28"/>
        </w:rPr>
        <w:t>Развитие культуры и туризма</w:t>
      </w:r>
      <w:r w:rsidR="00CE49BF" w:rsidRPr="00CE49BF">
        <w:rPr>
          <w:b/>
          <w:sz w:val="28"/>
          <w:szCs w:val="28"/>
        </w:rPr>
        <w:t>»</w:t>
      </w:r>
    </w:p>
    <w:p w:rsidR="00346339" w:rsidRPr="00CE49BF" w:rsidRDefault="00346339" w:rsidP="007510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A61DE8">
        <w:rPr>
          <w:b/>
          <w:sz w:val="28"/>
          <w:szCs w:val="28"/>
        </w:rPr>
        <w:t>9 месяцев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</w:t>
      </w:r>
      <w:r w:rsidR="005A0B52">
        <w:rPr>
          <w:b/>
          <w:sz w:val="28"/>
          <w:szCs w:val="28"/>
        </w:rPr>
        <w:t>2</w:t>
      </w:r>
      <w:r w:rsidR="007510D1">
        <w:rPr>
          <w:b/>
          <w:sz w:val="28"/>
          <w:szCs w:val="28"/>
        </w:rPr>
        <w:t>5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7510D1" w:rsidRDefault="007510D1" w:rsidP="007510D1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4557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F45579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F45579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4557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7510D1" w:rsidRDefault="007510D1" w:rsidP="007510D1">
      <w:pPr>
        <w:spacing w:line="247" w:lineRule="auto"/>
        <w:ind w:firstLine="720"/>
        <w:jc w:val="both"/>
        <w:rPr>
          <w:sz w:val="28"/>
          <w:szCs w:val="28"/>
        </w:rPr>
      </w:pPr>
    </w:p>
    <w:p w:rsidR="00EF7897" w:rsidRPr="00875AFD" w:rsidRDefault="00EF7897" w:rsidP="00CE49BF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</w:t>
      </w:r>
      <w:r w:rsidR="007510D1" w:rsidRPr="00875AFD">
        <w:rPr>
          <w:sz w:val="28"/>
          <w:szCs w:val="28"/>
        </w:rPr>
        <w:t xml:space="preserve">Утвердить </w:t>
      </w:r>
      <w:r w:rsidR="007510D1" w:rsidRPr="00BF1253">
        <w:rPr>
          <w:sz w:val="28"/>
          <w:szCs w:val="28"/>
        </w:rPr>
        <w:t xml:space="preserve">отчет о ходе </w:t>
      </w:r>
      <w:r w:rsidR="00467696" w:rsidRPr="00875AFD">
        <w:rPr>
          <w:sz w:val="28"/>
          <w:szCs w:val="28"/>
        </w:rPr>
        <w:t xml:space="preserve">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F45579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CE49BF">
        <w:rPr>
          <w:sz w:val="28"/>
          <w:szCs w:val="28"/>
        </w:rPr>
        <w:t>«</w:t>
      </w:r>
      <w:r w:rsidR="009F397D">
        <w:rPr>
          <w:bCs/>
          <w:sz w:val="28"/>
          <w:szCs w:val="28"/>
        </w:rPr>
        <w:t>Развитие культуры и туризма</w:t>
      </w:r>
      <w:r w:rsidR="00CE49BF" w:rsidRPr="00CE49BF">
        <w:rPr>
          <w:sz w:val="28"/>
          <w:szCs w:val="28"/>
        </w:rPr>
        <w:t>»</w:t>
      </w:r>
      <w:r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Pr="00CE49BF">
        <w:rPr>
          <w:sz w:val="28"/>
          <w:szCs w:val="28"/>
        </w:rPr>
        <w:t xml:space="preserve"> </w:t>
      </w:r>
      <w:r w:rsidR="00342A55">
        <w:rPr>
          <w:sz w:val="28"/>
          <w:szCs w:val="28"/>
        </w:rPr>
        <w:t>распоряж</w:t>
      </w:r>
      <w:r w:rsidRPr="00CE49BF">
        <w:rPr>
          <w:sz w:val="28"/>
          <w:szCs w:val="28"/>
        </w:rPr>
        <w:t xml:space="preserve">ением Администрации </w:t>
      </w:r>
      <w:r w:rsidR="00F45579">
        <w:rPr>
          <w:sz w:val="28"/>
          <w:szCs w:val="28"/>
        </w:rPr>
        <w:t>Веселовского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FD1630">
        <w:rPr>
          <w:sz w:val="28"/>
          <w:szCs w:val="28"/>
        </w:rPr>
        <w:t>2</w:t>
      </w:r>
      <w:r w:rsidR="00F45579">
        <w:rPr>
          <w:sz w:val="28"/>
          <w:szCs w:val="28"/>
        </w:rPr>
        <w:t>6</w:t>
      </w:r>
      <w:r w:rsidRPr="00875AFD">
        <w:rPr>
          <w:sz w:val="28"/>
          <w:szCs w:val="28"/>
        </w:rPr>
        <w:t>.1</w:t>
      </w:r>
      <w:r w:rsidR="005A0B52">
        <w:rPr>
          <w:sz w:val="28"/>
          <w:szCs w:val="28"/>
        </w:rPr>
        <w:t>2</w:t>
      </w:r>
      <w:r w:rsidRPr="00875AFD">
        <w:rPr>
          <w:sz w:val="28"/>
          <w:szCs w:val="28"/>
        </w:rPr>
        <w:t>.20</w:t>
      </w:r>
      <w:r w:rsidR="00342A55">
        <w:rPr>
          <w:sz w:val="28"/>
          <w:szCs w:val="28"/>
        </w:rPr>
        <w:t>2</w:t>
      </w:r>
      <w:r w:rsidR="007F0913">
        <w:rPr>
          <w:sz w:val="28"/>
          <w:szCs w:val="28"/>
        </w:rPr>
        <w:t>4</w:t>
      </w:r>
      <w:r w:rsidRPr="00875AFD">
        <w:rPr>
          <w:sz w:val="28"/>
          <w:szCs w:val="28"/>
        </w:rPr>
        <w:t xml:space="preserve"> года № </w:t>
      </w:r>
      <w:r w:rsidR="00F45579">
        <w:rPr>
          <w:sz w:val="28"/>
          <w:szCs w:val="28"/>
        </w:rPr>
        <w:t>78</w:t>
      </w:r>
      <w:r w:rsidRPr="00875AFD">
        <w:rPr>
          <w:sz w:val="28"/>
          <w:szCs w:val="28"/>
        </w:rPr>
        <w:t xml:space="preserve"> «</w:t>
      </w:r>
      <w:r w:rsidR="007F0913" w:rsidRPr="00BF1253">
        <w:rPr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F45579">
        <w:rPr>
          <w:sz w:val="28"/>
          <w:szCs w:val="28"/>
        </w:rPr>
        <w:t>Веселовского</w:t>
      </w:r>
      <w:r w:rsidR="007F0913" w:rsidRPr="00BF1253">
        <w:rPr>
          <w:sz w:val="28"/>
          <w:szCs w:val="28"/>
        </w:rPr>
        <w:t xml:space="preserve"> сельского поселения</w:t>
      </w:r>
      <w:r w:rsidR="007F0913" w:rsidRPr="00875AFD">
        <w:rPr>
          <w:sz w:val="28"/>
          <w:szCs w:val="28"/>
        </w:rPr>
        <w:t xml:space="preserve"> </w:t>
      </w:r>
      <w:r w:rsidR="00875AFD" w:rsidRPr="00875AFD">
        <w:rPr>
          <w:sz w:val="28"/>
          <w:szCs w:val="28"/>
        </w:rPr>
        <w:t>«</w:t>
      </w:r>
      <w:r w:rsidR="009F397D">
        <w:rPr>
          <w:bCs/>
          <w:sz w:val="28"/>
          <w:szCs w:val="28"/>
        </w:rPr>
        <w:t>Развитие культуры и туризма</w:t>
      </w:r>
      <w:r w:rsidR="00875AFD" w:rsidRPr="00875AFD">
        <w:rPr>
          <w:sz w:val="28"/>
          <w:szCs w:val="28"/>
        </w:rPr>
        <w:t>» на 20</w:t>
      </w:r>
      <w:r w:rsidR="005A0B52">
        <w:rPr>
          <w:sz w:val="28"/>
          <w:szCs w:val="28"/>
        </w:rPr>
        <w:t>2</w:t>
      </w:r>
      <w:r w:rsidR="007F0913">
        <w:rPr>
          <w:sz w:val="28"/>
          <w:szCs w:val="28"/>
        </w:rPr>
        <w:t>5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</w:t>
      </w:r>
      <w:r w:rsidR="00A61DE8">
        <w:rPr>
          <w:sz w:val="28"/>
          <w:szCs w:val="28"/>
        </w:rPr>
        <w:t>9-ти месяцев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</w:t>
      </w:r>
      <w:r w:rsidR="005A0B52">
        <w:rPr>
          <w:sz w:val="28"/>
          <w:szCs w:val="28"/>
        </w:rPr>
        <w:t>2</w:t>
      </w:r>
      <w:r w:rsidR="007F0913">
        <w:rPr>
          <w:sz w:val="28"/>
          <w:szCs w:val="28"/>
        </w:rPr>
        <w:t>5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Pr="00875AFD">
        <w:rPr>
          <w:sz w:val="28"/>
          <w:szCs w:val="28"/>
        </w:rPr>
        <w:t xml:space="preserve"> согласно приложению  к настоящему </w:t>
      </w:r>
      <w:r w:rsidR="00342A55">
        <w:rPr>
          <w:sz w:val="28"/>
          <w:szCs w:val="28"/>
        </w:rPr>
        <w:t>распоряж</w:t>
      </w:r>
      <w:r w:rsidRPr="00875AFD">
        <w:rPr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035AF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342A55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440A2E" w:rsidRDefault="00A61DE8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F45579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</w:t>
      </w:r>
      <w:r>
        <w:rPr>
          <w:sz w:val="28"/>
          <w:szCs w:val="28"/>
        </w:rPr>
        <w:t xml:space="preserve">ления                         </w:t>
      </w:r>
      <w:r w:rsidR="00A61DE8"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AE5EA7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 вносит сектор экономики и финансов</w:t>
      </w:r>
    </w:p>
    <w:p w:rsidR="005D2267" w:rsidRPr="00A61DE8" w:rsidRDefault="00A61DE8" w:rsidP="00A61DE8">
      <w:pPr>
        <w:pStyle w:val="3"/>
        <w:jc w:val="left"/>
        <w:rPr>
          <w:sz w:val="20"/>
          <w:szCs w:val="20"/>
        </w:rPr>
        <w:sectPr w:rsidR="005D2267" w:rsidRPr="00A61DE8" w:rsidSect="00441704">
          <w:pgSz w:w="11907" w:h="16840"/>
          <w:pgMar w:top="1134" w:right="1134" w:bottom="1134" w:left="1701" w:header="720" w:footer="720" w:gutter="0"/>
          <w:cols w:space="720"/>
        </w:sectPr>
      </w:pPr>
      <w:r w:rsidRPr="00A61DE8">
        <w:rPr>
          <w:sz w:val="20"/>
          <w:szCs w:val="20"/>
        </w:rPr>
        <w:t>5-43-85</w:t>
      </w:r>
    </w:p>
    <w:p w:rsidR="00761556" w:rsidRPr="00441704" w:rsidRDefault="00761556" w:rsidP="00761556">
      <w:pPr>
        <w:pStyle w:val="3"/>
        <w:rPr>
          <w:sz w:val="24"/>
          <w:szCs w:val="24"/>
        </w:rPr>
      </w:pPr>
      <w:r w:rsidRPr="00441704">
        <w:rPr>
          <w:sz w:val="24"/>
          <w:szCs w:val="24"/>
        </w:rPr>
        <w:lastRenderedPageBreak/>
        <w:t xml:space="preserve">Приложение </w:t>
      </w:r>
    </w:p>
    <w:p w:rsidR="00761556" w:rsidRPr="00441704" w:rsidRDefault="00761556" w:rsidP="00761556">
      <w:pPr>
        <w:jc w:val="right"/>
        <w:rPr>
          <w:sz w:val="24"/>
          <w:szCs w:val="24"/>
        </w:rPr>
      </w:pPr>
      <w:r w:rsidRPr="00441704">
        <w:rPr>
          <w:sz w:val="24"/>
          <w:szCs w:val="24"/>
        </w:rPr>
        <w:t xml:space="preserve">к </w:t>
      </w:r>
      <w:r w:rsidR="00342A55" w:rsidRPr="00441704">
        <w:rPr>
          <w:sz w:val="24"/>
          <w:szCs w:val="24"/>
        </w:rPr>
        <w:t>распоряж</w:t>
      </w:r>
      <w:r w:rsidRPr="00441704">
        <w:rPr>
          <w:sz w:val="24"/>
          <w:szCs w:val="24"/>
        </w:rPr>
        <w:t xml:space="preserve">ению Администрации </w:t>
      </w:r>
    </w:p>
    <w:p w:rsidR="00761556" w:rsidRPr="00441704" w:rsidRDefault="00F45579" w:rsidP="00761556">
      <w:pPr>
        <w:jc w:val="right"/>
        <w:rPr>
          <w:sz w:val="24"/>
          <w:szCs w:val="24"/>
        </w:rPr>
      </w:pPr>
      <w:r w:rsidRPr="00441704">
        <w:rPr>
          <w:sz w:val="24"/>
          <w:szCs w:val="24"/>
        </w:rPr>
        <w:t>Веселовского</w:t>
      </w:r>
      <w:r w:rsidR="00FB247A" w:rsidRPr="00441704">
        <w:rPr>
          <w:sz w:val="24"/>
          <w:szCs w:val="24"/>
        </w:rPr>
        <w:t xml:space="preserve"> сельского поселения от  </w:t>
      </w:r>
      <w:r w:rsidR="00A61DE8" w:rsidRPr="00441704">
        <w:rPr>
          <w:sz w:val="24"/>
          <w:szCs w:val="24"/>
        </w:rPr>
        <w:t>0</w:t>
      </w:r>
      <w:r w:rsidR="00F301E0" w:rsidRPr="00441704">
        <w:rPr>
          <w:sz w:val="24"/>
          <w:szCs w:val="24"/>
        </w:rPr>
        <w:t>1</w:t>
      </w:r>
      <w:r w:rsidR="00A61DE8" w:rsidRPr="00441704">
        <w:rPr>
          <w:sz w:val="24"/>
          <w:szCs w:val="24"/>
        </w:rPr>
        <w:t>.10</w:t>
      </w:r>
      <w:r w:rsidR="00761556" w:rsidRPr="00441704">
        <w:rPr>
          <w:sz w:val="24"/>
          <w:szCs w:val="24"/>
        </w:rPr>
        <w:t>.20</w:t>
      </w:r>
      <w:r w:rsidR="005A0B52" w:rsidRPr="00441704">
        <w:rPr>
          <w:sz w:val="24"/>
          <w:szCs w:val="24"/>
        </w:rPr>
        <w:t>2</w:t>
      </w:r>
      <w:r w:rsidR="007F0913" w:rsidRPr="00441704">
        <w:rPr>
          <w:sz w:val="24"/>
          <w:szCs w:val="24"/>
        </w:rPr>
        <w:t>5</w:t>
      </w:r>
      <w:r w:rsidR="00342A55" w:rsidRPr="00441704">
        <w:rPr>
          <w:sz w:val="24"/>
          <w:szCs w:val="24"/>
        </w:rPr>
        <w:t xml:space="preserve"> </w:t>
      </w:r>
      <w:r w:rsidR="00761556" w:rsidRPr="00441704">
        <w:rPr>
          <w:sz w:val="24"/>
          <w:szCs w:val="24"/>
        </w:rPr>
        <w:t xml:space="preserve">г № </w:t>
      </w:r>
      <w:r w:rsidR="00441704" w:rsidRPr="00441704">
        <w:rPr>
          <w:sz w:val="24"/>
          <w:szCs w:val="24"/>
        </w:rPr>
        <w:t>61</w:t>
      </w:r>
    </w:p>
    <w:p w:rsidR="007F0913" w:rsidRPr="00441704" w:rsidRDefault="007F0913" w:rsidP="00761556">
      <w:pPr>
        <w:ind w:left="125"/>
        <w:jc w:val="right"/>
        <w:rPr>
          <w:sz w:val="24"/>
          <w:szCs w:val="24"/>
        </w:rPr>
      </w:pPr>
    </w:p>
    <w:p w:rsidR="007F0913" w:rsidRPr="00441704" w:rsidRDefault="007F0913" w:rsidP="007F0913">
      <w:pPr>
        <w:contextualSpacing/>
        <w:jc w:val="center"/>
        <w:rPr>
          <w:b/>
          <w:sz w:val="24"/>
          <w:szCs w:val="24"/>
        </w:rPr>
      </w:pPr>
      <w:r w:rsidRPr="00441704">
        <w:rPr>
          <w:b/>
          <w:sz w:val="24"/>
          <w:szCs w:val="24"/>
        </w:rPr>
        <w:t xml:space="preserve">ОТЧЕТ </w:t>
      </w:r>
    </w:p>
    <w:p w:rsidR="007F0913" w:rsidRPr="00441704" w:rsidRDefault="007F0913" w:rsidP="007F0913">
      <w:pPr>
        <w:contextualSpacing/>
        <w:jc w:val="center"/>
        <w:rPr>
          <w:b/>
          <w:sz w:val="24"/>
          <w:szCs w:val="24"/>
        </w:rPr>
      </w:pPr>
      <w:r w:rsidRPr="00441704">
        <w:rPr>
          <w:b/>
          <w:sz w:val="24"/>
          <w:szCs w:val="24"/>
        </w:rPr>
        <w:t>О ХОДЕ РЕАЛИЗАЦИИ МУНИЦИПАЛЬНОЙ ПРОГРАММЫ</w:t>
      </w:r>
    </w:p>
    <w:p w:rsidR="007F0913" w:rsidRPr="00441704" w:rsidRDefault="007F0913" w:rsidP="007F0913">
      <w:pPr>
        <w:contextualSpacing/>
        <w:jc w:val="center"/>
        <w:rPr>
          <w:b/>
          <w:i/>
          <w:sz w:val="24"/>
          <w:szCs w:val="24"/>
          <w:u w:val="single"/>
        </w:rPr>
      </w:pPr>
      <w:r w:rsidRPr="00441704">
        <w:rPr>
          <w:b/>
          <w:i/>
          <w:sz w:val="24"/>
          <w:szCs w:val="24"/>
          <w:u w:val="single"/>
        </w:rPr>
        <w:t>«</w:t>
      </w:r>
      <w:r w:rsidRPr="00441704">
        <w:rPr>
          <w:b/>
          <w:bCs/>
          <w:i/>
          <w:sz w:val="24"/>
          <w:szCs w:val="24"/>
          <w:u w:val="single"/>
        </w:rPr>
        <w:t>Развитие культуры и туризма</w:t>
      </w:r>
      <w:r w:rsidRPr="00441704">
        <w:rPr>
          <w:b/>
          <w:i/>
          <w:sz w:val="24"/>
          <w:szCs w:val="24"/>
          <w:u w:val="single"/>
        </w:rPr>
        <w:t>»</w:t>
      </w:r>
      <w:bookmarkStart w:id="0" w:name="_Ref138419841"/>
      <w:r w:rsidRPr="00441704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  <w:r w:rsidRPr="00441704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7F0913" w:rsidRPr="00441704" w:rsidRDefault="007F0913" w:rsidP="007F0913">
      <w:pPr>
        <w:contextualSpacing/>
        <w:jc w:val="center"/>
        <w:rPr>
          <w:sz w:val="24"/>
          <w:szCs w:val="24"/>
        </w:rPr>
      </w:pPr>
      <w:r w:rsidRPr="00441704">
        <w:rPr>
          <w:b/>
          <w:sz w:val="24"/>
          <w:szCs w:val="24"/>
          <w:u w:val="single"/>
        </w:rPr>
        <w:t xml:space="preserve">за </w:t>
      </w:r>
      <w:r w:rsidR="00A61DE8" w:rsidRPr="00441704">
        <w:rPr>
          <w:b/>
          <w:sz w:val="24"/>
          <w:szCs w:val="24"/>
          <w:u w:val="single"/>
        </w:rPr>
        <w:t>9 месяцев</w:t>
      </w:r>
      <w:r w:rsidRPr="00441704">
        <w:rPr>
          <w:b/>
          <w:sz w:val="24"/>
          <w:szCs w:val="24"/>
          <w:u w:val="single"/>
        </w:rPr>
        <w:t xml:space="preserve"> 2025 года</w:t>
      </w:r>
      <w:r w:rsidRPr="00441704">
        <w:rPr>
          <w:b/>
          <w:sz w:val="24"/>
          <w:szCs w:val="24"/>
          <w:vertAlign w:val="superscript"/>
        </w:rPr>
        <w:t xml:space="preserve"> </w:t>
      </w:r>
      <w:r w:rsidRPr="00441704">
        <w:rPr>
          <w:b/>
          <w:color w:val="FFFFFF"/>
          <w:sz w:val="24"/>
          <w:szCs w:val="24"/>
          <w:vertAlign w:val="superscript"/>
        </w:rPr>
        <w:footnoteReference w:id="3"/>
      </w:r>
    </w:p>
    <w:p w:rsidR="007F0913" w:rsidRPr="00441704" w:rsidRDefault="007F0913" w:rsidP="007F0913">
      <w:pPr>
        <w:ind w:left="125"/>
        <w:jc w:val="right"/>
        <w:rPr>
          <w:sz w:val="24"/>
          <w:szCs w:val="24"/>
        </w:rPr>
      </w:pPr>
    </w:p>
    <w:p w:rsidR="007F0913" w:rsidRPr="00441704" w:rsidRDefault="007F0913" w:rsidP="007F0913">
      <w:pPr>
        <w:ind w:right="536"/>
        <w:contextualSpacing/>
        <w:jc w:val="center"/>
        <w:rPr>
          <w:sz w:val="24"/>
          <w:szCs w:val="24"/>
        </w:rPr>
      </w:pPr>
      <w:r w:rsidRPr="00441704">
        <w:rPr>
          <w:sz w:val="24"/>
          <w:szCs w:val="24"/>
        </w:rPr>
        <w:t xml:space="preserve">1. Сведения о достижении показателей муниципальной программы                                                                                   </w:t>
      </w:r>
    </w:p>
    <w:tbl>
      <w:tblPr>
        <w:tblW w:w="1445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977"/>
        <w:gridCol w:w="2977"/>
        <w:gridCol w:w="772"/>
        <w:gridCol w:w="992"/>
        <w:gridCol w:w="851"/>
        <w:gridCol w:w="787"/>
        <w:gridCol w:w="1134"/>
        <w:gridCol w:w="1134"/>
        <w:gridCol w:w="850"/>
        <w:gridCol w:w="993"/>
        <w:gridCol w:w="992"/>
        <w:gridCol w:w="709"/>
        <w:gridCol w:w="708"/>
      </w:tblGrid>
      <w:tr w:rsidR="007F0913" w:rsidRPr="00441704" w:rsidTr="008052C5">
        <w:trPr>
          <w:cantSplit/>
          <w:trHeight w:val="302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№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441704" w:rsidRDefault="007F0913" w:rsidP="004417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441704" w:rsidRDefault="007F0913" w:rsidP="004417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441704" w:rsidRDefault="007F0913" w:rsidP="004417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441704" w:rsidRDefault="007F0913" w:rsidP="004417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441704" w:rsidRDefault="007F0913" w:rsidP="004417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441704" w:rsidRDefault="007F0913" w:rsidP="004417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441704" w:rsidRDefault="007F0913" w:rsidP="004417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441704" w:rsidRDefault="007F0913" w:rsidP="004417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441704" w:rsidRDefault="007F0913" w:rsidP="004417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441704" w:rsidRDefault="007F0913" w:rsidP="004417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441704" w:rsidRDefault="007F0913" w:rsidP="004417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441704" w:rsidRDefault="007F0913" w:rsidP="004417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Комментарий</w:t>
            </w:r>
          </w:p>
        </w:tc>
      </w:tr>
      <w:tr w:rsidR="007F0913" w:rsidRPr="00441704" w:rsidTr="008052C5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14</w:t>
            </w:r>
          </w:p>
        </w:tc>
      </w:tr>
      <w:tr w:rsidR="007F0913" w:rsidRPr="00441704" w:rsidTr="008052C5">
        <w:tc>
          <w:tcPr>
            <w:tcW w:w="144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color w:val="000000"/>
                <w:sz w:val="24"/>
                <w:szCs w:val="24"/>
              </w:rPr>
              <w:t xml:space="preserve">1. </w:t>
            </w:r>
            <w:r w:rsidRPr="00441704">
              <w:rPr>
                <w:sz w:val="24"/>
                <w:szCs w:val="24"/>
              </w:rPr>
              <w:t>Цель муниципальной программы «С</w:t>
            </w:r>
            <w:r w:rsidRPr="00441704">
              <w:rPr>
                <w:kern w:val="2"/>
                <w:sz w:val="24"/>
                <w:szCs w:val="24"/>
              </w:rPr>
              <w:t xml:space="preserve">оздание условий для сохранения культурного наследия и развития культурного потенциала </w:t>
            </w:r>
            <w:r w:rsidR="00F45579" w:rsidRPr="00441704">
              <w:rPr>
                <w:kern w:val="2"/>
                <w:sz w:val="24"/>
                <w:szCs w:val="24"/>
              </w:rPr>
              <w:t>Веселовского</w:t>
            </w:r>
            <w:r w:rsidRPr="00441704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441704">
              <w:rPr>
                <w:sz w:val="24"/>
                <w:szCs w:val="24"/>
              </w:rPr>
              <w:t>»</w:t>
            </w:r>
          </w:p>
        </w:tc>
      </w:tr>
      <w:tr w:rsidR="007F0913" w:rsidRPr="00441704" w:rsidTr="008052C5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1.1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Соотношение средней заработной платы работников учреждения культуры к средней заработной плате по Ростовской области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41704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41704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100</w:t>
            </w:r>
          </w:p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100</w:t>
            </w:r>
          </w:p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8052C5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1.2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Прирост объема платных услуг к предыдущему году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41704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41704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41704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</w:tbl>
    <w:p w:rsidR="007F0913" w:rsidRPr="00441704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441704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441704" w:rsidRDefault="007F0913" w:rsidP="008052C5">
      <w:pPr>
        <w:tabs>
          <w:tab w:val="left" w:pos="14317"/>
          <w:tab w:val="left" w:pos="14459"/>
          <w:tab w:val="left" w:pos="14601"/>
        </w:tabs>
        <w:spacing w:line="264" w:lineRule="auto"/>
        <w:ind w:left="357" w:right="651"/>
        <w:jc w:val="center"/>
        <w:rPr>
          <w:sz w:val="24"/>
          <w:szCs w:val="24"/>
        </w:rPr>
      </w:pPr>
      <w:r w:rsidRPr="00441704">
        <w:rPr>
          <w:sz w:val="24"/>
          <w:szCs w:val="24"/>
        </w:rPr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3886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88"/>
        <w:gridCol w:w="1186"/>
        <w:gridCol w:w="1096"/>
        <w:gridCol w:w="1305"/>
        <w:gridCol w:w="978"/>
        <w:gridCol w:w="1265"/>
        <w:gridCol w:w="1406"/>
      </w:tblGrid>
      <w:tr w:rsidR="007F0913" w:rsidRPr="00441704" w:rsidTr="008052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283" w:type="dxa"/>
            <w:gridSpan w:val="2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265" w:type="dxa"/>
            <w:vMerge w:val="restart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441704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406" w:type="dxa"/>
            <w:vMerge w:val="restart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Комментарий</w:t>
            </w:r>
          </w:p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F0913" w:rsidRPr="00441704" w:rsidTr="008052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7F0913" w:rsidRPr="00441704" w:rsidRDefault="007F0913" w:rsidP="00F02F5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Лимиты бюджетных обязательств</w:t>
            </w:r>
            <w:r w:rsidRPr="00441704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Принятые бюджетные обязательства</w:t>
            </w:r>
            <w:r w:rsidRPr="00441704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978" w:type="dxa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265" w:type="dxa"/>
            <w:vMerge/>
            <w:vAlign w:val="center"/>
          </w:tcPr>
          <w:p w:rsidR="007F0913" w:rsidRPr="00441704" w:rsidRDefault="007F0913" w:rsidP="00F02F5C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vAlign w:val="center"/>
          </w:tcPr>
          <w:p w:rsidR="007F0913" w:rsidRPr="00441704" w:rsidRDefault="007F0913" w:rsidP="00F02F5C">
            <w:pPr>
              <w:rPr>
                <w:sz w:val="24"/>
                <w:szCs w:val="24"/>
              </w:rPr>
            </w:pPr>
          </w:p>
        </w:tc>
      </w:tr>
      <w:tr w:rsidR="007F0913" w:rsidRPr="00441704" w:rsidTr="008052C5">
        <w:trPr>
          <w:trHeight w:val="216"/>
          <w:jc w:val="center"/>
        </w:trPr>
        <w:tc>
          <w:tcPr>
            <w:tcW w:w="5262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</w:t>
            </w:r>
          </w:p>
        </w:tc>
        <w:tc>
          <w:tcPr>
            <w:tcW w:w="140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8</w:t>
            </w:r>
          </w:p>
        </w:tc>
      </w:tr>
      <w:tr w:rsidR="007F0913" w:rsidRPr="00441704" w:rsidTr="008052C5">
        <w:trPr>
          <w:jc w:val="center"/>
        </w:trPr>
        <w:tc>
          <w:tcPr>
            <w:tcW w:w="5262" w:type="dxa"/>
          </w:tcPr>
          <w:p w:rsidR="007F0913" w:rsidRPr="00441704" w:rsidRDefault="007F0913" w:rsidP="00F02F5C">
            <w:pPr>
              <w:widowControl w:val="0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Муниципальная программа </w:t>
            </w:r>
            <w:r w:rsidR="00F45579" w:rsidRPr="00441704">
              <w:rPr>
                <w:sz w:val="24"/>
                <w:szCs w:val="24"/>
              </w:rPr>
              <w:t>Веселовского</w:t>
            </w:r>
            <w:r w:rsidRPr="00441704">
              <w:rPr>
                <w:sz w:val="24"/>
                <w:szCs w:val="24"/>
              </w:rPr>
              <w:t xml:space="preserve"> сельского поселения «</w:t>
            </w:r>
            <w:r w:rsidRPr="00441704">
              <w:rPr>
                <w:bCs/>
                <w:kern w:val="2"/>
                <w:sz w:val="24"/>
                <w:szCs w:val="24"/>
              </w:rPr>
              <w:t>Развитие культуры и туризма</w:t>
            </w:r>
            <w:r w:rsidRPr="00441704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388" w:type="dxa"/>
            <w:vAlign w:val="bottom"/>
          </w:tcPr>
          <w:p w:rsidR="007F0913" w:rsidRPr="00441704" w:rsidRDefault="00055B6B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1645,1</w:t>
            </w:r>
          </w:p>
        </w:tc>
        <w:tc>
          <w:tcPr>
            <w:tcW w:w="1186" w:type="dxa"/>
            <w:vAlign w:val="bottom"/>
          </w:tcPr>
          <w:p w:rsidR="007F0913" w:rsidRPr="00441704" w:rsidRDefault="00055B6B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1096" w:type="dxa"/>
            <w:vAlign w:val="bottom"/>
          </w:tcPr>
          <w:p w:rsidR="007F0913" w:rsidRPr="00441704" w:rsidRDefault="00055B6B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1305" w:type="dxa"/>
            <w:vAlign w:val="bottom"/>
          </w:tcPr>
          <w:p w:rsidR="007F0913" w:rsidRPr="00441704" w:rsidRDefault="00055B6B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1645,1</w:t>
            </w:r>
          </w:p>
        </w:tc>
        <w:tc>
          <w:tcPr>
            <w:tcW w:w="978" w:type="dxa"/>
            <w:vAlign w:val="bottom"/>
          </w:tcPr>
          <w:p w:rsidR="007F0913" w:rsidRPr="00441704" w:rsidRDefault="00A61DE8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1258,2</w:t>
            </w:r>
          </w:p>
        </w:tc>
        <w:tc>
          <w:tcPr>
            <w:tcW w:w="1265" w:type="dxa"/>
            <w:vAlign w:val="bottom"/>
          </w:tcPr>
          <w:p w:rsidR="007F0913" w:rsidRPr="00441704" w:rsidRDefault="00A61DE8" w:rsidP="00A61DE8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76,5</w:t>
            </w:r>
          </w:p>
        </w:tc>
        <w:tc>
          <w:tcPr>
            <w:tcW w:w="140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F0913" w:rsidRPr="00441704" w:rsidTr="008052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widowControl w:val="0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  <w:vAlign w:val="bottom"/>
          </w:tcPr>
          <w:p w:rsidR="007F0913" w:rsidRPr="00441704" w:rsidRDefault="00A16BAA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1186" w:type="dxa"/>
            <w:vAlign w:val="bottom"/>
          </w:tcPr>
          <w:p w:rsidR="007F0913" w:rsidRPr="00441704" w:rsidRDefault="00A16BAA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1096" w:type="dxa"/>
            <w:vAlign w:val="bottom"/>
          </w:tcPr>
          <w:p w:rsidR="007F0913" w:rsidRPr="00441704" w:rsidRDefault="00A16BAA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1305" w:type="dxa"/>
            <w:vAlign w:val="bottom"/>
          </w:tcPr>
          <w:p w:rsidR="007F0913" w:rsidRPr="00441704" w:rsidRDefault="00A16BAA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978" w:type="dxa"/>
            <w:vAlign w:val="bottom"/>
          </w:tcPr>
          <w:p w:rsidR="007F0913" w:rsidRPr="00441704" w:rsidRDefault="00A61DE8" w:rsidP="00A16BAA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1243,0</w:t>
            </w:r>
          </w:p>
        </w:tc>
        <w:tc>
          <w:tcPr>
            <w:tcW w:w="1265" w:type="dxa"/>
            <w:vAlign w:val="bottom"/>
          </w:tcPr>
          <w:p w:rsidR="007F0913" w:rsidRPr="00441704" w:rsidRDefault="00A61DE8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76,5</w:t>
            </w:r>
          </w:p>
        </w:tc>
        <w:tc>
          <w:tcPr>
            <w:tcW w:w="140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8052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441704" w:rsidRDefault="007F0913" w:rsidP="00F02F5C">
            <w:pPr>
              <w:widowControl w:val="0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88" w:type="dxa"/>
            <w:vAlign w:val="bottom"/>
          </w:tcPr>
          <w:p w:rsidR="007F0913" w:rsidRPr="00441704" w:rsidRDefault="00A16BAA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19,9</w:t>
            </w:r>
          </w:p>
        </w:tc>
        <w:tc>
          <w:tcPr>
            <w:tcW w:w="1186" w:type="dxa"/>
            <w:vAlign w:val="bottom"/>
          </w:tcPr>
          <w:p w:rsidR="007F0913" w:rsidRPr="00441704" w:rsidRDefault="007F0913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F0913" w:rsidRPr="00441704" w:rsidRDefault="007F0913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vAlign w:val="bottom"/>
          </w:tcPr>
          <w:p w:rsidR="007F0913" w:rsidRPr="00441704" w:rsidRDefault="00A16BAA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19,9</w:t>
            </w:r>
          </w:p>
        </w:tc>
        <w:tc>
          <w:tcPr>
            <w:tcW w:w="978" w:type="dxa"/>
            <w:vAlign w:val="bottom"/>
          </w:tcPr>
          <w:p w:rsidR="007F0913" w:rsidRPr="00441704" w:rsidRDefault="00A61DE8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15,2</w:t>
            </w:r>
          </w:p>
        </w:tc>
        <w:tc>
          <w:tcPr>
            <w:tcW w:w="1265" w:type="dxa"/>
            <w:vAlign w:val="bottom"/>
          </w:tcPr>
          <w:p w:rsidR="007F0913" w:rsidRPr="00441704" w:rsidRDefault="00A61DE8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76,4</w:t>
            </w:r>
          </w:p>
        </w:tc>
        <w:tc>
          <w:tcPr>
            <w:tcW w:w="140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A61DE8" w:rsidRPr="00441704" w:rsidTr="008052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8" w:rsidRPr="00441704" w:rsidRDefault="00A61DE8" w:rsidP="00F02F5C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Комплекс процессных мероприятий 1 </w:t>
            </w:r>
          </w:p>
          <w:p w:rsidR="00A61DE8" w:rsidRPr="00441704" w:rsidRDefault="00A61DE8" w:rsidP="00F02F5C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441704">
              <w:rPr>
                <w:kern w:val="2"/>
                <w:sz w:val="24"/>
                <w:szCs w:val="24"/>
              </w:rPr>
              <w:t>«Развитие культуры»</w:t>
            </w:r>
            <w:r w:rsidRPr="00441704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388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1645,1</w:t>
            </w:r>
          </w:p>
        </w:tc>
        <w:tc>
          <w:tcPr>
            <w:tcW w:w="1186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1096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1305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1645,1</w:t>
            </w:r>
          </w:p>
        </w:tc>
        <w:tc>
          <w:tcPr>
            <w:tcW w:w="978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1258,2</w:t>
            </w:r>
          </w:p>
        </w:tc>
        <w:tc>
          <w:tcPr>
            <w:tcW w:w="1265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76,5</w:t>
            </w:r>
          </w:p>
        </w:tc>
        <w:tc>
          <w:tcPr>
            <w:tcW w:w="1406" w:type="dxa"/>
          </w:tcPr>
          <w:p w:rsidR="00A61DE8" w:rsidRPr="00441704" w:rsidRDefault="00A61DE8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A61DE8" w:rsidRPr="00441704" w:rsidTr="008052C5">
        <w:trPr>
          <w:trHeight w:val="38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8" w:rsidRPr="00441704" w:rsidRDefault="00A61DE8" w:rsidP="00F02F5C">
            <w:pPr>
              <w:widowControl w:val="0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1186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1096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1305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978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1243,0</w:t>
            </w:r>
          </w:p>
        </w:tc>
        <w:tc>
          <w:tcPr>
            <w:tcW w:w="1265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76,5</w:t>
            </w:r>
          </w:p>
        </w:tc>
        <w:tc>
          <w:tcPr>
            <w:tcW w:w="1406" w:type="dxa"/>
          </w:tcPr>
          <w:p w:rsidR="00A61DE8" w:rsidRPr="00441704" w:rsidRDefault="00A61DE8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A61DE8" w:rsidRPr="00441704" w:rsidTr="008052C5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8" w:rsidRPr="00441704" w:rsidRDefault="00A61DE8" w:rsidP="00F02F5C">
            <w:pPr>
              <w:widowControl w:val="0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88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19,9</w:t>
            </w:r>
          </w:p>
        </w:tc>
        <w:tc>
          <w:tcPr>
            <w:tcW w:w="1186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19,9</w:t>
            </w:r>
          </w:p>
        </w:tc>
        <w:tc>
          <w:tcPr>
            <w:tcW w:w="978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15,2</w:t>
            </w:r>
          </w:p>
        </w:tc>
        <w:tc>
          <w:tcPr>
            <w:tcW w:w="1265" w:type="dxa"/>
            <w:vAlign w:val="bottom"/>
          </w:tcPr>
          <w:p w:rsidR="00A61DE8" w:rsidRPr="00441704" w:rsidRDefault="00A61DE8" w:rsidP="00717982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76,4</w:t>
            </w:r>
          </w:p>
        </w:tc>
        <w:tc>
          <w:tcPr>
            <w:tcW w:w="1406" w:type="dxa"/>
          </w:tcPr>
          <w:p w:rsidR="00A61DE8" w:rsidRPr="00441704" w:rsidRDefault="00A61DE8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</w:tbl>
    <w:p w:rsidR="007F0913" w:rsidRPr="00441704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441704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441704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441704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441704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441704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441704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441704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441704" w:rsidRDefault="007F0913" w:rsidP="007F0913">
      <w:pPr>
        <w:contextualSpacing/>
        <w:jc w:val="center"/>
        <w:rPr>
          <w:b/>
          <w:sz w:val="24"/>
          <w:szCs w:val="24"/>
        </w:rPr>
      </w:pPr>
      <w:r w:rsidRPr="00441704">
        <w:rPr>
          <w:b/>
          <w:sz w:val="24"/>
          <w:szCs w:val="24"/>
        </w:rPr>
        <w:t xml:space="preserve">ОТЧЕТ </w:t>
      </w:r>
    </w:p>
    <w:p w:rsidR="007F0913" w:rsidRPr="00441704" w:rsidRDefault="007F0913" w:rsidP="007F0913">
      <w:pPr>
        <w:contextualSpacing/>
        <w:jc w:val="center"/>
        <w:rPr>
          <w:b/>
          <w:sz w:val="24"/>
          <w:szCs w:val="24"/>
        </w:rPr>
      </w:pPr>
      <w:r w:rsidRPr="00441704">
        <w:rPr>
          <w:b/>
          <w:sz w:val="24"/>
          <w:szCs w:val="24"/>
        </w:rPr>
        <w:t xml:space="preserve">О ХОДЕ РЕАЛИЗАЦИИ </w:t>
      </w:r>
    </w:p>
    <w:p w:rsidR="007F0913" w:rsidRPr="00441704" w:rsidRDefault="007F0913" w:rsidP="007F0913">
      <w:pPr>
        <w:contextualSpacing/>
        <w:jc w:val="center"/>
        <w:rPr>
          <w:b/>
          <w:sz w:val="24"/>
          <w:szCs w:val="24"/>
        </w:rPr>
      </w:pPr>
      <w:r w:rsidRPr="00441704">
        <w:rPr>
          <w:b/>
          <w:sz w:val="24"/>
          <w:szCs w:val="24"/>
        </w:rPr>
        <w:t>КОМПЛЕКСА ПРОЦЕССНЫХ МЕРОПРИЯТИЙ</w:t>
      </w:r>
    </w:p>
    <w:p w:rsidR="007F0913" w:rsidRPr="00441704" w:rsidRDefault="007F0913" w:rsidP="007F0913">
      <w:pPr>
        <w:contextualSpacing/>
        <w:jc w:val="center"/>
        <w:rPr>
          <w:b/>
          <w:i/>
          <w:sz w:val="24"/>
          <w:szCs w:val="24"/>
          <w:u w:val="single"/>
        </w:rPr>
      </w:pPr>
      <w:r w:rsidRPr="00441704">
        <w:rPr>
          <w:b/>
          <w:i/>
          <w:sz w:val="24"/>
          <w:szCs w:val="24"/>
          <w:u w:val="single"/>
        </w:rPr>
        <w:t>«Развитие культуры»</w:t>
      </w:r>
      <w:r w:rsidRPr="00441704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Pr="00441704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7F0913" w:rsidRPr="00441704" w:rsidRDefault="007F0913" w:rsidP="007F0913">
      <w:pPr>
        <w:contextualSpacing/>
        <w:jc w:val="center"/>
        <w:rPr>
          <w:sz w:val="24"/>
          <w:szCs w:val="24"/>
        </w:rPr>
      </w:pPr>
      <w:r w:rsidRPr="00441704">
        <w:rPr>
          <w:b/>
          <w:sz w:val="24"/>
          <w:szCs w:val="24"/>
          <w:u w:val="single"/>
        </w:rPr>
        <w:t xml:space="preserve">за </w:t>
      </w:r>
      <w:r w:rsidR="00A61DE8" w:rsidRPr="00441704">
        <w:rPr>
          <w:b/>
          <w:sz w:val="24"/>
          <w:szCs w:val="24"/>
          <w:u w:val="single"/>
        </w:rPr>
        <w:t>9 месяцев</w:t>
      </w:r>
      <w:r w:rsidRPr="00441704">
        <w:rPr>
          <w:b/>
          <w:sz w:val="24"/>
          <w:szCs w:val="24"/>
          <w:u w:val="single"/>
        </w:rPr>
        <w:t xml:space="preserve"> 2025 года</w:t>
      </w:r>
      <w:r w:rsidRPr="00441704">
        <w:rPr>
          <w:b/>
          <w:sz w:val="24"/>
          <w:szCs w:val="24"/>
          <w:vertAlign w:val="superscript"/>
        </w:rPr>
        <w:t xml:space="preserve"> </w:t>
      </w:r>
      <w:r w:rsidRPr="00441704">
        <w:rPr>
          <w:b/>
          <w:color w:val="FFFFFF"/>
          <w:sz w:val="24"/>
          <w:szCs w:val="24"/>
          <w:vertAlign w:val="superscript"/>
        </w:rPr>
        <w:footnoteReference w:id="8"/>
      </w:r>
    </w:p>
    <w:p w:rsidR="007F0913" w:rsidRPr="00441704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441704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1704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3389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606"/>
        <w:gridCol w:w="1634"/>
        <w:gridCol w:w="1107"/>
        <w:gridCol w:w="944"/>
        <w:gridCol w:w="755"/>
        <w:gridCol w:w="938"/>
        <w:gridCol w:w="1003"/>
        <w:gridCol w:w="842"/>
        <w:gridCol w:w="602"/>
        <w:gridCol w:w="796"/>
        <w:gridCol w:w="611"/>
        <w:gridCol w:w="992"/>
        <w:gridCol w:w="992"/>
      </w:tblGrid>
      <w:tr w:rsidR="007F0913" w:rsidRPr="00441704" w:rsidTr="008052C5">
        <w:trPr>
          <w:cantSplit/>
          <w:trHeight w:val="2742"/>
          <w:jc w:val="center"/>
        </w:trPr>
        <w:tc>
          <w:tcPr>
            <w:tcW w:w="567" w:type="dxa"/>
            <w:vAlign w:val="center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№ п/п</w:t>
            </w:r>
          </w:p>
        </w:tc>
        <w:tc>
          <w:tcPr>
            <w:tcW w:w="1606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07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441704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944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55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38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03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42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602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796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611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Комментарий</w:t>
            </w:r>
          </w:p>
        </w:tc>
      </w:tr>
      <w:tr w:rsidR="007F0913" w:rsidRPr="00441704" w:rsidTr="008052C5">
        <w:trPr>
          <w:jc w:val="center"/>
        </w:trPr>
        <w:tc>
          <w:tcPr>
            <w:tcW w:w="567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5</w:t>
            </w:r>
          </w:p>
        </w:tc>
        <w:tc>
          <w:tcPr>
            <w:tcW w:w="755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9</w:t>
            </w:r>
          </w:p>
        </w:tc>
        <w:tc>
          <w:tcPr>
            <w:tcW w:w="60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10</w:t>
            </w:r>
          </w:p>
        </w:tc>
        <w:tc>
          <w:tcPr>
            <w:tcW w:w="796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11</w:t>
            </w:r>
          </w:p>
        </w:tc>
        <w:tc>
          <w:tcPr>
            <w:tcW w:w="611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14</w:t>
            </w:r>
          </w:p>
        </w:tc>
      </w:tr>
      <w:tr w:rsidR="007F0913" w:rsidRPr="00441704" w:rsidTr="008052C5">
        <w:trPr>
          <w:jc w:val="center"/>
        </w:trPr>
        <w:tc>
          <w:tcPr>
            <w:tcW w:w="13389" w:type="dxa"/>
            <w:gridSpan w:val="14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1. . Задача комплекса процессных мероприятий «П</w:t>
            </w:r>
            <w:r w:rsidRPr="00441704">
              <w:rPr>
                <w:kern w:val="2"/>
                <w:sz w:val="24"/>
                <w:szCs w:val="24"/>
              </w:rPr>
              <w:t>роведены мероприятия по сохранению объектов культурного наследия</w:t>
            </w:r>
            <w:r w:rsidRPr="00441704">
              <w:rPr>
                <w:sz w:val="24"/>
                <w:szCs w:val="24"/>
              </w:rPr>
              <w:t>»</w:t>
            </w:r>
          </w:p>
        </w:tc>
      </w:tr>
      <w:tr w:rsidR="007F0913" w:rsidRPr="00441704" w:rsidTr="008052C5">
        <w:trPr>
          <w:trHeight w:val="268"/>
          <w:jc w:val="center"/>
        </w:trPr>
        <w:tc>
          <w:tcPr>
            <w:tcW w:w="567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1.1</w:t>
            </w:r>
          </w:p>
        </w:tc>
        <w:tc>
          <w:tcPr>
            <w:tcW w:w="1606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F0913" w:rsidRPr="00441704" w:rsidRDefault="007F0913" w:rsidP="00F02F5C">
            <w:pPr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Количество проведенных мероприятий </w:t>
            </w:r>
          </w:p>
        </w:tc>
        <w:tc>
          <w:tcPr>
            <w:tcW w:w="1107" w:type="dxa"/>
          </w:tcPr>
          <w:p w:rsidR="007F0913" w:rsidRPr="00441704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возрастание</w:t>
            </w:r>
          </w:p>
        </w:tc>
        <w:tc>
          <w:tcPr>
            <w:tcW w:w="944" w:type="dxa"/>
          </w:tcPr>
          <w:p w:rsidR="007F0913" w:rsidRPr="00441704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КПМ</w:t>
            </w:r>
          </w:p>
        </w:tc>
        <w:tc>
          <w:tcPr>
            <w:tcW w:w="755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единиц</w:t>
            </w:r>
          </w:p>
        </w:tc>
        <w:tc>
          <w:tcPr>
            <w:tcW w:w="938" w:type="dxa"/>
          </w:tcPr>
          <w:p w:rsidR="007F0913" w:rsidRPr="00441704" w:rsidRDefault="00055B6B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128</w:t>
            </w:r>
          </w:p>
        </w:tc>
        <w:tc>
          <w:tcPr>
            <w:tcW w:w="1003" w:type="dxa"/>
          </w:tcPr>
          <w:p w:rsidR="007F0913" w:rsidRPr="00441704" w:rsidRDefault="008F6227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92</w:t>
            </w:r>
          </w:p>
        </w:tc>
        <w:tc>
          <w:tcPr>
            <w:tcW w:w="84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:rsidR="007F0913" w:rsidRPr="00441704" w:rsidRDefault="00055B6B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128</w:t>
            </w:r>
          </w:p>
        </w:tc>
        <w:tc>
          <w:tcPr>
            <w:tcW w:w="611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8052C5">
        <w:trPr>
          <w:trHeight w:val="268"/>
          <w:jc w:val="center"/>
        </w:trPr>
        <w:tc>
          <w:tcPr>
            <w:tcW w:w="567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1.2</w:t>
            </w:r>
          </w:p>
        </w:tc>
        <w:tc>
          <w:tcPr>
            <w:tcW w:w="1606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F0913" w:rsidRPr="00441704" w:rsidRDefault="007F0913" w:rsidP="00F02F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Количество посетителей на проведенных мероприятий</w:t>
            </w:r>
          </w:p>
        </w:tc>
        <w:tc>
          <w:tcPr>
            <w:tcW w:w="1107" w:type="dxa"/>
          </w:tcPr>
          <w:p w:rsidR="007F0913" w:rsidRPr="00441704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возрастание</w:t>
            </w:r>
          </w:p>
        </w:tc>
        <w:tc>
          <w:tcPr>
            <w:tcW w:w="944" w:type="dxa"/>
          </w:tcPr>
          <w:p w:rsidR="007F0913" w:rsidRPr="00441704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КПМ</w:t>
            </w:r>
          </w:p>
        </w:tc>
        <w:tc>
          <w:tcPr>
            <w:tcW w:w="755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чело</w:t>
            </w:r>
          </w:p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век</w:t>
            </w:r>
          </w:p>
        </w:tc>
        <w:tc>
          <w:tcPr>
            <w:tcW w:w="938" w:type="dxa"/>
          </w:tcPr>
          <w:p w:rsidR="007F0913" w:rsidRPr="00441704" w:rsidRDefault="00055B6B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6996</w:t>
            </w:r>
          </w:p>
        </w:tc>
        <w:tc>
          <w:tcPr>
            <w:tcW w:w="1003" w:type="dxa"/>
          </w:tcPr>
          <w:p w:rsidR="007F0913" w:rsidRPr="00441704" w:rsidRDefault="008F6227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5225</w:t>
            </w:r>
          </w:p>
        </w:tc>
        <w:tc>
          <w:tcPr>
            <w:tcW w:w="84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:rsidR="007F0913" w:rsidRPr="00441704" w:rsidRDefault="00055B6B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6996</w:t>
            </w:r>
          </w:p>
        </w:tc>
        <w:tc>
          <w:tcPr>
            <w:tcW w:w="611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8052C5">
        <w:trPr>
          <w:trHeight w:val="268"/>
          <w:jc w:val="center"/>
        </w:trPr>
        <w:tc>
          <w:tcPr>
            <w:tcW w:w="567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1.3</w:t>
            </w:r>
          </w:p>
        </w:tc>
        <w:tc>
          <w:tcPr>
            <w:tcW w:w="1606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F0913" w:rsidRPr="00441704" w:rsidRDefault="007F0913" w:rsidP="00F02F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107" w:type="dxa"/>
          </w:tcPr>
          <w:p w:rsidR="007F0913" w:rsidRPr="00441704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возрастание</w:t>
            </w:r>
          </w:p>
        </w:tc>
        <w:tc>
          <w:tcPr>
            <w:tcW w:w="944" w:type="dxa"/>
          </w:tcPr>
          <w:p w:rsidR="007F0913" w:rsidRPr="00441704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КПМ</w:t>
            </w:r>
          </w:p>
        </w:tc>
        <w:tc>
          <w:tcPr>
            <w:tcW w:w="755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единиц</w:t>
            </w:r>
          </w:p>
        </w:tc>
        <w:tc>
          <w:tcPr>
            <w:tcW w:w="938" w:type="dxa"/>
          </w:tcPr>
          <w:p w:rsidR="007F0913" w:rsidRPr="00441704" w:rsidRDefault="00055B6B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:rsidR="007F0913" w:rsidRPr="00441704" w:rsidRDefault="00055B6B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:rsidR="007F0913" w:rsidRPr="00441704" w:rsidRDefault="00055B6B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</w:t>
            </w:r>
          </w:p>
        </w:tc>
        <w:tc>
          <w:tcPr>
            <w:tcW w:w="611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</w:tbl>
    <w:p w:rsidR="007F0913" w:rsidRPr="00441704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441704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441704" w:rsidRDefault="007F0913" w:rsidP="007F0913">
      <w:pPr>
        <w:spacing w:after="160" w:line="264" w:lineRule="auto"/>
        <w:ind w:left="360"/>
        <w:jc w:val="center"/>
        <w:rPr>
          <w:sz w:val="24"/>
          <w:szCs w:val="24"/>
        </w:rPr>
      </w:pPr>
      <w:r w:rsidRPr="00441704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7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842"/>
        <w:gridCol w:w="801"/>
        <w:gridCol w:w="1067"/>
        <w:gridCol w:w="800"/>
        <w:gridCol w:w="933"/>
        <w:gridCol w:w="794"/>
        <w:gridCol w:w="861"/>
        <w:gridCol w:w="786"/>
        <w:gridCol w:w="1269"/>
        <w:gridCol w:w="1067"/>
        <w:gridCol w:w="918"/>
        <w:gridCol w:w="1336"/>
        <w:gridCol w:w="708"/>
        <w:gridCol w:w="872"/>
      </w:tblGrid>
      <w:tr w:rsidR="007F0913" w:rsidRPr="00441704" w:rsidTr="00383083">
        <w:trPr>
          <w:cantSplit/>
          <w:trHeight w:val="2935"/>
        </w:trPr>
        <w:tc>
          <w:tcPr>
            <w:tcW w:w="710" w:type="dxa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№ п/п</w:t>
            </w:r>
          </w:p>
        </w:tc>
        <w:tc>
          <w:tcPr>
            <w:tcW w:w="1842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Единица измерения </w:t>
            </w:r>
            <w:r w:rsidRPr="00441704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Уровень соответствия</w:t>
            </w:r>
          </w:p>
          <w:p w:rsidR="007F0913" w:rsidRPr="00441704" w:rsidRDefault="007F0913" w:rsidP="008052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декомпозированного мероприятия</w:t>
            </w:r>
          </w:p>
          <w:p w:rsidR="007F0913" w:rsidRPr="00441704" w:rsidRDefault="007F0913" w:rsidP="008052C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794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61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86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269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18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336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708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872" w:type="dxa"/>
            <w:textDirection w:val="btLr"/>
            <w:vAlign w:val="center"/>
          </w:tcPr>
          <w:p w:rsidR="007F0913" w:rsidRPr="00441704" w:rsidRDefault="007F0913" w:rsidP="008052C5">
            <w:pPr>
              <w:ind w:left="113" w:right="113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Комментарий</w:t>
            </w:r>
          </w:p>
        </w:tc>
      </w:tr>
      <w:tr w:rsidR="007F0913" w:rsidRPr="00441704" w:rsidTr="00383083">
        <w:trPr>
          <w:trHeight w:val="181"/>
        </w:trPr>
        <w:tc>
          <w:tcPr>
            <w:tcW w:w="71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</w:t>
            </w:r>
          </w:p>
        </w:tc>
        <w:tc>
          <w:tcPr>
            <w:tcW w:w="86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8</w:t>
            </w:r>
          </w:p>
        </w:tc>
        <w:tc>
          <w:tcPr>
            <w:tcW w:w="78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11</w:t>
            </w:r>
          </w:p>
        </w:tc>
        <w:tc>
          <w:tcPr>
            <w:tcW w:w="91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12</w:t>
            </w:r>
          </w:p>
        </w:tc>
        <w:tc>
          <w:tcPr>
            <w:tcW w:w="133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14</w:t>
            </w:r>
          </w:p>
        </w:tc>
        <w:tc>
          <w:tcPr>
            <w:tcW w:w="872" w:type="dxa"/>
          </w:tcPr>
          <w:p w:rsidR="007F0913" w:rsidRPr="00441704" w:rsidRDefault="007F0913" w:rsidP="00F02F5C">
            <w:pPr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15</w:t>
            </w:r>
          </w:p>
        </w:tc>
      </w:tr>
      <w:tr w:rsidR="007F0913" w:rsidRPr="00441704" w:rsidTr="00383083">
        <w:trPr>
          <w:trHeight w:val="181"/>
        </w:trPr>
        <w:tc>
          <w:tcPr>
            <w:tcW w:w="14764" w:type="dxa"/>
            <w:gridSpan w:val="15"/>
          </w:tcPr>
          <w:p w:rsidR="007F0913" w:rsidRPr="00441704" w:rsidRDefault="007F0913" w:rsidP="00F02F5C">
            <w:pPr>
              <w:ind w:left="720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1. Задача комплекса процессных мероприятий «П</w:t>
            </w:r>
            <w:r w:rsidRPr="00441704">
              <w:rPr>
                <w:kern w:val="2"/>
                <w:sz w:val="24"/>
                <w:szCs w:val="24"/>
              </w:rPr>
              <w:t>роведены мероприятия по сохранению объектов культурного наследия</w:t>
            </w:r>
            <w:r w:rsidRPr="00441704">
              <w:rPr>
                <w:sz w:val="24"/>
                <w:szCs w:val="24"/>
              </w:rPr>
              <w:t>»</w:t>
            </w:r>
          </w:p>
        </w:tc>
      </w:tr>
      <w:tr w:rsidR="007F0913" w:rsidRPr="00441704" w:rsidTr="00383083">
        <w:trPr>
          <w:trHeight w:val="181"/>
        </w:trPr>
        <w:tc>
          <w:tcPr>
            <w:tcW w:w="71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1.1</w:t>
            </w:r>
          </w:p>
        </w:tc>
        <w:tc>
          <w:tcPr>
            <w:tcW w:w="1842" w:type="dxa"/>
          </w:tcPr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Мероприятие (результат) 1.1 «Обеспечено выполнение муниципального задания муниципальным учреждением культуры </w:t>
            </w:r>
            <w:r w:rsidR="00F45579" w:rsidRPr="00441704">
              <w:rPr>
                <w:sz w:val="24"/>
                <w:szCs w:val="24"/>
              </w:rPr>
              <w:t>Веселовского</w:t>
            </w:r>
            <w:r w:rsidRPr="00441704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80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7F0913" w:rsidRPr="00441704" w:rsidRDefault="007F0913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 директор МБУК «</w:t>
            </w:r>
            <w:r w:rsidR="00055B6B" w:rsidRPr="00441704">
              <w:rPr>
                <w:sz w:val="24"/>
                <w:szCs w:val="24"/>
              </w:rPr>
              <w:t>Веселовский</w:t>
            </w:r>
            <w:r w:rsidRPr="00441704">
              <w:rPr>
                <w:sz w:val="24"/>
                <w:szCs w:val="24"/>
              </w:rPr>
              <w:t xml:space="preserve"> СДК»</w:t>
            </w:r>
          </w:p>
          <w:p w:rsidR="007F0913" w:rsidRPr="00441704" w:rsidRDefault="00055B6B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Леушина Е.А</w:t>
            </w:r>
          </w:p>
        </w:tc>
        <w:tc>
          <w:tcPr>
            <w:tcW w:w="70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383083">
        <w:trPr>
          <w:trHeight w:val="181"/>
        </w:trPr>
        <w:tc>
          <w:tcPr>
            <w:tcW w:w="71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1.1.1</w:t>
            </w:r>
          </w:p>
        </w:tc>
        <w:tc>
          <w:tcPr>
            <w:tcW w:w="1842" w:type="dxa"/>
          </w:tcPr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Контрольная точка 1.1.1 «Утверждено муниципальное  задание на оказание муниципальных услуг </w:t>
            </w:r>
            <w:r w:rsidRPr="00441704">
              <w:rPr>
                <w:sz w:val="24"/>
                <w:szCs w:val="24"/>
              </w:rPr>
              <w:lastRenderedPageBreak/>
              <w:t>(выполнение работ) на 2025 год и на плановый период 2026 и 2027 годов»</w:t>
            </w:r>
          </w:p>
        </w:tc>
        <w:tc>
          <w:tcPr>
            <w:tcW w:w="80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10 января 2025 г.</w:t>
            </w:r>
          </w:p>
        </w:tc>
        <w:tc>
          <w:tcPr>
            <w:tcW w:w="1067" w:type="dxa"/>
          </w:tcPr>
          <w:p w:rsidR="007F0913" w:rsidRPr="00441704" w:rsidRDefault="007F0913" w:rsidP="007F0913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28 декабря 2024 г.</w:t>
            </w:r>
          </w:p>
        </w:tc>
        <w:tc>
          <w:tcPr>
            <w:tcW w:w="91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директор МБУК «</w:t>
            </w:r>
            <w:r w:rsidR="00055B6B" w:rsidRPr="00441704">
              <w:rPr>
                <w:sz w:val="24"/>
                <w:szCs w:val="24"/>
              </w:rPr>
              <w:t>Веселовский</w:t>
            </w:r>
            <w:r w:rsidRPr="00441704">
              <w:rPr>
                <w:sz w:val="24"/>
                <w:szCs w:val="24"/>
              </w:rPr>
              <w:t xml:space="preserve"> СДК»</w:t>
            </w:r>
          </w:p>
          <w:p w:rsidR="007F0913" w:rsidRPr="00441704" w:rsidRDefault="00055B6B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Леушина Е.А</w:t>
            </w:r>
          </w:p>
        </w:tc>
        <w:tc>
          <w:tcPr>
            <w:tcW w:w="70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383083">
        <w:trPr>
          <w:trHeight w:val="181"/>
        </w:trPr>
        <w:tc>
          <w:tcPr>
            <w:tcW w:w="71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842" w:type="dxa"/>
          </w:tcPr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Контрольная точка 1.1.2. «Проведен мониторинг заключенных соглашений о предоставлении субсидии на финансовое обеспечение выполнения муниципального  задания на оказание муниципальных услуг (выполнение работ)»</w:t>
            </w:r>
          </w:p>
        </w:tc>
        <w:tc>
          <w:tcPr>
            <w:tcW w:w="80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3 февраля 2025 г.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3 февраля 2025 г.</w:t>
            </w:r>
          </w:p>
        </w:tc>
        <w:tc>
          <w:tcPr>
            <w:tcW w:w="91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7F0913" w:rsidRPr="00441704" w:rsidRDefault="007F0913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начальник</w:t>
            </w:r>
          </w:p>
          <w:p w:rsidR="007F0913" w:rsidRPr="00441704" w:rsidRDefault="007F0913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сектора экономики и финансов</w:t>
            </w:r>
          </w:p>
          <w:p w:rsidR="007F0913" w:rsidRPr="00441704" w:rsidRDefault="00055B6B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Литовченко И.И</w:t>
            </w:r>
          </w:p>
        </w:tc>
        <w:tc>
          <w:tcPr>
            <w:tcW w:w="70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383083">
        <w:trPr>
          <w:trHeight w:val="181"/>
        </w:trPr>
        <w:tc>
          <w:tcPr>
            <w:tcW w:w="710" w:type="dxa"/>
          </w:tcPr>
          <w:p w:rsidR="007F0913" w:rsidRPr="00441704" w:rsidRDefault="007F0913" w:rsidP="00F02F5C">
            <w:pPr>
              <w:pStyle w:val="Standard"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1.1.3</w:t>
            </w:r>
          </w:p>
        </w:tc>
        <w:tc>
          <w:tcPr>
            <w:tcW w:w="1842" w:type="dxa"/>
          </w:tcPr>
          <w:p w:rsidR="007F0913" w:rsidRPr="00441704" w:rsidRDefault="007F0913" w:rsidP="00055B6B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Контрольная точка 1.1.3 «Предоставлен отчет о выполнении муниципального задания на оказание муниципальных услуг МБУК «</w:t>
            </w:r>
            <w:r w:rsidR="00055B6B" w:rsidRPr="00441704">
              <w:rPr>
                <w:sz w:val="24"/>
                <w:szCs w:val="24"/>
              </w:rPr>
              <w:t>Веселовский</w:t>
            </w:r>
            <w:r w:rsidRPr="00441704">
              <w:rPr>
                <w:sz w:val="24"/>
                <w:szCs w:val="24"/>
              </w:rPr>
              <w:t xml:space="preserve"> СДК за 1 </w:t>
            </w:r>
            <w:r w:rsidRPr="00441704">
              <w:rPr>
                <w:sz w:val="24"/>
                <w:szCs w:val="24"/>
              </w:rPr>
              <w:lastRenderedPageBreak/>
              <w:t>квартал 2025 г.»</w:t>
            </w:r>
          </w:p>
        </w:tc>
        <w:tc>
          <w:tcPr>
            <w:tcW w:w="80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10 апреля 2025 г.</w:t>
            </w:r>
          </w:p>
        </w:tc>
        <w:tc>
          <w:tcPr>
            <w:tcW w:w="1067" w:type="dxa"/>
          </w:tcPr>
          <w:p w:rsidR="007F0913" w:rsidRPr="00441704" w:rsidRDefault="00E453EF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2</w:t>
            </w:r>
            <w:r w:rsidR="007F0913" w:rsidRPr="00441704">
              <w:rPr>
                <w:sz w:val="24"/>
                <w:szCs w:val="24"/>
              </w:rPr>
              <w:t xml:space="preserve"> апреля 2025 г.</w:t>
            </w:r>
          </w:p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7F0913" w:rsidRPr="00441704" w:rsidRDefault="007F0913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 директор МБУК «</w:t>
            </w:r>
            <w:r w:rsidR="00E453EF" w:rsidRPr="00441704">
              <w:rPr>
                <w:sz w:val="24"/>
                <w:szCs w:val="24"/>
              </w:rPr>
              <w:t>Веселовский</w:t>
            </w:r>
            <w:r w:rsidRPr="00441704">
              <w:rPr>
                <w:sz w:val="24"/>
                <w:szCs w:val="24"/>
              </w:rPr>
              <w:t xml:space="preserve"> СДК»</w:t>
            </w:r>
          </w:p>
          <w:p w:rsidR="007F0913" w:rsidRPr="00441704" w:rsidRDefault="00E453EF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Леушина Е.А</w:t>
            </w:r>
          </w:p>
        </w:tc>
        <w:tc>
          <w:tcPr>
            <w:tcW w:w="70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383083">
        <w:trPr>
          <w:trHeight w:val="181"/>
        </w:trPr>
        <w:tc>
          <w:tcPr>
            <w:tcW w:w="710" w:type="dxa"/>
          </w:tcPr>
          <w:p w:rsidR="007F0913" w:rsidRPr="00441704" w:rsidRDefault="007F0913" w:rsidP="007F0913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842" w:type="dxa"/>
          </w:tcPr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Контрольная точка 1.1.4 «Предоставлен отчет о выполнении муниципального задания на оказание муниципальных услуг МБУК «Малолученский СДК за 1 полугодие 2025 г.»»</w:t>
            </w:r>
          </w:p>
        </w:tc>
        <w:tc>
          <w:tcPr>
            <w:tcW w:w="80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10 июля 2025 г.</w:t>
            </w:r>
          </w:p>
        </w:tc>
        <w:tc>
          <w:tcPr>
            <w:tcW w:w="1067" w:type="dxa"/>
          </w:tcPr>
          <w:p w:rsidR="007F0913" w:rsidRPr="00441704" w:rsidRDefault="00055B6B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2</w:t>
            </w:r>
            <w:r w:rsidR="007F0913" w:rsidRPr="00441704">
              <w:rPr>
                <w:sz w:val="24"/>
                <w:szCs w:val="24"/>
              </w:rPr>
              <w:t xml:space="preserve"> июля 2025 г.</w:t>
            </w:r>
          </w:p>
        </w:tc>
        <w:tc>
          <w:tcPr>
            <w:tcW w:w="918" w:type="dxa"/>
          </w:tcPr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7F0913" w:rsidRPr="00441704" w:rsidRDefault="007F0913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директор МБУК «</w:t>
            </w:r>
            <w:r w:rsidR="00E453EF" w:rsidRPr="00441704">
              <w:rPr>
                <w:sz w:val="24"/>
                <w:szCs w:val="24"/>
              </w:rPr>
              <w:t>Веселовский</w:t>
            </w:r>
            <w:r w:rsidRPr="00441704">
              <w:rPr>
                <w:sz w:val="24"/>
                <w:szCs w:val="24"/>
              </w:rPr>
              <w:t xml:space="preserve"> СДК»</w:t>
            </w:r>
          </w:p>
          <w:p w:rsidR="007F0913" w:rsidRPr="00441704" w:rsidRDefault="00E453EF" w:rsidP="007F0913">
            <w:pPr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Леушина Е.А</w:t>
            </w:r>
          </w:p>
        </w:tc>
        <w:tc>
          <w:tcPr>
            <w:tcW w:w="70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383083">
        <w:trPr>
          <w:trHeight w:val="181"/>
        </w:trPr>
        <w:tc>
          <w:tcPr>
            <w:tcW w:w="710" w:type="dxa"/>
          </w:tcPr>
          <w:p w:rsidR="007F0913" w:rsidRPr="00441704" w:rsidRDefault="007F0913" w:rsidP="007F0913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1.1.5</w:t>
            </w:r>
          </w:p>
        </w:tc>
        <w:tc>
          <w:tcPr>
            <w:tcW w:w="1842" w:type="dxa"/>
          </w:tcPr>
          <w:p w:rsidR="007F0913" w:rsidRPr="00441704" w:rsidRDefault="007F0913" w:rsidP="00E453E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Контрольная точка 1.1.5 «Предоставлен отчет о выполнении муниципального задания на оказание муниципальных услуг МБУК «</w:t>
            </w:r>
            <w:r w:rsidR="00E453EF" w:rsidRPr="00441704">
              <w:rPr>
                <w:sz w:val="24"/>
                <w:szCs w:val="24"/>
              </w:rPr>
              <w:t>Веселовский</w:t>
            </w:r>
            <w:r w:rsidRPr="00441704">
              <w:rPr>
                <w:sz w:val="24"/>
                <w:szCs w:val="24"/>
              </w:rPr>
              <w:t xml:space="preserve"> СДК за 9 месяцев 2025 г.»</w:t>
            </w:r>
          </w:p>
        </w:tc>
        <w:tc>
          <w:tcPr>
            <w:tcW w:w="80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10 октября 2025 г.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10 октября 2025 г.</w:t>
            </w:r>
          </w:p>
        </w:tc>
        <w:tc>
          <w:tcPr>
            <w:tcW w:w="1336" w:type="dxa"/>
          </w:tcPr>
          <w:p w:rsidR="007F0913" w:rsidRPr="00441704" w:rsidRDefault="007F0913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директор МБУК «</w:t>
            </w:r>
            <w:r w:rsidR="00E453EF" w:rsidRPr="00441704">
              <w:rPr>
                <w:sz w:val="24"/>
                <w:szCs w:val="24"/>
              </w:rPr>
              <w:t>Веселовский</w:t>
            </w:r>
            <w:r w:rsidRPr="00441704">
              <w:rPr>
                <w:sz w:val="24"/>
                <w:szCs w:val="24"/>
              </w:rPr>
              <w:t xml:space="preserve"> СДК»</w:t>
            </w:r>
          </w:p>
          <w:p w:rsidR="007F0913" w:rsidRPr="00441704" w:rsidRDefault="00E453EF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Леушина Е.А</w:t>
            </w:r>
          </w:p>
        </w:tc>
        <w:tc>
          <w:tcPr>
            <w:tcW w:w="70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383083">
        <w:trPr>
          <w:trHeight w:val="181"/>
        </w:trPr>
        <w:tc>
          <w:tcPr>
            <w:tcW w:w="710" w:type="dxa"/>
          </w:tcPr>
          <w:p w:rsidR="007F0913" w:rsidRPr="00441704" w:rsidRDefault="007F0913" w:rsidP="007F091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1.1.6</w:t>
            </w:r>
          </w:p>
        </w:tc>
        <w:tc>
          <w:tcPr>
            <w:tcW w:w="1842" w:type="dxa"/>
          </w:tcPr>
          <w:p w:rsidR="007F0913" w:rsidRPr="00441704" w:rsidRDefault="007F0913" w:rsidP="00E453E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Контрольная точка 1.1.6 «Предоставлен предварительный отчет о выполнении </w:t>
            </w:r>
            <w:r w:rsidRPr="00441704">
              <w:rPr>
                <w:sz w:val="24"/>
                <w:szCs w:val="24"/>
              </w:rPr>
              <w:lastRenderedPageBreak/>
              <w:t>муниципального задания на оказание муниципальных услуг МБУК «</w:t>
            </w:r>
            <w:r w:rsidR="00E453EF" w:rsidRPr="00441704">
              <w:rPr>
                <w:sz w:val="24"/>
                <w:szCs w:val="24"/>
              </w:rPr>
              <w:t>Веселовский</w:t>
            </w:r>
            <w:r w:rsidRPr="00441704">
              <w:rPr>
                <w:sz w:val="24"/>
                <w:szCs w:val="24"/>
              </w:rPr>
              <w:t xml:space="preserve"> СДК»</w:t>
            </w:r>
          </w:p>
        </w:tc>
        <w:tc>
          <w:tcPr>
            <w:tcW w:w="80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28 ноября 2025 г.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28 ноября 2025 г.</w:t>
            </w:r>
          </w:p>
        </w:tc>
        <w:tc>
          <w:tcPr>
            <w:tcW w:w="1336" w:type="dxa"/>
          </w:tcPr>
          <w:p w:rsidR="007F0913" w:rsidRPr="00441704" w:rsidRDefault="007F0913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директор МБУК «</w:t>
            </w:r>
            <w:r w:rsidR="00E453EF" w:rsidRPr="00441704">
              <w:rPr>
                <w:sz w:val="24"/>
                <w:szCs w:val="24"/>
              </w:rPr>
              <w:t>Веселовский</w:t>
            </w:r>
            <w:r w:rsidRPr="00441704">
              <w:rPr>
                <w:sz w:val="24"/>
                <w:szCs w:val="24"/>
              </w:rPr>
              <w:t xml:space="preserve"> СДК»</w:t>
            </w:r>
          </w:p>
          <w:p w:rsidR="007F0913" w:rsidRPr="00441704" w:rsidRDefault="00E453EF" w:rsidP="007F0913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Леушина Е.А</w:t>
            </w:r>
            <w:r w:rsidR="007F0913" w:rsidRPr="00441704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383083">
        <w:trPr>
          <w:trHeight w:val="181"/>
        </w:trPr>
        <w:tc>
          <w:tcPr>
            <w:tcW w:w="710" w:type="dxa"/>
          </w:tcPr>
          <w:p w:rsidR="007F0913" w:rsidRPr="00441704" w:rsidRDefault="007F0913" w:rsidP="00F02F5C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lastRenderedPageBreak/>
              <w:t>1.1.7</w:t>
            </w:r>
          </w:p>
        </w:tc>
        <w:tc>
          <w:tcPr>
            <w:tcW w:w="1842" w:type="dxa"/>
          </w:tcPr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Контрольная точка 1.1.7 «Оплата произведена»</w:t>
            </w:r>
          </w:p>
        </w:tc>
        <w:tc>
          <w:tcPr>
            <w:tcW w:w="80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30 декабря 2025 г.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30 декабря 2025 г.</w:t>
            </w:r>
          </w:p>
        </w:tc>
        <w:tc>
          <w:tcPr>
            <w:tcW w:w="1336" w:type="dxa"/>
          </w:tcPr>
          <w:p w:rsidR="007F0913" w:rsidRPr="00441704" w:rsidRDefault="007F0913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директор МБУК «</w:t>
            </w:r>
            <w:r w:rsidR="00E453EF" w:rsidRPr="00441704">
              <w:rPr>
                <w:sz w:val="24"/>
                <w:szCs w:val="24"/>
              </w:rPr>
              <w:t>Веселовский</w:t>
            </w:r>
            <w:r w:rsidRPr="00441704">
              <w:rPr>
                <w:sz w:val="24"/>
                <w:szCs w:val="24"/>
              </w:rPr>
              <w:t xml:space="preserve"> СДК»</w:t>
            </w:r>
          </w:p>
          <w:p w:rsidR="007F0913" w:rsidRPr="00441704" w:rsidRDefault="00E453EF" w:rsidP="007F0913">
            <w:pPr>
              <w:rPr>
                <w:color w:val="000000"/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Леушина Е.А</w:t>
            </w:r>
          </w:p>
        </w:tc>
        <w:tc>
          <w:tcPr>
            <w:tcW w:w="70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383083">
        <w:trPr>
          <w:trHeight w:val="181"/>
        </w:trPr>
        <w:tc>
          <w:tcPr>
            <w:tcW w:w="710" w:type="dxa"/>
          </w:tcPr>
          <w:p w:rsidR="007F0913" w:rsidRPr="00441704" w:rsidRDefault="007F0913" w:rsidP="007F091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1.2.</w:t>
            </w:r>
          </w:p>
        </w:tc>
        <w:tc>
          <w:tcPr>
            <w:tcW w:w="1842" w:type="dxa"/>
          </w:tcPr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Мероприятие (результат) 1.2 «Проведены мероприятия муниципальным бюджетным учреждением культуры, направленные на сохранение исторического и культурного наследия»</w:t>
            </w:r>
          </w:p>
        </w:tc>
        <w:tc>
          <w:tcPr>
            <w:tcW w:w="80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197</w:t>
            </w:r>
          </w:p>
        </w:tc>
        <w:tc>
          <w:tcPr>
            <w:tcW w:w="933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197</w:t>
            </w:r>
          </w:p>
        </w:tc>
        <w:tc>
          <w:tcPr>
            <w:tcW w:w="794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197</w:t>
            </w:r>
          </w:p>
        </w:tc>
        <w:tc>
          <w:tcPr>
            <w:tcW w:w="1269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7F0913" w:rsidRPr="00441704" w:rsidRDefault="007F0913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директор МБУК «</w:t>
            </w:r>
            <w:r w:rsidR="00E453EF" w:rsidRPr="00441704">
              <w:rPr>
                <w:sz w:val="24"/>
                <w:szCs w:val="24"/>
              </w:rPr>
              <w:t>Веселовский</w:t>
            </w:r>
            <w:r w:rsidRPr="00441704">
              <w:rPr>
                <w:sz w:val="24"/>
                <w:szCs w:val="24"/>
              </w:rPr>
              <w:t xml:space="preserve"> СДК»</w:t>
            </w:r>
          </w:p>
          <w:p w:rsidR="007F0913" w:rsidRPr="00441704" w:rsidRDefault="00E453EF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Леушина Е.А</w:t>
            </w:r>
          </w:p>
        </w:tc>
        <w:tc>
          <w:tcPr>
            <w:tcW w:w="70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383083">
        <w:trPr>
          <w:trHeight w:val="181"/>
        </w:trPr>
        <w:tc>
          <w:tcPr>
            <w:tcW w:w="710" w:type="dxa"/>
          </w:tcPr>
          <w:p w:rsidR="007F0913" w:rsidRPr="00441704" w:rsidRDefault="007F0913" w:rsidP="007F091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1.2.1</w:t>
            </w:r>
          </w:p>
        </w:tc>
        <w:tc>
          <w:tcPr>
            <w:tcW w:w="1842" w:type="dxa"/>
          </w:tcPr>
          <w:p w:rsidR="007F0913" w:rsidRPr="00441704" w:rsidRDefault="007F0913" w:rsidP="00F02F5C">
            <w:pPr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Контрольная точка 1.2.1 </w:t>
            </w:r>
          </w:p>
          <w:p w:rsidR="007F0913" w:rsidRPr="00441704" w:rsidRDefault="007F0913" w:rsidP="00F02F5C">
            <w:pPr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«Соглашение о предоставлении субсидии на иные цели с  муниципальным учреждениями заключено»</w:t>
            </w:r>
          </w:p>
        </w:tc>
        <w:tc>
          <w:tcPr>
            <w:tcW w:w="80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05 марта 2025 г.</w:t>
            </w:r>
          </w:p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067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28 декабря 2024 г.</w:t>
            </w:r>
          </w:p>
        </w:tc>
        <w:tc>
          <w:tcPr>
            <w:tcW w:w="91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7F0913" w:rsidRPr="00441704" w:rsidRDefault="007F0913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директор МБУК «</w:t>
            </w:r>
            <w:r w:rsidR="00E453EF" w:rsidRPr="00441704">
              <w:rPr>
                <w:sz w:val="24"/>
                <w:szCs w:val="24"/>
              </w:rPr>
              <w:t>Веселовский</w:t>
            </w:r>
            <w:r w:rsidRPr="00441704">
              <w:rPr>
                <w:sz w:val="24"/>
                <w:szCs w:val="24"/>
              </w:rPr>
              <w:t xml:space="preserve"> СДК»</w:t>
            </w:r>
          </w:p>
          <w:p w:rsidR="007F0913" w:rsidRPr="00441704" w:rsidRDefault="00E453EF" w:rsidP="007F0913">
            <w:pPr>
              <w:rPr>
                <w:color w:val="000000"/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Леушина Е.А</w:t>
            </w:r>
          </w:p>
        </w:tc>
        <w:tc>
          <w:tcPr>
            <w:tcW w:w="70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383083">
        <w:trPr>
          <w:trHeight w:val="181"/>
        </w:trPr>
        <w:tc>
          <w:tcPr>
            <w:tcW w:w="710" w:type="dxa"/>
          </w:tcPr>
          <w:p w:rsidR="007F0913" w:rsidRPr="00441704" w:rsidRDefault="007F0913" w:rsidP="007F091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lastRenderedPageBreak/>
              <w:t>1.2.2</w:t>
            </w:r>
          </w:p>
        </w:tc>
        <w:tc>
          <w:tcPr>
            <w:tcW w:w="1842" w:type="dxa"/>
          </w:tcPr>
          <w:p w:rsidR="007F0913" w:rsidRPr="00441704" w:rsidRDefault="007F0913" w:rsidP="00F02F5C">
            <w:pPr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Контрольная точка 1.2.2 </w:t>
            </w:r>
          </w:p>
          <w:p w:rsidR="007F0913" w:rsidRPr="00441704" w:rsidRDefault="007F0913" w:rsidP="00F02F5C">
            <w:pPr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«Осуществлен мониторинг проведенных культурных мероприятий государственными учреждениями по итогам 1 полугодия 2025 года»</w:t>
            </w:r>
          </w:p>
          <w:p w:rsidR="007F0913" w:rsidRPr="00441704" w:rsidRDefault="007F0913" w:rsidP="00F02F5C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30 июня 2025 г. </w:t>
            </w:r>
          </w:p>
          <w:p w:rsidR="007F0913" w:rsidRPr="00441704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7F0913" w:rsidRPr="00441704" w:rsidRDefault="007F0913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30 июня 2025 г.</w:t>
            </w:r>
          </w:p>
        </w:tc>
        <w:tc>
          <w:tcPr>
            <w:tcW w:w="91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7F0913" w:rsidRPr="00441704" w:rsidRDefault="007F0913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начальник</w:t>
            </w:r>
          </w:p>
          <w:p w:rsidR="007F0913" w:rsidRPr="00441704" w:rsidRDefault="007F0913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сектора экономики и финансов</w:t>
            </w:r>
          </w:p>
          <w:p w:rsidR="007F0913" w:rsidRPr="00441704" w:rsidRDefault="00E453EF" w:rsidP="007F0913">
            <w:pPr>
              <w:rPr>
                <w:color w:val="000000"/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Литовченко И.И</w:t>
            </w:r>
            <w:r w:rsidR="007F0913" w:rsidRPr="00441704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383083">
        <w:trPr>
          <w:trHeight w:val="181"/>
        </w:trPr>
        <w:tc>
          <w:tcPr>
            <w:tcW w:w="710" w:type="dxa"/>
          </w:tcPr>
          <w:p w:rsidR="007F0913" w:rsidRPr="00441704" w:rsidRDefault="007F0913" w:rsidP="00F02F5C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1.2.3</w:t>
            </w:r>
          </w:p>
        </w:tc>
        <w:tc>
          <w:tcPr>
            <w:tcW w:w="1842" w:type="dxa"/>
          </w:tcPr>
          <w:p w:rsidR="007F0913" w:rsidRPr="00441704" w:rsidRDefault="007F0913" w:rsidP="00F02F5C">
            <w:pPr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Контрольная точка 1.2.3 </w:t>
            </w:r>
          </w:p>
          <w:p w:rsidR="007F0913" w:rsidRPr="00441704" w:rsidRDefault="007F0913" w:rsidP="00F02F5C">
            <w:pPr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«Осуществлен мониторинг проведенных культурных мероприятий государственными учреждениями по итогам 9 месяцев 2025 года»</w:t>
            </w:r>
          </w:p>
        </w:tc>
        <w:tc>
          <w:tcPr>
            <w:tcW w:w="80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7F0913" w:rsidRPr="00441704" w:rsidRDefault="007F0913" w:rsidP="007F09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30 сентября </w:t>
            </w:r>
          </w:p>
          <w:p w:rsidR="007F0913" w:rsidRPr="00441704" w:rsidRDefault="007F0913" w:rsidP="007F0913">
            <w:pPr>
              <w:widowControl w:val="0"/>
              <w:tabs>
                <w:tab w:val="left" w:pos="11057"/>
              </w:tabs>
              <w:jc w:val="center"/>
              <w:rPr>
                <w:spacing w:val="-20"/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202</w:t>
            </w:r>
            <w:r w:rsidRPr="00441704">
              <w:rPr>
                <w:spacing w:val="-20"/>
                <w:sz w:val="24"/>
                <w:szCs w:val="24"/>
              </w:rPr>
              <w:t>5 г.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30 сентября 2025 г</w:t>
            </w:r>
          </w:p>
        </w:tc>
        <w:tc>
          <w:tcPr>
            <w:tcW w:w="1336" w:type="dxa"/>
          </w:tcPr>
          <w:p w:rsidR="007F0913" w:rsidRPr="00441704" w:rsidRDefault="007F0913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начальник</w:t>
            </w:r>
          </w:p>
          <w:p w:rsidR="007F0913" w:rsidRPr="00441704" w:rsidRDefault="007F0913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сектора экономики и финансов</w:t>
            </w:r>
          </w:p>
          <w:p w:rsidR="007F0913" w:rsidRPr="00441704" w:rsidRDefault="00E453EF" w:rsidP="007F0913">
            <w:pPr>
              <w:rPr>
                <w:color w:val="000000"/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Литовченко И.И</w:t>
            </w:r>
          </w:p>
        </w:tc>
        <w:tc>
          <w:tcPr>
            <w:tcW w:w="70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383083">
        <w:trPr>
          <w:trHeight w:val="181"/>
        </w:trPr>
        <w:tc>
          <w:tcPr>
            <w:tcW w:w="710" w:type="dxa"/>
          </w:tcPr>
          <w:p w:rsidR="007F0913" w:rsidRPr="00441704" w:rsidRDefault="007F0913" w:rsidP="00F02F5C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1.2.4</w:t>
            </w:r>
          </w:p>
        </w:tc>
        <w:tc>
          <w:tcPr>
            <w:tcW w:w="1842" w:type="dxa"/>
          </w:tcPr>
          <w:p w:rsidR="007F0913" w:rsidRPr="00441704" w:rsidRDefault="007F0913" w:rsidP="00F02F5C">
            <w:pPr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Контрольная точка 1.2.4 </w:t>
            </w:r>
          </w:p>
          <w:p w:rsidR="007F0913" w:rsidRPr="00441704" w:rsidRDefault="007F0913" w:rsidP="00F02F5C">
            <w:pPr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«Услуга оказана»</w:t>
            </w:r>
          </w:p>
        </w:tc>
        <w:tc>
          <w:tcPr>
            <w:tcW w:w="80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7F0913" w:rsidRPr="00441704" w:rsidRDefault="007F0913" w:rsidP="007F0913">
            <w:pPr>
              <w:widowControl w:val="0"/>
              <w:tabs>
                <w:tab w:val="left" w:pos="11057"/>
              </w:tabs>
              <w:jc w:val="center"/>
              <w:rPr>
                <w:spacing w:val="-20"/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30 декабря 2025 г. </w:t>
            </w:r>
          </w:p>
        </w:tc>
        <w:tc>
          <w:tcPr>
            <w:tcW w:w="1067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30 декабря 2025 г.</w:t>
            </w:r>
          </w:p>
        </w:tc>
        <w:tc>
          <w:tcPr>
            <w:tcW w:w="1336" w:type="dxa"/>
          </w:tcPr>
          <w:p w:rsidR="007F0913" w:rsidRPr="00441704" w:rsidRDefault="007F0913" w:rsidP="007F0913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директор МБУК «</w:t>
            </w:r>
            <w:r w:rsidR="00E453EF" w:rsidRPr="00441704">
              <w:rPr>
                <w:sz w:val="24"/>
                <w:szCs w:val="24"/>
              </w:rPr>
              <w:t>Веселовский</w:t>
            </w:r>
            <w:r w:rsidRPr="00441704">
              <w:rPr>
                <w:sz w:val="24"/>
                <w:szCs w:val="24"/>
              </w:rPr>
              <w:t xml:space="preserve"> СДК»</w:t>
            </w:r>
          </w:p>
          <w:p w:rsidR="007F0913" w:rsidRPr="00441704" w:rsidRDefault="00E453EF" w:rsidP="007F0913">
            <w:pPr>
              <w:rPr>
                <w:color w:val="000000"/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Леушина Е.А</w:t>
            </w:r>
          </w:p>
        </w:tc>
        <w:tc>
          <w:tcPr>
            <w:tcW w:w="708" w:type="dxa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</w:tbl>
    <w:p w:rsidR="007F0913" w:rsidRPr="00441704" w:rsidRDefault="007F0913" w:rsidP="007F0913">
      <w:pPr>
        <w:spacing w:after="160" w:line="264" w:lineRule="auto"/>
        <w:jc w:val="center"/>
        <w:rPr>
          <w:sz w:val="24"/>
          <w:szCs w:val="24"/>
        </w:rPr>
      </w:pPr>
    </w:p>
    <w:p w:rsidR="007F0913" w:rsidRPr="00441704" w:rsidRDefault="007F0913" w:rsidP="007F0913">
      <w:pPr>
        <w:spacing w:after="160" w:line="264" w:lineRule="auto"/>
        <w:jc w:val="center"/>
        <w:rPr>
          <w:sz w:val="24"/>
          <w:szCs w:val="24"/>
        </w:rPr>
      </w:pPr>
    </w:p>
    <w:p w:rsidR="007F0913" w:rsidRPr="00441704" w:rsidRDefault="007F0913" w:rsidP="007F0913">
      <w:pPr>
        <w:spacing w:after="160" w:line="264" w:lineRule="auto"/>
        <w:jc w:val="center"/>
        <w:rPr>
          <w:sz w:val="24"/>
          <w:szCs w:val="24"/>
        </w:rPr>
      </w:pPr>
      <w:r w:rsidRPr="00441704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6"/>
        <w:gridCol w:w="1380"/>
        <w:gridCol w:w="14"/>
        <w:gridCol w:w="967"/>
        <w:gridCol w:w="14"/>
        <w:gridCol w:w="1082"/>
        <w:gridCol w:w="14"/>
        <w:gridCol w:w="1153"/>
        <w:gridCol w:w="14"/>
        <w:gridCol w:w="1074"/>
        <w:gridCol w:w="14"/>
        <w:gridCol w:w="1226"/>
        <w:gridCol w:w="994"/>
      </w:tblGrid>
      <w:tr w:rsidR="007F0913" w:rsidRPr="00441704" w:rsidTr="00383083">
        <w:trPr>
          <w:trHeight w:val="411"/>
          <w:jc w:val="center"/>
        </w:trPr>
        <w:tc>
          <w:tcPr>
            <w:tcW w:w="6426" w:type="dxa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471" w:type="dxa"/>
            <w:gridSpan w:val="6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Объем финансового обеспечения, </w:t>
            </w:r>
            <w:r w:rsidRPr="00441704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4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 xml:space="preserve">Исполнение, </w:t>
            </w:r>
            <w:r w:rsidRPr="00441704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226" w:type="dxa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Процент исполнения(6)/(3)*100</w:t>
            </w:r>
            <w:bookmarkStart w:id="3" w:name="_Ref129274543"/>
            <w:r w:rsidRPr="00441704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994" w:type="dxa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Комментарий</w:t>
            </w:r>
          </w:p>
        </w:tc>
      </w:tr>
      <w:tr w:rsidR="007F0913" w:rsidRPr="00441704" w:rsidTr="00383083">
        <w:trPr>
          <w:trHeight w:val="603"/>
          <w:jc w:val="center"/>
        </w:trPr>
        <w:tc>
          <w:tcPr>
            <w:tcW w:w="6426" w:type="dxa"/>
            <w:vAlign w:val="center"/>
          </w:tcPr>
          <w:p w:rsidR="007F0913" w:rsidRPr="00441704" w:rsidRDefault="007F0913" w:rsidP="00F02F5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gridSpan w:val="2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gridSpan w:val="2"/>
            <w:vAlign w:val="center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Лимиты бюджетных обязательств</w:t>
            </w:r>
            <w:r w:rsidRPr="00441704">
              <w:rPr>
                <w:sz w:val="24"/>
                <w:szCs w:val="24"/>
              </w:rPr>
              <w:footnoteReference w:id="10"/>
            </w:r>
          </w:p>
        </w:tc>
        <w:tc>
          <w:tcPr>
            <w:tcW w:w="1167" w:type="dxa"/>
            <w:gridSpan w:val="2"/>
            <w:vAlign w:val="center"/>
          </w:tcPr>
          <w:p w:rsidR="007F0913" w:rsidRPr="00441704" w:rsidRDefault="007F0913" w:rsidP="00F02F5C">
            <w:pPr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Принятые бюджетные обязательства</w:t>
            </w:r>
            <w:r w:rsidRPr="00441704">
              <w:rPr>
                <w:sz w:val="24"/>
                <w:szCs w:val="24"/>
              </w:rPr>
              <w:footnoteReference w:id="11"/>
            </w:r>
          </w:p>
        </w:tc>
        <w:tc>
          <w:tcPr>
            <w:tcW w:w="1088" w:type="dxa"/>
            <w:gridSpan w:val="2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240" w:type="dxa"/>
            <w:gridSpan w:val="2"/>
            <w:vAlign w:val="center"/>
          </w:tcPr>
          <w:p w:rsidR="007F0913" w:rsidRPr="00441704" w:rsidRDefault="007F0913" w:rsidP="00F02F5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7F0913" w:rsidRPr="00441704" w:rsidRDefault="007F0913" w:rsidP="00F02F5C">
            <w:pPr>
              <w:rPr>
                <w:sz w:val="24"/>
                <w:szCs w:val="24"/>
              </w:rPr>
            </w:pPr>
          </w:p>
        </w:tc>
      </w:tr>
      <w:tr w:rsidR="007F0913" w:rsidRPr="00441704" w:rsidTr="00383083">
        <w:trPr>
          <w:trHeight w:val="218"/>
          <w:jc w:val="center"/>
        </w:trPr>
        <w:tc>
          <w:tcPr>
            <w:tcW w:w="6426" w:type="dxa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gridSpan w:val="2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gridSpan w:val="2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6</w:t>
            </w:r>
          </w:p>
        </w:tc>
        <w:tc>
          <w:tcPr>
            <w:tcW w:w="1226" w:type="dxa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7F0913" w:rsidRPr="00441704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8</w:t>
            </w:r>
          </w:p>
        </w:tc>
      </w:tr>
      <w:tr w:rsidR="007F0913" w:rsidRPr="00441704" w:rsidTr="00383083">
        <w:trPr>
          <w:trHeight w:val="262"/>
          <w:jc w:val="center"/>
        </w:trPr>
        <w:tc>
          <w:tcPr>
            <w:tcW w:w="6426" w:type="dxa"/>
          </w:tcPr>
          <w:p w:rsidR="007F0913" w:rsidRPr="00441704" w:rsidRDefault="007F0913" w:rsidP="00F02F5C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Комплекс процессных мероприятий «Развитие культуры» (всего), в том числе:</w:t>
            </w:r>
          </w:p>
        </w:tc>
        <w:tc>
          <w:tcPr>
            <w:tcW w:w="1394" w:type="dxa"/>
            <w:gridSpan w:val="2"/>
            <w:vAlign w:val="bottom"/>
          </w:tcPr>
          <w:p w:rsidR="007F0913" w:rsidRPr="00441704" w:rsidRDefault="00E453EF" w:rsidP="007F0913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1645,1</w:t>
            </w:r>
          </w:p>
        </w:tc>
        <w:tc>
          <w:tcPr>
            <w:tcW w:w="981" w:type="dxa"/>
            <w:gridSpan w:val="2"/>
            <w:vAlign w:val="bottom"/>
          </w:tcPr>
          <w:p w:rsidR="007F0913" w:rsidRPr="00441704" w:rsidRDefault="00E453EF" w:rsidP="007F0913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1096" w:type="dxa"/>
            <w:gridSpan w:val="2"/>
            <w:vAlign w:val="bottom"/>
          </w:tcPr>
          <w:p w:rsidR="007F0913" w:rsidRPr="00441704" w:rsidRDefault="00E453EF" w:rsidP="007F0913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1167" w:type="dxa"/>
            <w:gridSpan w:val="2"/>
            <w:vAlign w:val="bottom"/>
          </w:tcPr>
          <w:p w:rsidR="007F0913" w:rsidRPr="00441704" w:rsidRDefault="00E453EF" w:rsidP="007F0913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1645,1</w:t>
            </w:r>
          </w:p>
        </w:tc>
        <w:tc>
          <w:tcPr>
            <w:tcW w:w="1088" w:type="dxa"/>
            <w:gridSpan w:val="2"/>
            <w:vAlign w:val="bottom"/>
          </w:tcPr>
          <w:p w:rsidR="007F0913" w:rsidRPr="00441704" w:rsidRDefault="005C7E6D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1258,2</w:t>
            </w:r>
          </w:p>
        </w:tc>
        <w:tc>
          <w:tcPr>
            <w:tcW w:w="1226" w:type="dxa"/>
            <w:vAlign w:val="bottom"/>
          </w:tcPr>
          <w:p w:rsidR="007F0913" w:rsidRPr="00441704" w:rsidRDefault="005C7E6D" w:rsidP="005C7E6D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76,5</w:t>
            </w:r>
          </w:p>
        </w:tc>
        <w:tc>
          <w:tcPr>
            <w:tcW w:w="994" w:type="dxa"/>
            <w:vAlign w:val="bottom"/>
          </w:tcPr>
          <w:p w:rsidR="007F0913" w:rsidRPr="00441704" w:rsidRDefault="007F0913" w:rsidP="00F02F5C">
            <w:pPr>
              <w:contextualSpacing/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7F0913" w:rsidRPr="00441704" w:rsidTr="00383083">
        <w:trPr>
          <w:trHeight w:val="262"/>
          <w:jc w:val="center"/>
        </w:trPr>
        <w:tc>
          <w:tcPr>
            <w:tcW w:w="6426" w:type="dxa"/>
          </w:tcPr>
          <w:p w:rsidR="007F0913" w:rsidRPr="00441704" w:rsidRDefault="007F0913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94" w:type="dxa"/>
            <w:gridSpan w:val="2"/>
            <w:vAlign w:val="bottom"/>
          </w:tcPr>
          <w:p w:rsidR="007F0913" w:rsidRPr="00441704" w:rsidRDefault="007F0913" w:rsidP="007F0913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7F0913" w:rsidRPr="00441704" w:rsidRDefault="007F0913" w:rsidP="007F0913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7F0913" w:rsidRPr="00441704" w:rsidRDefault="007F0913" w:rsidP="007F0913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gridSpan w:val="2"/>
            <w:vAlign w:val="bottom"/>
          </w:tcPr>
          <w:p w:rsidR="007F0913" w:rsidRPr="00441704" w:rsidRDefault="007F0913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gridSpan w:val="2"/>
            <w:vAlign w:val="bottom"/>
          </w:tcPr>
          <w:p w:rsidR="007F0913" w:rsidRPr="00441704" w:rsidRDefault="007F0913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226" w:type="dxa"/>
            <w:vAlign w:val="bottom"/>
          </w:tcPr>
          <w:p w:rsidR="007F0913" w:rsidRPr="00441704" w:rsidRDefault="007F0913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F0913" w:rsidRPr="00441704" w:rsidRDefault="007F0913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E453EF" w:rsidRPr="00441704" w:rsidTr="00383083">
        <w:trPr>
          <w:trHeight w:val="262"/>
          <w:jc w:val="center"/>
        </w:trPr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3EF" w:rsidRPr="00441704" w:rsidRDefault="00E453EF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94" w:type="dxa"/>
            <w:gridSpan w:val="2"/>
            <w:vAlign w:val="bottom"/>
          </w:tcPr>
          <w:p w:rsidR="00E453EF" w:rsidRPr="00441704" w:rsidRDefault="00E453EF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981" w:type="dxa"/>
            <w:gridSpan w:val="2"/>
            <w:vAlign w:val="bottom"/>
          </w:tcPr>
          <w:p w:rsidR="00E453EF" w:rsidRPr="00441704" w:rsidRDefault="00E453EF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1096" w:type="dxa"/>
            <w:gridSpan w:val="2"/>
            <w:vAlign w:val="bottom"/>
          </w:tcPr>
          <w:p w:rsidR="00E453EF" w:rsidRPr="00441704" w:rsidRDefault="00E453EF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1167" w:type="dxa"/>
            <w:gridSpan w:val="2"/>
            <w:vAlign w:val="bottom"/>
          </w:tcPr>
          <w:p w:rsidR="00E453EF" w:rsidRPr="00441704" w:rsidRDefault="00E453EF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1625,2</w:t>
            </w:r>
          </w:p>
        </w:tc>
        <w:tc>
          <w:tcPr>
            <w:tcW w:w="1088" w:type="dxa"/>
            <w:gridSpan w:val="2"/>
            <w:vAlign w:val="bottom"/>
          </w:tcPr>
          <w:p w:rsidR="00E453EF" w:rsidRPr="00441704" w:rsidRDefault="005C7E6D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1243,0</w:t>
            </w:r>
          </w:p>
        </w:tc>
        <w:tc>
          <w:tcPr>
            <w:tcW w:w="1226" w:type="dxa"/>
            <w:vAlign w:val="bottom"/>
          </w:tcPr>
          <w:p w:rsidR="00E453EF" w:rsidRPr="00441704" w:rsidRDefault="005C7E6D" w:rsidP="005C7E6D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76,5</w:t>
            </w:r>
          </w:p>
        </w:tc>
        <w:tc>
          <w:tcPr>
            <w:tcW w:w="994" w:type="dxa"/>
            <w:vAlign w:val="bottom"/>
          </w:tcPr>
          <w:p w:rsidR="00E453EF" w:rsidRPr="00441704" w:rsidRDefault="00E453EF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E453EF" w:rsidRPr="00441704" w:rsidTr="00383083">
        <w:trPr>
          <w:trHeight w:val="262"/>
          <w:jc w:val="center"/>
        </w:trPr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3EF" w:rsidRPr="00441704" w:rsidRDefault="00E453EF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94" w:type="dxa"/>
            <w:gridSpan w:val="2"/>
            <w:vAlign w:val="bottom"/>
          </w:tcPr>
          <w:p w:rsidR="00E453EF" w:rsidRPr="00441704" w:rsidRDefault="00E453EF" w:rsidP="007F0913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19,9</w:t>
            </w:r>
          </w:p>
        </w:tc>
        <w:tc>
          <w:tcPr>
            <w:tcW w:w="981" w:type="dxa"/>
            <w:gridSpan w:val="2"/>
            <w:vAlign w:val="bottom"/>
          </w:tcPr>
          <w:p w:rsidR="00E453EF" w:rsidRPr="00441704" w:rsidRDefault="00E453EF" w:rsidP="007F0913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E453EF" w:rsidRPr="00441704" w:rsidRDefault="00E453EF" w:rsidP="007F0913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gridSpan w:val="2"/>
            <w:vAlign w:val="bottom"/>
          </w:tcPr>
          <w:p w:rsidR="00E453EF" w:rsidRPr="00441704" w:rsidRDefault="00E453EF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19,9</w:t>
            </w:r>
          </w:p>
        </w:tc>
        <w:tc>
          <w:tcPr>
            <w:tcW w:w="1088" w:type="dxa"/>
            <w:gridSpan w:val="2"/>
            <w:vAlign w:val="bottom"/>
          </w:tcPr>
          <w:p w:rsidR="00E453EF" w:rsidRPr="00441704" w:rsidRDefault="005C7E6D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15,2</w:t>
            </w:r>
          </w:p>
        </w:tc>
        <w:tc>
          <w:tcPr>
            <w:tcW w:w="1226" w:type="dxa"/>
            <w:vAlign w:val="bottom"/>
          </w:tcPr>
          <w:p w:rsidR="00E453EF" w:rsidRPr="00441704" w:rsidRDefault="005C7E6D" w:rsidP="005C7E6D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76,4</w:t>
            </w:r>
          </w:p>
        </w:tc>
        <w:tc>
          <w:tcPr>
            <w:tcW w:w="994" w:type="dxa"/>
            <w:vAlign w:val="bottom"/>
          </w:tcPr>
          <w:p w:rsidR="00E453EF" w:rsidRPr="00441704" w:rsidRDefault="00E453EF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4E4237" w:rsidRPr="00441704" w:rsidTr="00383083">
        <w:trPr>
          <w:trHeight w:val="262"/>
          <w:jc w:val="center"/>
        </w:trPr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237" w:rsidRPr="00441704" w:rsidRDefault="004E4237" w:rsidP="00F02F5C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Мероприятие (результат) 1 «Обеспечено выполнение муниципального задания муниципальным бюджетным учреждением культуры» (всего), в том числе:</w:t>
            </w:r>
          </w:p>
        </w:tc>
        <w:tc>
          <w:tcPr>
            <w:tcW w:w="1394" w:type="dxa"/>
            <w:gridSpan w:val="2"/>
            <w:vAlign w:val="bottom"/>
          </w:tcPr>
          <w:p w:rsidR="004E4237" w:rsidRPr="00441704" w:rsidRDefault="004E4237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1548,7</w:t>
            </w:r>
          </w:p>
        </w:tc>
        <w:tc>
          <w:tcPr>
            <w:tcW w:w="981" w:type="dxa"/>
            <w:gridSpan w:val="2"/>
            <w:vAlign w:val="bottom"/>
          </w:tcPr>
          <w:p w:rsidR="004E4237" w:rsidRPr="00441704" w:rsidRDefault="004E4237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1528,8</w:t>
            </w:r>
          </w:p>
        </w:tc>
        <w:tc>
          <w:tcPr>
            <w:tcW w:w="1096" w:type="dxa"/>
            <w:gridSpan w:val="2"/>
            <w:vAlign w:val="bottom"/>
          </w:tcPr>
          <w:p w:rsidR="004E4237" w:rsidRPr="00441704" w:rsidRDefault="004E4237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1528,8</w:t>
            </w:r>
          </w:p>
        </w:tc>
        <w:tc>
          <w:tcPr>
            <w:tcW w:w="1167" w:type="dxa"/>
            <w:gridSpan w:val="2"/>
            <w:vAlign w:val="bottom"/>
          </w:tcPr>
          <w:p w:rsidR="004E4237" w:rsidRPr="00441704" w:rsidRDefault="004E4237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1548,7</w:t>
            </w:r>
          </w:p>
        </w:tc>
        <w:tc>
          <w:tcPr>
            <w:tcW w:w="1088" w:type="dxa"/>
            <w:gridSpan w:val="2"/>
            <w:vAlign w:val="bottom"/>
          </w:tcPr>
          <w:p w:rsidR="004E4237" w:rsidRPr="00441704" w:rsidRDefault="005C7E6D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1161,8</w:t>
            </w:r>
          </w:p>
        </w:tc>
        <w:tc>
          <w:tcPr>
            <w:tcW w:w="1226" w:type="dxa"/>
            <w:vAlign w:val="bottom"/>
          </w:tcPr>
          <w:p w:rsidR="004E4237" w:rsidRPr="00441704" w:rsidRDefault="005C7E6D" w:rsidP="005C7E6D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75,0</w:t>
            </w:r>
          </w:p>
        </w:tc>
        <w:tc>
          <w:tcPr>
            <w:tcW w:w="994" w:type="dxa"/>
            <w:vAlign w:val="bottom"/>
          </w:tcPr>
          <w:p w:rsidR="004E4237" w:rsidRPr="00441704" w:rsidRDefault="004E4237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E453EF" w:rsidRPr="00441704" w:rsidTr="00383083">
        <w:trPr>
          <w:trHeight w:val="262"/>
          <w:jc w:val="center"/>
        </w:trPr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3EF" w:rsidRPr="00441704" w:rsidRDefault="00E453EF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94" w:type="dxa"/>
            <w:gridSpan w:val="2"/>
            <w:vAlign w:val="bottom"/>
          </w:tcPr>
          <w:p w:rsidR="00E453EF" w:rsidRPr="00441704" w:rsidRDefault="00E453EF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E453EF" w:rsidRPr="00441704" w:rsidRDefault="00E453EF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E453EF" w:rsidRPr="00441704" w:rsidRDefault="00E453EF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gridSpan w:val="2"/>
            <w:vAlign w:val="bottom"/>
          </w:tcPr>
          <w:p w:rsidR="00E453EF" w:rsidRPr="00441704" w:rsidRDefault="00E453EF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gridSpan w:val="2"/>
            <w:vAlign w:val="bottom"/>
          </w:tcPr>
          <w:p w:rsidR="00E453EF" w:rsidRPr="00441704" w:rsidRDefault="00E453EF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226" w:type="dxa"/>
            <w:vAlign w:val="bottom"/>
          </w:tcPr>
          <w:p w:rsidR="00E453EF" w:rsidRPr="00441704" w:rsidRDefault="00E453EF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E453EF" w:rsidRPr="00441704" w:rsidRDefault="00E453EF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E453EF" w:rsidRPr="00441704" w:rsidTr="00383083">
        <w:trPr>
          <w:trHeight w:val="262"/>
          <w:jc w:val="center"/>
        </w:trPr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3EF" w:rsidRPr="00441704" w:rsidRDefault="00E453EF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94" w:type="dxa"/>
            <w:gridSpan w:val="2"/>
            <w:vAlign w:val="bottom"/>
          </w:tcPr>
          <w:p w:rsidR="00E453EF" w:rsidRPr="00441704" w:rsidRDefault="00E453EF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1528,8</w:t>
            </w:r>
          </w:p>
        </w:tc>
        <w:tc>
          <w:tcPr>
            <w:tcW w:w="981" w:type="dxa"/>
            <w:gridSpan w:val="2"/>
            <w:vAlign w:val="bottom"/>
          </w:tcPr>
          <w:p w:rsidR="00E453EF" w:rsidRPr="00441704" w:rsidRDefault="00E453EF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1528,8</w:t>
            </w:r>
          </w:p>
        </w:tc>
        <w:tc>
          <w:tcPr>
            <w:tcW w:w="1096" w:type="dxa"/>
            <w:gridSpan w:val="2"/>
            <w:vAlign w:val="bottom"/>
          </w:tcPr>
          <w:p w:rsidR="00E453EF" w:rsidRPr="00441704" w:rsidRDefault="00E453EF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1528,8</w:t>
            </w:r>
          </w:p>
        </w:tc>
        <w:tc>
          <w:tcPr>
            <w:tcW w:w="1167" w:type="dxa"/>
            <w:gridSpan w:val="2"/>
            <w:vAlign w:val="bottom"/>
          </w:tcPr>
          <w:p w:rsidR="00E453EF" w:rsidRPr="00441704" w:rsidRDefault="00E453EF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1528,8</w:t>
            </w:r>
          </w:p>
        </w:tc>
        <w:tc>
          <w:tcPr>
            <w:tcW w:w="1088" w:type="dxa"/>
            <w:gridSpan w:val="2"/>
            <w:vAlign w:val="bottom"/>
          </w:tcPr>
          <w:p w:rsidR="00E453EF" w:rsidRPr="00441704" w:rsidRDefault="005C7E6D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1146,6</w:t>
            </w:r>
          </w:p>
        </w:tc>
        <w:tc>
          <w:tcPr>
            <w:tcW w:w="1226" w:type="dxa"/>
            <w:vAlign w:val="bottom"/>
          </w:tcPr>
          <w:p w:rsidR="00E453EF" w:rsidRPr="00441704" w:rsidRDefault="005C7E6D" w:rsidP="005C7E6D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75,0</w:t>
            </w:r>
          </w:p>
        </w:tc>
        <w:tc>
          <w:tcPr>
            <w:tcW w:w="994" w:type="dxa"/>
            <w:vAlign w:val="bottom"/>
          </w:tcPr>
          <w:p w:rsidR="00E453EF" w:rsidRPr="00441704" w:rsidRDefault="00E453EF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E453EF" w:rsidRPr="00441704" w:rsidTr="00383083">
        <w:trPr>
          <w:trHeight w:val="262"/>
          <w:jc w:val="center"/>
        </w:trPr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3EF" w:rsidRPr="00441704" w:rsidRDefault="00E453EF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94" w:type="dxa"/>
            <w:gridSpan w:val="2"/>
            <w:vAlign w:val="bottom"/>
          </w:tcPr>
          <w:p w:rsidR="00E453EF" w:rsidRPr="00441704" w:rsidRDefault="00E453EF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19,9</w:t>
            </w:r>
          </w:p>
        </w:tc>
        <w:tc>
          <w:tcPr>
            <w:tcW w:w="981" w:type="dxa"/>
            <w:gridSpan w:val="2"/>
            <w:vAlign w:val="bottom"/>
          </w:tcPr>
          <w:p w:rsidR="00E453EF" w:rsidRPr="00441704" w:rsidRDefault="00E453EF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E453EF" w:rsidRPr="00441704" w:rsidRDefault="00E453EF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gridSpan w:val="2"/>
            <w:vAlign w:val="bottom"/>
          </w:tcPr>
          <w:p w:rsidR="00E453EF" w:rsidRPr="00441704" w:rsidRDefault="00E453EF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19,9</w:t>
            </w:r>
          </w:p>
        </w:tc>
        <w:tc>
          <w:tcPr>
            <w:tcW w:w="1088" w:type="dxa"/>
            <w:gridSpan w:val="2"/>
            <w:vAlign w:val="bottom"/>
          </w:tcPr>
          <w:p w:rsidR="00E453EF" w:rsidRPr="00441704" w:rsidRDefault="005C7E6D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15,2</w:t>
            </w:r>
          </w:p>
        </w:tc>
        <w:tc>
          <w:tcPr>
            <w:tcW w:w="1226" w:type="dxa"/>
            <w:vAlign w:val="bottom"/>
          </w:tcPr>
          <w:p w:rsidR="00E453EF" w:rsidRPr="00441704" w:rsidRDefault="005C7E6D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76,4</w:t>
            </w:r>
          </w:p>
        </w:tc>
        <w:tc>
          <w:tcPr>
            <w:tcW w:w="994" w:type="dxa"/>
            <w:vAlign w:val="bottom"/>
          </w:tcPr>
          <w:p w:rsidR="00E453EF" w:rsidRPr="00441704" w:rsidRDefault="00E453EF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5C7E6D" w:rsidRPr="00441704" w:rsidTr="00383083">
        <w:trPr>
          <w:trHeight w:val="262"/>
          <w:jc w:val="center"/>
        </w:trPr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E6D" w:rsidRPr="00441704" w:rsidRDefault="005C7E6D" w:rsidP="004E423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Мероприятие (результат) 2 «Проведены мероприятия муниципальным бюджетным учреждением культуры, направленные на иные цели» (всего), в том числе:</w:t>
            </w:r>
          </w:p>
        </w:tc>
        <w:tc>
          <w:tcPr>
            <w:tcW w:w="1394" w:type="dxa"/>
            <w:gridSpan w:val="2"/>
            <w:vAlign w:val="bottom"/>
          </w:tcPr>
          <w:p w:rsidR="005C7E6D" w:rsidRPr="00441704" w:rsidRDefault="005C7E6D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96,4</w:t>
            </w:r>
          </w:p>
        </w:tc>
        <w:tc>
          <w:tcPr>
            <w:tcW w:w="981" w:type="dxa"/>
            <w:gridSpan w:val="2"/>
            <w:vAlign w:val="bottom"/>
          </w:tcPr>
          <w:p w:rsidR="005C7E6D" w:rsidRPr="00441704" w:rsidRDefault="005C7E6D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96,4</w:t>
            </w:r>
          </w:p>
        </w:tc>
        <w:tc>
          <w:tcPr>
            <w:tcW w:w="1096" w:type="dxa"/>
            <w:gridSpan w:val="2"/>
            <w:vAlign w:val="bottom"/>
          </w:tcPr>
          <w:p w:rsidR="005C7E6D" w:rsidRPr="00441704" w:rsidRDefault="005C7E6D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96,4</w:t>
            </w:r>
          </w:p>
        </w:tc>
        <w:tc>
          <w:tcPr>
            <w:tcW w:w="1167" w:type="dxa"/>
            <w:gridSpan w:val="2"/>
            <w:vAlign w:val="bottom"/>
          </w:tcPr>
          <w:p w:rsidR="005C7E6D" w:rsidRPr="00441704" w:rsidRDefault="005C7E6D" w:rsidP="00717982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96,4</w:t>
            </w:r>
          </w:p>
        </w:tc>
        <w:tc>
          <w:tcPr>
            <w:tcW w:w="1088" w:type="dxa"/>
            <w:gridSpan w:val="2"/>
            <w:vAlign w:val="bottom"/>
          </w:tcPr>
          <w:p w:rsidR="005C7E6D" w:rsidRPr="00441704" w:rsidRDefault="005C7E6D" w:rsidP="00717982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96,4</w:t>
            </w:r>
          </w:p>
        </w:tc>
        <w:tc>
          <w:tcPr>
            <w:tcW w:w="1226" w:type="dxa"/>
            <w:vAlign w:val="bottom"/>
          </w:tcPr>
          <w:p w:rsidR="005C7E6D" w:rsidRPr="00441704" w:rsidRDefault="005C7E6D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100,0</w:t>
            </w:r>
          </w:p>
        </w:tc>
        <w:tc>
          <w:tcPr>
            <w:tcW w:w="994" w:type="dxa"/>
            <w:vAlign w:val="bottom"/>
          </w:tcPr>
          <w:p w:rsidR="005C7E6D" w:rsidRPr="00441704" w:rsidRDefault="005C7E6D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5C7E6D" w:rsidRPr="00441704" w:rsidTr="00383083">
        <w:trPr>
          <w:trHeight w:val="262"/>
          <w:jc w:val="center"/>
        </w:trPr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E6D" w:rsidRPr="00441704" w:rsidRDefault="005C7E6D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94" w:type="dxa"/>
            <w:gridSpan w:val="2"/>
            <w:vAlign w:val="bottom"/>
          </w:tcPr>
          <w:p w:rsidR="005C7E6D" w:rsidRPr="00441704" w:rsidRDefault="005C7E6D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5C7E6D" w:rsidRPr="00441704" w:rsidRDefault="005C7E6D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5C7E6D" w:rsidRPr="00441704" w:rsidRDefault="005C7E6D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gridSpan w:val="2"/>
            <w:vAlign w:val="bottom"/>
          </w:tcPr>
          <w:p w:rsidR="005C7E6D" w:rsidRPr="00441704" w:rsidRDefault="005C7E6D" w:rsidP="00717982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gridSpan w:val="2"/>
            <w:vAlign w:val="bottom"/>
          </w:tcPr>
          <w:p w:rsidR="005C7E6D" w:rsidRPr="00441704" w:rsidRDefault="005C7E6D" w:rsidP="00717982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226" w:type="dxa"/>
            <w:vAlign w:val="bottom"/>
          </w:tcPr>
          <w:p w:rsidR="005C7E6D" w:rsidRPr="00441704" w:rsidRDefault="005C7E6D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5C7E6D" w:rsidRPr="00441704" w:rsidRDefault="005C7E6D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5C7E6D" w:rsidRPr="00441704" w:rsidTr="00383083">
        <w:trPr>
          <w:trHeight w:val="262"/>
          <w:jc w:val="center"/>
        </w:trPr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E6D" w:rsidRPr="00441704" w:rsidRDefault="005C7E6D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94" w:type="dxa"/>
            <w:gridSpan w:val="2"/>
            <w:vAlign w:val="bottom"/>
          </w:tcPr>
          <w:p w:rsidR="005C7E6D" w:rsidRPr="00441704" w:rsidRDefault="005C7E6D" w:rsidP="00830B3B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96,4</w:t>
            </w:r>
          </w:p>
        </w:tc>
        <w:tc>
          <w:tcPr>
            <w:tcW w:w="981" w:type="dxa"/>
            <w:gridSpan w:val="2"/>
            <w:vAlign w:val="bottom"/>
          </w:tcPr>
          <w:p w:rsidR="005C7E6D" w:rsidRPr="00441704" w:rsidRDefault="005C7E6D" w:rsidP="00830B3B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96,4</w:t>
            </w:r>
          </w:p>
        </w:tc>
        <w:tc>
          <w:tcPr>
            <w:tcW w:w="1096" w:type="dxa"/>
            <w:gridSpan w:val="2"/>
            <w:vAlign w:val="bottom"/>
          </w:tcPr>
          <w:p w:rsidR="005C7E6D" w:rsidRPr="00441704" w:rsidRDefault="005C7E6D" w:rsidP="00830B3B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96,4</w:t>
            </w:r>
          </w:p>
        </w:tc>
        <w:tc>
          <w:tcPr>
            <w:tcW w:w="1167" w:type="dxa"/>
            <w:gridSpan w:val="2"/>
            <w:vAlign w:val="bottom"/>
          </w:tcPr>
          <w:p w:rsidR="005C7E6D" w:rsidRPr="00441704" w:rsidRDefault="005C7E6D" w:rsidP="00717982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96,4</w:t>
            </w:r>
          </w:p>
        </w:tc>
        <w:tc>
          <w:tcPr>
            <w:tcW w:w="1088" w:type="dxa"/>
            <w:gridSpan w:val="2"/>
            <w:vAlign w:val="bottom"/>
          </w:tcPr>
          <w:p w:rsidR="005C7E6D" w:rsidRPr="00441704" w:rsidRDefault="005C7E6D" w:rsidP="00717982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96,4</w:t>
            </w:r>
          </w:p>
        </w:tc>
        <w:tc>
          <w:tcPr>
            <w:tcW w:w="1226" w:type="dxa"/>
            <w:vAlign w:val="bottom"/>
          </w:tcPr>
          <w:p w:rsidR="005C7E6D" w:rsidRPr="00441704" w:rsidRDefault="005C7E6D" w:rsidP="00830B3B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100,0</w:t>
            </w:r>
          </w:p>
        </w:tc>
        <w:tc>
          <w:tcPr>
            <w:tcW w:w="994" w:type="dxa"/>
            <w:vAlign w:val="bottom"/>
          </w:tcPr>
          <w:p w:rsidR="005C7E6D" w:rsidRPr="00441704" w:rsidRDefault="005C7E6D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  <w:tr w:rsidR="005C7E6D" w:rsidRPr="00441704" w:rsidTr="00383083">
        <w:trPr>
          <w:trHeight w:val="262"/>
          <w:jc w:val="center"/>
        </w:trPr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E6D" w:rsidRPr="00441704" w:rsidRDefault="005C7E6D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94" w:type="dxa"/>
            <w:gridSpan w:val="2"/>
            <w:vAlign w:val="bottom"/>
          </w:tcPr>
          <w:p w:rsidR="005C7E6D" w:rsidRPr="00441704" w:rsidRDefault="005C7E6D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5C7E6D" w:rsidRPr="00441704" w:rsidRDefault="005C7E6D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5C7E6D" w:rsidRPr="00441704" w:rsidRDefault="005C7E6D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gridSpan w:val="2"/>
            <w:vAlign w:val="bottom"/>
          </w:tcPr>
          <w:p w:rsidR="005C7E6D" w:rsidRPr="00441704" w:rsidRDefault="005C7E6D" w:rsidP="00717982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gridSpan w:val="2"/>
            <w:vAlign w:val="bottom"/>
          </w:tcPr>
          <w:p w:rsidR="005C7E6D" w:rsidRPr="00441704" w:rsidRDefault="005C7E6D" w:rsidP="00717982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1226" w:type="dxa"/>
            <w:vAlign w:val="bottom"/>
          </w:tcPr>
          <w:p w:rsidR="005C7E6D" w:rsidRPr="00441704" w:rsidRDefault="005C7E6D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5C7E6D" w:rsidRPr="00441704" w:rsidRDefault="005C7E6D" w:rsidP="00F02F5C">
            <w:pPr>
              <w:jc w:val="right"/>
              <w:rPr>
                <w:sz w:val="24"/>
                <w:szCs w:val="24"/>
              </w:rPr>
            </w:pPr>
            <w:r w:rsidRPr="00441704">
              <w:rPr>
                <w:sz w:val="24"/>
                <w:szCs w:val="24"/>
              </w:rPr>
              <w:t>-</w:t>
            </w:r>
          </w:p>
        </w:tc>
      </w:tr>
    </w:tbl>
    <w:p w:rsidR="007F0913" w:rsidRPr="00441704" w:rsidRDefault="007F0913" w:rsidP="007F0913">
      <w:pPr>
        <w:contextualSpacing/>
        <w:jc w:val="center"/>
        <w:rPr>
          <w:b/>
          <w:sz w:val="24"/>
          <w:szCs w:val="24"/>
        </w:rPr>
      </w:pPr>
    </w:p>
    <w:p w:rsidR="007F0913" w:rsidRPr="00441704" w:rsidRDefault="007F0913" w:rsidP="007F0913">
      <w:pPr>
        <w:contextualSpacing/>
        <w:jc w:val="center"/>
        <w:rPr>
          <w:b/>
          <w:sz w:val="24"/>
          <w:szCs w:val="24"/>
        </w:rPr>
      </w:pPr>
    </w:p>
    <w:p w:rsidR="00383083" w:rsidRDefault="00383083" w:rsidP="007F0913">
      <w:pPr>
        <w:contextualSpacing/>
        <w:jc w:val="center"/>
        <w:rPr>
          <w:b/>
          <w:sz w:val="24"/>
          <w:szCs w:val="24"/>
        </w:rPr>
        <w:sectPr w:rsidR="00383083" w:rsidSect="008052C5">
          <w:pgSz w:w="16840" w:h="11907" w:orient="landscape"/>
          <w:pgMar w:top="1702" w:right="624" w:bottom="142" w:left="964" w:header="720" w:footer="720" w:gutter="0"/>
          <w:cols w:space="720"/>
        </w:sectPr>
      </w:pPr>
    </w:p>
    <w:p w:rsidR="007F0913" w:rsidRPr="00121769" w:rsidRDefault="007F0913" w:rsidP="007F0913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7F0913" w:rsidRDefault="007F0913" w:rsidP="007F0913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7F0913" w:rsidRDefault="00F45579" w:rsidP="007F0913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F0913">
        <w:rPr>
          <w:sz w:val="28"/>
          <w:szCs w:val="28"/>
        </w:rPr>
        <w:t xml:space="preserve"> сельского поселения</w:t>
      </w:r>
      <w:r w:rsidR="007F0913" w:rsidRPr="00121769">
        <w:rPr>
          <w:sz w:val="28"/>
          <w:szCs w:val="28"/>
        </w:rPr>
        <w:t xml:space="preserve"> «</w:t>
      </w:r>
      <w:r w:rsidR="007F0913">
        <w:rPr>
          <w:bCs/>
          <w:sz w:val="28"/>
          <w:szCs w:val="28"/>
        </w:rPr>
        <w:t>Развитие культуры и туризма</w:t>
      </w:r>
      <w:r w:rsidR="007F0913" w:rsidRPr="00121769">
        <w:rPr>
          <w:sz w:val="28"/>
          <w:szCs w:val="28"/>
        </w:rPr>
        <w:t xml:space="preserve">» </w:t>
      </w:r>
    </w:p>
    <w:p w:rsidR="007F0913" w:rsidRDefault="007F0913" w:rsidP="00383083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  <w:r w:rsidR="00383083">
        <w:rPr>
          <w:sz w:val="28"/>
          <w:szCs w:val="28"/>
        </w:rPr>
        <w:t xml:space="preserve">  </w:t>
      </w:r>
      <w:r w:rsidRPr="002E37B3">
        <w:rPr>
          <w:b/>
          <w:sz w:val="28"/>
          <w:szCs w:val="28"/>
        </w:rPr>
        <w:t xml:space="preserve">по итогам </w:t>
      </w:r>
      <w:r w:rsidR="005C7E6D">
        <w:rPr>
          <w:b/>
          <w:sz w:val="28"/>
          <w:szCs w:val="28"/>
        </w:rPr>
        <w:t>9-ти месяцев 202</w:t>
      </w:r>
      <w:r>
        <w:rPr>
          <w:b/>
          <w:sz w:val="28"/>
          <w:szCs w:val="28"/>
        </w:rPr>
        <w:t>5</w:t>
      </w:r>
      <w:r w:rsidRPr="002E37B3">
        <w:rPr>
          <w:b/>
          <w:sz w:val="28"/>
          <w:szCs w:val="28"/>
        </w:rPr>
        <w:t xml:space="preserve"> года</w:t>
      </w:r>
    </w:p>
    <w:p w:rsidR="007F0913" w:rsidRPr="00D376C9" w:rsidRDefault="007F0913" w:rsidP="007F0913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F0913" w:rsidRPr="001040AD" w:rsidRDefault="007F0913" w:rsidP="007F091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F45579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Развитие культуры и туризма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F45579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4E4237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4E4237">
        <w:rPr>
          <w:sz w:val="28"/>
          <w:szCs w:val="28"/>
        </w:rPr>
        <w:t>166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0"/>
      </w:tblGrid>
      <w:tr w:rsidR="007F0913" w:rsidRPr="00B52CAC" w:rsidTr="00383083">
        <w:trPr>
          <w:trHeight w:val="132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913" w:rsidRPr="00C4679C" w:rsidRDefault="007F0913" w:rsidP="008B453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 xml:space="preserve">в </w:t>
            </w:r>
            <w:r>
              <w:rPr>
                <w:sz w:val="28"/>
              </w:rPr>
              <w:t xml:space="preserve">2025 </w:t>
            </w:r>
            <w:r w:rsidRPr="00B52CAC">
              <w:rPr>
                <w:sz w:val="28"/>
              </w:rPr>
              <w:t xml:space="preserve">году предусмотрено </w:t>
            </w:r>
            <w:r w:rsidR="004E4237">
              <w:rPr>
                <w:sz w:val="28"/>
              </w:rPr>
              <w:t>1645,1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 w:rsidR="004E4237">
              <w:rPr>
                <w:sz w:val="28"/>
              </w:rPr>
              <w:t>1625,2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5C7E6D">
              <w:rPr>
                <w:sz w:val="28"/>
              </w:rPr>
              <w:t>9-ти месяцев</w:t>
            </w:r>
            <w:r w:rsidRPr="00B52CAC"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 составило </w:t>
            </w:r>
            <w:r w:rsidR="005C7E6D">
              <w:rPr>
                <w:sz w:val="28"/>
              </w:rPr>
              <w:t>1258,2</w:t>
            </w:r>
            <w:r w:rsidRPr="00B52CAC">
              <w:rPr>
                <w:sz w:val="28"/>
              </w:rPr>
              <w:t xml:space="preserve"> тыс. рублей или </w:t>
            </w:r>
            <w:r w:rsidR="008B453A">
              <w:rPr>
                <w:sz w:val="28"/>
              </w:rPr>
              <w:t>76,5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7F0913" w:rsidRPr="00B52CAC" w:rsidRDefault="007F0913" w:rsidP="007F0913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F45579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>
        <w:rPr>
          <w:bCs/>
          <w:sz w:val="28"/>
          <w:szCs w:val="28"/>
        </w:rPr>
        <w:t>Развитие культуры и туризма</w:t>
      </w:r>
      <w:r w:rsidRPr="00B52CAC">
        <w:rPr>
          <w:sz w:val="28"/>
        </w:rPr>
        <w:t>» включает в себя следующие структурные элементы:</w:t>
      </w:r>
    </w:p>
    <w:p w:rsidR="007F0913" w:rsidRPr="00641B9C" w:rsidRDefault="007F0913" w:rsidP="007F0913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>Комплекс процессных мероприятий – «</w:t>
      </w:r>
      <w:r>
        <w:rPr>
          <w:bCs/>
          <w:sz w:val="28"/>
          <w:szCs w:val="28"/>
        </w:rPr>
        <w:t>Развитие культуры</w:t>
      </w:r>
      <w:r w:rsidRPr="00641B9C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641B9C">
        <w:rPr>
          <w:sz w:val="28"/>
          <w:szCs w:val="28"/>
        </w:rPr>
        <w:t xml:space="preserve"> </w:t>
      </w:r>
    </w:p>
    <w:p w:rsidR="007F0913" w:rsidRPr="00C13968" w:rsidRDefault="007F0913" w:rsidP="007F0913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F45579">
        <w:rPr>
          <w:sz w:val="28"/>
        </w:rPr>
        <w:t>Веселовского</w:t>
      </w:r>
      <w:r>
        <w:rPr>
          <w:sz w:val="28"/>
        </w:rPr>
        <w:t xml:space="preserve"> сельского поселения </w:t>
      </w:r>
      <w:r w:rsidRPr="00B52CAC">
        <w:rPr>
          <w:sz w:val="28"/>
        </w:rPr>
        <w:t>«</w:t>
      </w:r>
      <w:r>
        <w:rPr>
          <w:bCs/>
          <w:sz w:val="28"/>
          <w:szCs w:val="28"/>
        </w:rPr>
        <w:t>Развитие культуры и туризма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2 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7F0913" w:rsidRDefault="007F0913" w:rsidP="007F0913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>
        <w:rPr>
          <w:bCs/>
          <w:sz w:val="28"/>
          <w:szCs w:val="28"/>
        </w:rPr>
        <w:t>Развитие культуры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4E4237">
        <w:rPr>
          <w:sz w:val="28"/>
        </w:rPr>
        <w:t>1645,1</w:t>
      </w:r>
      <w:r w:rsidRPr="00B52CAC">
        <w:rPr>
          <w:sz w:val="28"/>
        </w:rPr>
        <w:t xml:space="preserve"> тыс. рублей, сводной бюджетной росписью – </w:t>
      </w:r>
      <w:r w:rsidR="004E4237">
        <w:rPr>
          <w:sz w:val="28"/>
        </w:rPr>
        <w:t>1625,2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8B453A">
        <w:rPr>
          <w:sz w:val="28"/>
        </w:rPr>
        <w:t>1258,2</w:t>
      </w:r>
      <w:r w:rsidRPr="00B52CAC">
        <w:rPr>
          <w:sz w:val="28"/>
        </w:rPr>
        <w:t xml:space="preserve"> тыс. рублей или </w:t>
      </w:r>
      <w:r w:rsidR="008B453A">
        <w:rPr>
          <w:sz w:val="28"/>
        </w:rPr>
        <w:t>76,5</w:t>
      </w:r>
      <w:r w:rsidRPr="00B52CAC">
        <w:rPr>
          <w:sz w:val="28"/>
        </w:rPr>
        <w:t xml:space="preserve"> процентов.</w:t>
      </w:r>
    </w:p>
    <w:p w:rsidR="007F0913" w:rsidRDefault="007F0913" w:rsidP="007F0913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>
        <w:rPr>
          <w:bCs/>
          <w:sz w:val="28"/>
          <w:szCs w:val="28"/>
        </w:rPr>
        <w:t>Развитие культуры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>). Выполнение данн</w:t>
      </w:r>
      <w:r>
        <w:rPr>
          <w:sz w:val="28"/>
          <w:szCs w:val="28"/>
        </w:rPr>
        <w:t>ых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7F0913" w:rsidRDefault="007F0913" w:rsidP="007F0913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>
        <w:rPr>
          <w:bCs/>
          <w:sz w:val="28"/>
          <w:szCs w:val="28"/>
        </w:rPr>
        <w:t>Развитие культуры</w:t>
      </w:r>
      <w:r w:rsidRPr="00DB05E3">
        <w:rPr>
          <w:sz w:val="28"/>
          <w:szCs w:val="28"/>
        </w:rPr>
        <w:t xml:space="preserve">» оценивается на основании </w:t>
      </w:r>
      <w:r>
        <w:rPr>
          <w:sz w:val="28"/>
          <w:szCs w:val="28"/>
        </w:rPr>
        <w:t>11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7F0913" w:rsidRDefault="007F0913" w:rsidP="007F0913">
      <w:pPr>
        <w:ind w:left="284"/>
        <w:jc w:val="both"/>
        <w:rPr>
          <w:sz w:val="28"/>
        </w:rPr>
      </w:pPr>
      <w:r>
        <w:rPr>
          <w:sz w:val="28"/>
        </w:rPr>
        <w:t xml:space="preserve">     </w:t>
      </w:r>
      <w:r w:rsidRPr="001F54BB">
        <w:rPr>
          <w:sz w:val="28"/>
        </w:rPr>
        <w:t xml:space="preserve">По итогам </w:t>
      </w:r>
      <w:r w:rsidR="008B453A">
        <w:rPr>
          <w:sz w:val="28"/>
        </w:rPr>
        <w:t>9-ти месяцев</w:t>
      </w:r>
      <w:r w:rsidRPr="001F54BB">
        <w:rPr>
          <w:sz w:val="28"/>
        </w:rPr>
        <w:t xml:space="preserve"> 2025 года достигнут</w:t>
      </w:r>
      <w:r>
        <w:rPr>
          <w:sz w:val="28"/>
        </w:rPr>
        <w:t>ы</w:t>
      </w:r>
      <w:r w:rsidRPr="001F54BB">
        <w:rPr>
          <w:sz w:val="28"/>
        </w:rPr>
        <w:t xml:space="preserve"> </w:t>
      </w:r>
      <w:r>
        <w:rPr>
          <w:sz w:val="28"/>
        </w:rPr>
        <w:t>6</w:t>
      </w:r>
      <w:r w:rsidRPr="001F54BB">
        <w:rPr>
          <w:sz w:val="28"/>
        </w:rPr>
        <w:t xml:space="preserve"> контрольн</w:t>
      </w:r>
      <w:r>
        <w:rPr>
          <w:sz w:val="28"/>
        </w:rPr>
        <w:t>ых</w:t>
      </w:r>
      <w:r w:rsidRPr="001F54BB">
        <w:rPr>
          <w:sz w:val="28"/>
        </w:rPr>
        <w:t xml:space="preserve"> точ</w:t>
      </w:r>
      <w:r>
        <w:rPr>
          <w:sz w:val="28"/>
        </w:rPr>
        <w:t>е</w:t>
      </w:r>
      <w:r w:rsidRPr="001F54BB">
        <w:rPr>
          <w:sz w:val="28"/>
        </w:rPr>
        <w:t>к</w:t>
      </w:r>
      <w:r>
        <w:rPr>
          <w:sz w:val="28"/>
        </w:rPr>
        <w:t>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 – </w:t>
      </w:r>
      <w:r>
        <w:rPr>
          <w:sz w:val="28"/>
        </w:rPr>
        <w:t>4, в установленный срок - 2</w:t>
      </w:r>
      <w:r w:rsidRPr="001F54BB">
        <w:rPr>
          <w:sz w:val="28"/>
        </w:rPr>
        <w:t xml:space="preserve">. </w:t>
      </w:r>
    </w:p>
    <w:p w:rsidR="007F0913" w:rsidRPr="007F0913" w:rsidRDefault="007F0913" w:rsidP="007F0913">
      <w:pPr>
        <w:ind w:left="284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Pr="007F0913">
        <w:rPr>
          <w:sz w:val="28"/>
          <w:szCs w:val="28"/>
        </w:rPr>
        <w:t>Утверждено муниципальное  задание на оказание муниципальных услуг (выполнение работ) на 2025 год и на плановый период 2026 и 2027 годов».</w:t>
      </w:r>
    </w:p>
    <w:p w:rsidR="007F0913" w:rsidRPr="007F0913" w:rsidRDefault="007F0913" w:rsidP="007F0913">
      <w:pPr>
        <w:ind w:left="284"/>
        <w:jc w:val="both"/>
        <w:rPr>
          <w:sz w:val="28"/>
          <w:szCs w:val="28"/>
        </w:rPr>
      </w:pPr>
      <w:r w:rsidRPr="007F0913">
        <w:rPr>
          <w:sz w:val="28"/>
          <w:szCs w:val="28"/>
        </w:rPr>
        <w:t xml:space="preserve">      </w:t>
      </w:r>
      <w:r>
        <w:rPr>
          <w:sz w:val="28"/>
          <w:szCs w:val="28"/>
        </w:rPr>
        <w:t>З</w:t>
      </w:r>
      <w:r w:rsidRPr="007F0913">
        <w:rPr>
          <w:sz w:val="28"/>
          <w:szCs w:val="28"/>
        </w:rPr>
        <w:t>аключен</w:t>
      </w:r>
      <w:r>
        <w:rPr>
          <w:sz w:val="28"/>
          <w:szCs w:val="28"/>
        </w:rPr>
        <w:t>о соглашение</w:t>
      </w:r>
      <w:r w:rsidRPr="007F0913">
        <w:rPr>
          <w:sz w:val="28"/>
          <w:szCs w:val="28"/>
        </w:rPr>
        <w:t xml:space="preserve"> о предоставлении субсидии на финансовое обеспечение выполнения муниципального  задания на оказание муниципальных услуг (выполнение работ)».</w:t>
      </w:r>
    </w:p>
    <w:p w:rsidR="007F0913" w:rsidRPr="007F0913" w:rsidRDefault="007F0913" w:rsidP="007F091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F0913">
        <w:rPr>
          <w:sz w:val="28"/>
          <w:szCs w:val="28"/>
        </w:rPr>
        <w:t>Предоставлен</w:t>
      </w:r>
      <w:r>
        <w:rPr>
          <w:sz w:val="28"/>
          <w:szCs w:val="28"/>
        </w:rPr>
        <w:t>ы</w:t>
      </w:r>
      <w:r w:rsidRPr="007F0913">
        <w:rPr>
          <w:sz w:val="28"/>
          <w:szCs w:val="28"/>
        </w:rPr>
        <w:t xml:space="preserve"> отчет</w:t>
      </w:r>
      <w:r>
        <w:rPr>
          <w:sz w:val="28"/>
          <w:szCs w:val="28"/>
        </w:rPr>
        <w:t>ы</w:t>
      </w:r>
      <w:r w:rsidRPr="007F0913">
        <w:rPr>
          <w:sz w:val="28"/>
          <w:szCs w:val="28"/>
        </w:rPr>
        <w:t xml:space="preserve"> о выполнении муниципального задания на оказание муниципальных услуг МБУК «</w:t>
      </w:r>
      <w:r w:rsidR="004E4237">
        <w:rPr>
          <w:sz w:val="28"/>
          <w:szCs w:val="28"/>
        </w:rPr>
        <w:t>Веселовский</w:t>
      </w:r>
      <w:r w:rsidRPr="007F0913">
        <w:rPr>
          <w:sz w:val="28"/>
          <w:szCs w:val="28"/>
        </w:rPr>
        <w:t xml:space="preserve"> СДК за 1 квартал </w:t>
      </w:r>
      <w:r w:rsidR="008B453A">
        <w:rPr>
          <w:sz w:val="28"/>
          <w:szCs w:val="28"/>
        </w:rPr>
        <w:t>,</w:t>
      </w:r>
      <w:r>
        <w:rPr>
          <w:sz w:val="28"/>
          <w:szCs w:val="28"/>
        </w:rPr>
        <w:t xml:space="preserve"> 1 полугодие </w:t>
      </w:r>
      <w:r w:rsidR="008B453A">
        <w:rPr>
          <w:sz w:val="28"/>
          <w:szCs w:val="28"/>
        </w:rPr>
        <w:t>2025 г, за 9 месяцев 2025 года.</w:t>
      </w:r>
    </w:p>
    <w:p w:rsidR="007F0913" w:rsidRPr="007F0913" w:rsidRDefault="007F0913" w:rsidP="007F091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Заключено с</w:t>
      </w:r>
      <w:r w:rsidRPr="007F0913">
        <w:rPr>
          <w:sz w:val="28"/>
          <w:szCs w:val="28"/>
        </w:rPr>
        <w:t>оглашение о предоставлении субсидии на иные цели с  муниципальным учреждениями</w:t>
      </w:r>
      <w:r>
        <w:rPr>
          <w:sz w:val="28"/>
          <w:szCs w:val="28"/>
        </w:rPr>
        <w:t>.</w:t>
      </w:r>
    </w:p>
    <w:p w:rsidR="007F0913" w:rsidRPr="007F0913" w:rsidRDefault="007F0913" w:rsidP="007F091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F0913">
        <w:rPr>
          <w:sz w:val="28"/>
          <w:szCs w:val="28"/>
        </w:rPr>
        <w:t xml:space="preserve">Осуществлен мониторинг проведенных </w:t>
      </w:r>
      <w:r w:rsidR="008B453A">
        <w:rPr>
          <w:sz w:val="28"/>
          <w:szCs w:val="28"/>
        </w:rPr>
        <w:t>9-ти месяцев</w:t>
      </w:r>
      <w:r w:rsidRPr="007F0913"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>.</w:t>
      </w:r>
    </w:p>
    <w:p w:rsidR="007F0913" w:rsidRPr="00DB05E3" w:rsidRDefault="007F0913" w:rsidP="007F0913">
      <w:pPr>
        <w:ind w:firstLine="709"/>
        <w:jc w:val="both"/>
        <w:rPr>
          <w:sz w:val="28"/>
          <w:szCs w:val="28"/>
        </w:rPr>
      </w:pPr>
      <w:r w:rsidRPr="001F54BB">
        <w:rPr>
          <w:sz w:val="28"/>
        </w:rPr>
        <w:t xml:space="preserve">Достижение </w:t>
      </w:r>
      <w:r>
        <w:rPr>
          <w:sz w:val="28"/>
        </w:rPr>
        <w:t>5</w:t>
      </w:r>
      <w:r w:rsidRPr="001F54BB">
        <w:rPr>
          <w:sz w:val="28"/>
        </w:rPr>
        <w:t xml:space="preserve"> контрольных точек запланировано до конца года</w:t>
      </w:r>
      <w:r>
        <w:rPr>
          <w:sz w:val="28"/>
        </w:rPr>
        <w:t>.</w:t>
      </w:r>
    </w:p>
    <w:p w:rsidR="00A34012" w:rsidRPr="001040AD" w:rsidRDefault="007F0913" w:rsidP="007F0913">
      <w:pPr>
        <w:jc w:val="both"/>
        <w:rPr>
          <w:sz w:val="28"/>
          <w:szCs w:val="28"/>
        </w:rPr>
      </w:pPr>
      <w:r w:rsidRPr="00DB05E3">
        <w:rPr>
          <w:sz w:val="28"/>
          <w:szCs w:val="28"/>
        </w:rPr>
        <w:lastRenderedPageBreak/>
        <w:tab/>
      </w:r>
    </w:p>
    <w:sectPr w:rsidR="00A34012" w:rsidRPr="001040AD" w:rsidSect="00383083">
      <w:pgSz w:w="11907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AA4" w:rsidRDefault="003E3AA4">
      <w:r>
        <w:separator/>
      </w:r>
    </w:p>
  </w:endnote>
  <w:endnote w:type="continuationSeparator" w:id="1">
    <w:p w:rsidR="003E3AA4" w:rsidRDefault="003E3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AA4" w:rsidRDefault="003E3AA4">
      <w:r>
        <w:separator/>
      </w:r>
    </w:p>
  </w:footnote>
  <w:footnote w:type="continuationSeparator" w:id="1">
    <w:p w:rsidR="003E3AA4" w:rsidRDefault="003E3AA4">
      <w:r>
        <w:continuationSeparator/>
      </w:r>
    </w:p>
  </w:footnote>
  <w:footnote w:id="2">
    <w:p w:rsidR="00441704" w:rsidRPr="00ED7FFA" w:rsidRDefault="00441704" w:rsidP="007F0913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441704" w:rsidRPr="00ED7FFA" w:rsidRDefault="00441704" w:rsidP="007F0913">
      <w:pPr>
        <w:pStyle w:val="Footnote"/>
        <w:spacing w:after="0"/>
        <w:contextualSpacing/>
        <w:jc w:val="both"/>
      </w:pPr>
    </w:p>
  </w:footnote>
  <w:footnote w:id="4">
    <w:p w:rsidR="00441704" w:rsidRDefault="00441704" w:rsidP="007F0913">
      <w:pPr>
        <w:pStyle w:val="Footnote"/>
        <w:spacing w:after="0"/>
      </w:pPr>
    </w:p>
  </w:footnote>
  <w:footnote w:id="5">
    <w:p w:rsidR="00441704" w:rsidRPr="00E97C47" w:rsidRDefault="00441704" w:rsidP="007F0913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441704" w:rsidRDefault="00441704" w:rsidP="007F0913">
      <w:pPr>
        <w:pStyle w:val="Footnote"/>
        <w:rPr>
          <w:shd w:val="clear" w:color="auto" w:fill="4BF357"/>
        </w:rPr>
      </w:pPr>
    </w:p>
  </w:footnote>
  <w:footnote w:id="7">
    <w:p w:rsidR="00441704" w:rsidRPr="00ED7FFA" w:rsidRDefault="00441704" w:rsidP="007F0913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441704" w:rsidRPr="00ED7FFA" w:rsidRDefault="00441704" w:rsidP="007F0913">
      <w:pPr>
        <w:pStyle w:val="Footnote"/>
        <w:spacing w:after="0"/>
        <w:contextualSpacing/>
        <w:jc w:val="both"/>
      </w:pPr>
    </w:p>
  </w:footnote>
  <w:footnote w:id="9">
    <w:p w:rsidR="00441704" w:rsidRPr="00AC56B9" w:rsidRDefault="00441704" w:rsidP="007F0913">
      <w:pPr>
        <w:pStyle w:val="Footnote"/>
        <w:spacing w:after="0"/>
      </w:pPr>
    </w:p>
  </w:footnote>
  <w:footnote w:id="10">
    <w:p w:rsidR="00441704" w:rsidRPr="00AC56B9" w:rsidRDefault="00441704" w:rsidP="007F0913"/>
  </w:footnote>
  <w:footnote w:id="11">
    <w:p w:rsidR="00441704" w:rsidRPr="00E97C47" w:rsidRDefault="00441704" w:rsidP="007F0913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7764F6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2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1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5B6B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0748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C7BEF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1FE8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15E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57CC4"/>
    <w:rsid w:val="00260250"/>
    <w:rsid w:val="00261185"/>
    <w:rsid w:val="00261BFC"/>
    <w:rsid w:val="002646AB"/>
    <w:rsid w:val="0026521B"/>
    <w:rsid w:val="002659E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0B4F"/>
    <w:rsid w:val="00342A55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083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D7BDE"/>
    <w:rsid w:val="003E0960"/>
    <w:rsid w:val="003E0E35"/>
    <w:rsid w:val="003E3AA4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0FD0"/>
    <w:rsid w:val="00441704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95F92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E4237"/>
    <w:rsid w:val="004F0BA7"/>
    <w:rsid w:val="004F1987"/>
    <w:rsid w:val="004F1C76"/>
    <w:rsid w:val="004F42CC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0B52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C7E6D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1DE3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121C"/>
    <w:rsid w:val="0062250E"/>
    <w:rsid w:val="00627421"/>
    <w:rsid w:val="00630563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16AC"/>
    <w:rsid w:val="0069223E"/>
    <w:rsid w:val="00692572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7ED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17982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1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913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52C5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3B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AD0"/>
    <w:rsid w:val="00855E97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53A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227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1F54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381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008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094A"/>
    <w:rsid w:val="009E643A"/>
    <w:rsid w:val="009E64AD"/>
    <w:rsid w:val="009F0BA7"/>
    <w:rsid w:val="009F397D"/>
    <w:rsid w:val="009F7F8C"/>
    <w:rsid w:val="00A0103A"/>
    <w:rsid w:val="00A01A6B"/>
    <w:rsid w:val="00A0200D"/>
    <w:rsid w:val="00A0216B"/>
    <w:rsid w:val="00A035AF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6BAA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1DE8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1DC2"/>
    <w:rsid w:val="00AE2ADC"/>
    <w:rsid w:val="00AE2BCD"/>
    <w:rsid w:val="00AE2EF5"/>
    <w:rsid w:val="00AE4FA2"/>
    <w:rsid w:val="00AE5EA7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4F6D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0425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E7B6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3EF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4EEE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2F5C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1E0"/>
    <w:rsid w:val="00F309BC"/>
    <w:rsid w:val="00F30D7E"/>
    <w:rsid w:val="00F36173"/>
    <w:rsid w:val="00F40C68"/>
    <w:rsid w:val="00F40ED7"/>
    <w:rsid w:val="00F41152"/>
    <w:rsid w:val="00F42128"/>
    <w:rsid w:val="00F45579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630"/>
    <w:rsid w:val="00FD1A43"/>
    <w:rsid w:val="00FD6D20"/>
    <w:rsid w:val="00FE00C2"/>
    <w:rsid w:val="00FE1411"/>
    <w:rsid w:val="00FE1BF3"/>
    <w:rsid w:val="00FE3ADD"/>
    <w:rsid w:val="00FE44AB"/>
    <w:rsid w:val="00FE4BC5"/>
    <w:rsid w:val="00FE4F88"/>
    <w:rsid w:val="00FE75C4"/>
    <w:rsid w:val="00FF2D3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257CC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57CC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57CC4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7CC4"/>
    <w:rPr>
      <w:sz w:val="28"/>
    </w:rPr>
  </w:style>
  <w:style w:type="paragraph" w:styleId="a5">
    <w:name w:val="Body Text Indent"/>
    <w:basedOn w:val="a"/>
    <w:rsid w:val="00257CC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57CC4"/>
    <w:pPr>
      <w:jc w:val="center"/>
    </w:pPr>
    <w:rPr>
      <w:sz w:val="28"/>
    </w:rPr>
  </w:style>
  <w:style w:type="paragraph" w:styleId="a6">
    <w:name w:val="footer"/>
    <w:basedOn w:val="a"/>
    <w:rsid w:val="00257CC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257CC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57CC4"/>
  </w:style>
  <w:style w:type="paragraph" w:styleId="20">
    <w:name w:val="Body Text 2"/>
    <w:basedOn w:val="a"/>
    <w:rsid w:val="00257CC4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257CC4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257CC4"/>
    <w:rPr>
      <w:color w:val="000000"/>
      <w:sz w:val="24"/>
      <w:szCs w:val="24"/>
    </w:rPr>
  </w:style>
  <w:style w:type="paragraph" w:customStyle="1" w:styleId="postan0">
    <w:name w:val="postan"/>
    <w:basedOn w:val="a"/>
    <w:rsid w:val="00257CC4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257C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57CC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57C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7F0913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7F0913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7F0913"/>
    <w:rPr>
      <w:rFonts w:ascii="Calibri" w:hAnsi="Calibri"/>
      <w:sz w:val="22"/>
      <w:szCs w:val="22"/>
      <w:lang w:val="ru-RU" w:eastAsia="ru-RU" w:bidi="ar-SA"/>
    </w:rPr>
  </w:style>
  <w:style w:type="paragraph" w:customStyle="1" w:styleId="1a">
    <w:name w:val="Обычный1"/>
    <w:rsid w:val="007F091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4F657-E902-4C9E-8354-01AE6767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0</TotalTime>
  <Pages>12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2013-01-31T13:25:00Z</cp:lastPrinted>
  <dcterms:created xsi:type="dcterms:W3CDTF">2025-10-01T12:44:00Z</dcterms:created>
  <dcterms:modified xsi:type="dcterms:W3CDTF">2025-10-01T12:44:00Z</dcterms:modified>
</cp:coreProperties>
</file>