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E5139D" w:rsidRDefault="00980224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02 октября</w:t>
      </w:r>
      <w:r w:rsidR="00CB7011" w:rsidRPr="006F3032">
        <w:rPr>
          <w:sz w:val="28"/>
          <w:szCs w:val="28"/>
        </w:rPr>
        <w:t xml:space="preserve"> 20</w:t>
      </w:r>
      <w:r w:rsidR="00CB7011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CB7011" w:rsidRPr="006F3032">
        <w:rPr>
          <w:sz w:val="28"/>
          <w:szCs w:val="28"/>
        </w:rPr>
        <w:t xml:space="preserve"> года  </w:t>
      </w:r>
      <w:r w:rsidR="00E5139D">
        <w:rPr>
          <w:sz w:val="28"/>
          <w:szCs w:val="28"/>
        </w:rPr>
        <w:t>№</w:t>
      </w:r>
      <w:r w:rsidR="00BF77BA">
        <w:rPr>
          <w:sz w:val="28"/>
          <w:szCs w:val="28"/>
        </w:rPr>
        <w:t xml:space="preserve"> </w:t>
      </w:r>
      <w:r w:rsidR="00426D8E">
        <w:rPr>
          <w:sz w:val="28"/>
          <w:szCs w:val="28"/>
        </w:rPr>
        <w:t>66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D15630" w:rsidRDefault="00061C59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D15630">
        <w:rPr>
          <w:b/>
          <w:sz w:val="28"/>
          <w:szCs w:val="28"/>
        </w:rPr>
        <w:t xml:space="preserve">Обеспечение качественными </w:t>
      </w:r>
    </w:p>
    <w:p w:rsidR="00D15630" w:rsidRDefault="00D15630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жилищно-коммунальными услугами населения </w:t>
      </w:r>
    </w:p>
    <w:p w:rsidR="00467696" w:rsidRPr="009A0BD7" w:rsidRDefault="00D15630" w:rsidP="00D156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980224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061C59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D15630" w:rsidRPr="00D15630" w:rsidRDefault="00EF7897" w:rsidP="00D156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5AFD">
        <w:t xml:space="preserve"> </w:t>
      </w:r>
      <w:r w:rsidR="00426D8E">
        <w:tab/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D15630">
        <w:rPr>
          <w:sz w:val="28"/>
          <w:szCs w:val="28"/>
        </w:rPr>
        <w:t>«</w:t>
      </w:r>
      <w:r w:rsidR="00D15630" w:rsidRPr="00D15630">
        <w:rPr>
          <w:sz w:val="28"/>
          <w:szCs w:val="28"/>
        </w:rPr>
        <w:t xml:space="preserve">Обеспечение качественными </w:t>
      </w:r>
    </w:p>
    <w:p w:rsidR="00EF7897" w:rsidRPr="009A0BD7" w:rsidRDefault="00D15630" w:rsidP="00D156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5630">
        <w:rPr>
          <w:sz w:val="28"/>
          <w:szCs w:val="28"/>
        </w:rPr>
        <w:t>жилищно-коммунальными услугами населения Веселовского сельского поселения</w:t>
      </w:r>
      <w:r w:rsidR="00CE49BF" w:rsidRPr="00D15630">
        <w:rPr>
          <w:sz w:val="28"/>
          <w:szCs w:val="28"/>
        </w:rPr>
        <w:t>»</w:t>
      </w:r>
      <w:r w:rsidR="00EF7897" w:rsidRPr="00D15630">
        <w:rPr>
          <w:sz w:val="28"/>
          <w:szCs w:val="28"/>
        </w:rPr>
        <w:t>, утв</w:t>
      </w:r>
      <w:r w:rsidR="00EF7897" w:rsidRPr="00CE49BF">
        <w:rPr>
          <w:sz w:val="28"/>
          <w:szCs w:val="28"/>
        </w:rPr>
        <w:t>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AF4BD2">
        <w:rPr>
          <w:sz w:val="28"/>
          <w:szCs w:val="28"/>
        </w:rPr>
        <w:t>2</w:t>
      </w:r>
      <w:r w:rsidR="00E5139D">
        <w:rPr>
          <w:sz w:val="28"/>
          <w:szCs w:val="28"/>
        </w:rPr>
        <w:t>6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AF4BD2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84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</w:t>
      </w:r>
      <w:r w:rsidRPr="00D15630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r w:rsidRPr="00D15630">
        <w:rPr>
          <w:sz w:val="28"/>
          <w:szCs w:val="28"/>
        </w:rPr>
        <w:t>жилищно-коммунальными услугами населения Веселовского сельского поселения»</w:t>
      </w:r>
      <w:r w:rsidR="00875AFD" w:rsidRPr="009A0BD7">
        <w:rPr>
          <w:sz w:val="28"/>
          <w:szCs w:val="28"/>
        </w:rPr>
        <w:t xml:space="preserve"> на 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875AFD" w:rsidRPr="009A0BD7">
        <w:rPr>
          <w:sz w:val="28"/>
          <w:szCs w:val="28"/>
        </w:rPr>
        <w:t xml:space="preserve"> год</w:t>
      </w:r>
      <w:r w:rsidR="00EF7897" w:rsidRPr="009A0BD7">
        <w:rPr>
          <w:sz w:val="28"/>
          <w:szCs w:val="28"/>
        </w:rPr>
        <w:t>»  по результатам за</w:t>
      </w:r>
      <w:r w:rsidR="00980224">
        <w:rPr>
          <w:sz w:val="28"/>
          <w:szCs w:val="28"/>
        </w:rPr>
        <w:t xml:space="preserve"> 9</w:t>
      </w:r>
      <w:r w:rsidR="008B0220" w:rsidRPr="009A0BD7">
        <w:rPr>
          <w:sz w:val="28"/>
          <w:szCs w:val="28"/>
        </w:rPr>
        <w:t xml:space="preserve"> </w:t>
      </w:r>
      <w:r w:rsidR="00980224">
        <w:rPr>
          <w:sz w:val="28"/>
          <w:szCs w:val="28"/>
        </w:rPr>
        <w:t>месяцев</w:t>
      </w:r>
      <w:r w:rsidR="008B0220" w:rsidRPr="009A0BD7">
        <w:rPr>
          <w:sz w:val="28"/>
          <w:szCs w:val="28"/>
        </w:rPr>
        <w:t xml:space="preserve"> 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426D8E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426D8E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426D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>. </w:t>
      </w:r>
      <w:r w:rsidR="00426D8E">
        <w:rPr>
          <w:sz w:val="28"/>
          <w:szCs w:val="28"/>
        </w:rPr>
        <w:t xml:space="preserve"> </w:t>
      </w:r>
      <w:r w:rsidR="00BE6866" w:rsidRPr="00121769">
        <w:rPr>
          <w:sz w:val="28"/>
          <w:szCs w:val="28"/>
        </w:rPr>
        <w:t xml:space="preserve">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40A2E" w:rsidRDefault="00980224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D15630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</w:t>
      </w:r>
      <w:r w:rsidR="00426D8E">
        <w:rPr>
          <w:sz w:val="28"/>
          <w:szCs w:val="28"/>
        </w:rPr>
        <w:t xml:space="preserve">                       </w:t>
      </w:r>
      <w:r w:rsidR="00980224">
        <w:rPr>
          <w:sz w:val="28"/>
          <w:szCs w:val="28"/>
        </w:rPr>
        <w:t>С.И.Титоренко</w:t>
      </w:r>
    </w:p>
    <w:p w:rsidR="00426D8E" w:rsidRDefault="00426D8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6D8E" w:rsidRPr="00426D8E" w:rsidRDefault="00426D8E" w:rsidP="00426D8E">
      <w:pPr>
        <w:rPr>
          <w:sz w:val="24"/>
          <w:szCs w:val="24"/>
        </w:rPr>
      </w:pPr>
      <w:r w:rsidRPr="00426D8E">
        <w:rPr>
          <w:sz w:val="24"/>
          <w:szCs w:val="24"/>
        </w:rPr>
        <w:t>Распоряжение вносит</w:t>
      </w:r>
    </w:p>
    <w:p w:rsidR="00426D8E" w:rsidRPr="00426D8E" w:rsidRDefault="00426D8E" w:rsidP="00426D8E">
      <w:pPr>
        <w:rPr>
          <w:sz w:val="24"/>
          <w:szCs w:val="24"/>
        </w:rPr>
      </w:pPr>
      <w:r w:rsidRPr="00426D8E">
        <w:rPr>
          <w:sz w:val="24"/>
          <w:szCs w:val="24"/>
        </w:rPr>
        <w:t>Сектор экономики и финансов</w:t>
      </w:r>
    </w:p>
    <w:p w:rsidR="00426D8E" w:rsidRDefault="00426D8E" w:rsidP="00426D8E">
      <w:pPr>
        <w:rPr>
          <w:sz w:val="28"/>
          <w:szCs w:val="28"/>
        </w:rPr>
        <w:sectPr w:rsidR="00426D8E" w:rsidSect="00426D8E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B7011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E5139D" w:rsidP="00B21478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980224"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</w:t>
      </w:r>
      <w:r w:rsidR="004B72A0">
        <w:rPr>
          <w:sz w:val="24"/>
          <w:szCs w:val="24"/>
        </w:rPr>
        <w:t>2</w:t>
      </w:r>
      <w:r w:rsidR="00061C59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426D8E">
        <w:rPr>
          <w:sz w:val="24"/>
          <w:szCs w:val="24"/>
        </w:rPr>
        <w:t>66</w:t>
      </w:r>
    </w:p>
    <w:p w:rsidR="00061C59" w:rsidRPr="00426D8E" w:rsidRDefault="00061C59" w:rsidP="00061C59">
      <w:pPr>
        <w:ind w:left="125"/>
        <w:jc w:val="right"/>
        <w:rPr>
          <w:sz w:val="28"/>
          <w:szCs w:val="28"/>
        </w:rPr>
      </w:pP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 xml:space="preserve">ОТЧЕТ </w:t>
      </w:r>
    </w:p>
    <w:p w:rsidR="00061C59" w:rsidRPr="00426D8E" w:rsidRDefault="00061C59" w:rsidP="00D15630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>О ХОДЕ РЕАЛИЗАЦИИ МУНИЦИПАЛЬНОЙ ПРОГРАММЫ</w:t>
      </w:r>
    </w:p>
    <w:p w:rsidR="00D15630" w:rsidRPr="00426D8E" w:rsidRDefault="00D15630" w:rsidP="00D156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D8E">
        <w:rPr>
          <w:sz w:val="28"/>
          <w:szCs w:val="28"/>
        </w:rPr>
        <w:t>«Обеспечение качественными жилищно-коммунальными услугами населения</w:t>
      </w:r>
    </w:p>
    <w:p w:rsidR="00061C59" w:rsidRPr="00426D8E" w:rsidRDefault="00D15630" w:rsidP="00D15630">
      <w:pPr>
        <w:autoSpaceDE w:val="0"/>
        <w:autoSpaceDN w:val="0"/>
        <w:adjustRightInd w:val="0"/>
        <w:jc w:val="center"/>
        <w:rPr>
          <w:b/>
          <w:i/>
          <w:sz w:val="24"/>
          <w:szCs w:val="24"/>
          <w:u w:val="single"/>
        </w:rPr>
      </w:pPr>
      <w:r w:rsidRPr="00426D8E">
        <w:rPr>
          <w:sz w:val="28"/>
          <w:szCs w:val="28"/>
        </w:rPr>
        <w:t>Веселовского сельского поселения»</w:t>
      </w:r>
      <w:bookmarkStart w:id="0" w:name="_Ref138419841"/>
      <w:r w:rsidR="00061C59" w:rsidRPr="00426D8E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</w:p>
    <w:p w:rsidR="00061C59" w:rsidRPr="00426D8E" w:rsidRDefault="00061C59" w:rsidP="00D15630">
      <w:pPr>
        <w:contextualSpacing/>
        <w:jc w:val="center"/>
        <w:rPr>
          <w:sz w:val="28"/>
          <w:szCs w:val="28"/>
        </w:rPr>
      </w:pPr>
      <w:r w:rsidRPr="00426D8E">
        <w:rPr>
          <w:b/>
          <w:sz w:val="24"/>
          <w:szCs w:val="24"/>
          <w:u w:val="single"/>
        </w:rPr>
        <w:t xml:space="preserve">за </w:t>
      </w:r>
      <w:r w:rsidR="00980224" w:rsidRPr="00426D8E">
        <w:rPr>
          <w:b/>
          <w:sz w:val="24"/>
          <w:szCs w:val="24"/>
          <w:u w:val="single"/>
        </w:rPr>
        <w:t>9 месяцев</w:t>
      </w:r>
      <w:r w:rsidRPr="00426D8E">
        <w:rPr>
          <w:b/>
          <w:sz w:val="24"/>
          <w:szCs w:val="24"/>
          <w:u w:val="single"/>
        </w:rPr>
        <w:t xml:space="preserve"> 2025 года</w:t>
      </w:r>
      <w:r w:rsidRPr="00426D8E">
        <w:rPr>
          <w:b/>
          <w:sz w:val="28"/>
          <w:szCs w:val="28"/>
          <w:vertAlign w:val="superscript"/>
        </w:rPr>
        <w:t xml:space="preserve"> </w:t>
      </w:r>
      <w:r w:rsidRPr="00426D8E">
        <w:rPr>
          <w:b/>
          <w:color w:val="FFFFFF"/>
          <w:sz w:val="28"/>
          <w:szCs w:val="28"/>
          <w:vertAlign w:val="superscript"/>
        </w:rPr>
        <w:footnoteReference w:id="3"/>
      </w:r>
    </w:p>
    <w:p w:rsidR="00061C59" w:rsidRPr="00426D8E" w:rsidRDefault="00061C59" w:rsidP="00061C59">
      <w:pPr>
        <w:ind w:left="125"/>
        <w:jc w:val="right"/>
      </w:pPr>
    </w:p>
    <w:p w:rsidR="00061C59" w:rsidRPr="00426D8E" w:rsidRDefault="00061C59" w:rsidP="00061C59">
      <w:pPr>
        <w:ind w:right="536"/>
        <w:contextualSpacing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1. Сведения о достижении показателей муниципальной программы</w:t>
      </w:r>
      <w:r w:rsidRPr="00426D8E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40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772"/>
        <w:gridCol w:w="1270"/>
        <w:gridCol w:w="993"/>
        <w:gridCol w:w="855"/>
        <w:gridCol w:w="851"/>
        <w:gridCol w:w="1134"/>
        <w:gridCol w:w="850"/>
        <w:gridCol w:w="1134"/>
        <w:gridCol w:w="993"/>
        <w:gridCol w:w="943"/>
        <w:gridCol w:w="883"/>
      </w:tblGrid>
      <w:tr w:rsidR="00061C59" w:rsidRPr="00426D8E" w:rsidTr="00426D8E">
        <w:trPr>
          <w:cantSplit/>
          <w:trHeight w:val="27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426D8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</w:tr>
      <w:tr w:rsidR="00061C59" w:rsidRPr="00426D8E" w:rsidTr="00426D8E">
        <w:tc>
          <w:tcPr>
            <w:tcW w:w="140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30" w:rsidRPr="00426D8E" w:rsidRDefault="00061C59" w:rsidP="00D15630">
            <w:pPr>
              <w:jc w:val="center"/>
              <w:rPr>
                <w:sz w:val="24"/>
                <w:szCs w:val="24"/>
              </w:rPr>
            </w:pPr>
            <w:r w:rsidRPr="00426D8E">
              <w:rPr>
                <w:color w:val="000000"/>
                <w:sz w:val="24"/>
                <w:szCs w:val="24"/>
              </w:rPr>
              <w:t xml:space="preserve">1. </w:t>
            </w:r>
            <w:r w:rsidRPr="00426D8E">
              <w:rPr>
                <w:sz w:val="24"/>
                <w:szCs w:val="24"/>
              </w:rPr>
              <w:t xml:space="preserve">Цель муниципальной программы </w:t>
            </w:r>
            <w:r w:rsidR="00D15630" w:rsidRPr="00426D8E">
              <w:rPr>
                <w:sz w:val="24"/>
                <w:szCs w:val="24"/>
              </w:rPr>
              <w:t>«П</w:t>
            </w:r>
            <w:r w:rsidR="00D15630" w:rsidRPr="00426D8E">
              <w:rPr>
                <w:kern w:val="2"/>
                <w:sz w:val="24"/>
                <w:szCs w:val="24"/>
              </w:rPr>
              <w:t xml:space="preserve">овышение качества и надежности предоставления жилищно-коммунальных услуг населению </w:t>
            </w:r>
            <w:r w:rsidR="00D15630" w:rsidRPr="00426D8E">
              <w:rPr>
                <w:sz w:val="24"/>
                <w:szCs w:val="24"/>
              </w:rPr>
              <w:t>Веселовского сельского поселения комплексное решение проблем благоустройства по улучшению эстетического вида</w:t>
            </w:r>
          </w:p>
          <w:p w:rsidR="00061C59" w:rsidRPr="00426D8E" w:rsidRDefault="00D15630" w:rsidP="00D15630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территории поселения, повышение комфортности граждан»</w:t>
            </w:r>
          </w:p>
        </w:tc>
      </w:tr>
      <w:tr w:rsidR="00B60831" w:rsidRPr="00426D8E" w:rsidTr="00426D8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kern w:val="2"/>
                <w:sz w:val="24"/>
                <w:szCs w:val="24"/>
              </w:rPr>
              <w:t xml:space="preserve">Доля фактически освещенных улиц в общей </w:t>
            </w:r>
            <w:r w:rsidRPr="00426D8E">
              <w:rPr>
                <w:kern w:val="2"/>
                <w:sz w:val="24"/>
                <w:szCs w:val="24"/>
              </w:rPr>
              <w:lastRenderedPageBreak/>
              <w:t>протяженности улиц населенных пунктов Веселовского сельского поселения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79,1</w:t>
            </w:r>
          </w:p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79,1</w:t>
            </w:r>
          </w:p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061C59" w:rsidRPr="00426D8E" w:rsidTr="00426D8E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B60831" w:rsidP="003123FB">
            <w:pPr>
              <w:widowControl w:val="0"/>
              <w:rPr>
                <w:color w:val="000000"/>
                <w:sz w:val="24"/>
              </w:rPr>
            </w:pPr>
            <w:r w:rsidRPr="00426D8E">
              <w:rPr>
                <w:kern w:val="2"/>
                <w:sz w:val="24"/>
                <w:szCs w:val="24"/>
              </w:rPr>
              <w:t>Доля зон отдыха для жителей в общей площади населенных пунктов сельского поселения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426D8E">
              <w:rPr>
                <w:color w:val="000000"/>
                <w:sz w:val="24"/>
              </w:rPr>
              <w:t>Еди-ниц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B6083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B60831" w:rsidP="00C17585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6EC5" w:rsidRPr="00426D8E" w:rsidRDefault="00236EC5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424" w:type="dxa"/>
        <w:jc w:val="center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85"/>
        <w:gridCol w:w="1205"/>
        <w:gridCol w:w="1186"/>
        <w:gridCol w:w="1258"/>
        <w:gridCol w:w="1449"/>
        <w:gridCol w:w="1099"/>
        <w:gridCol w:w="1294"/>
        <w:gridCol w:w="948"/>
      </w:tblGrid>
      <w:tr w:rsidR="00061C59" w:rsidRPr="00426D8E" w:rsidTr="00426D8E">
        <w:trPr>
          <w:trHeight w:val="462"/>
          <w:jc w:val="center"/>
        </w:trPr>
        <w:tc>
          <w:tcPr>
            <w:tcW w:w="5985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8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294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26D8E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948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426D8E" w:rsidTr="00426D8E">
        <w:trPr>
          <w:trHeight w:val="1400"/>
          <w:jc w:val="center"/>
        </w:trPr>
        <w:tc>
          <w:tcPr>
            <w:tcW w:w="5985" w:type="dxa"/>
            <w:vMerge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Лимиты бюджетных обязательств</w:t>
            </w:r>
            <w:r w:rsidRPr="00426D8E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Принятые бюджетные обязательства</w:t>
            </w:r>
            <w:r w:rsidRPr="00426D8E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099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294" w:type="dxa"/>
            <w:vMerge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26D8E" w:rsidTr="00426D8E">
        <w:trPr>
          <w:trHeight w:val="216"/>
          <w:jc w:val="center"/>
        </w:trPr>
        <w:tc>
          <w:tcPr>
            <w:tcW w:w="5985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25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</w:tr>
      <w:tr w:rsidR="00727F8D" w:rsidRPr="00426D8E" w:rsidTr="00426D8E">
        <w:trPr>
          <w:jc w:val="center"/>
        </w:trPr>
        <w:tc>
          <w:tcPr>
            <w:tcW w:w="5985" w:type="dxa"/>
          </w:tcPr>
          <w:p w:rsidR="00727F8D" w:rsidRPr="00426D8E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Муниципальная программа </w:t>
            </w:r>
            <w:r w:rsidR="00E5139D" w:rsidRPr="00426D8E">
              <w:rPr>
                <w:sz w:val="24"/>
                <w:szCs w:val="24"/>
              </w:rPr>
              <w:t>Веселовского</w:t>
            </w:r>
            <w:r w:rsidRPr="00426D8E">
              <w:rPr>
                <w:sz w:val="24"/>
                <w:szCs w:val="24"/>
              </w:rPr>
              <w:t xml:space="preserve"> сельского поселения «</w:t>
            </w:r>
            <w:r w:rsidR="00B60831" w:rsidRPr="00426D8E"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Pr="00426D8E">
              <w:rPr>
                <w:sz w:val="24"/>
                <w:szCs w:val="24"/>
              </w:rPr>
              <w:t xml:space="preserve">» (всего), </w:t>
            </w:r>
          </w:p>
          <w:p w:rsidR="00727F8D" w:rsidRPr="00426D8E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:rsidR="00727F8D" w:rsidRPr="00426D8E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965,3</w:t>
            </w:r>
          </w:p>
        </w:tc>
        <w:tc>
          <w:tcPr>
            <w:tcW w:w="1186" w:type="dxa"/>
          </w:tcPr>
          <w:p w:rsidR="00727F8D" w:rsidRPr="00426D8E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965,3</w:t>
            </w:r>
          </w:p>
        </w:tc>
        <w:tc>
          <w:tcPr>
            <w:tcW w:w="1258" w:type="dxa"/>
          </w:tcPr>
          <w:p w:rsidR="00727F8D" w:rsidRPr="00426D8E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965,3</w:t>
            </w:r>
          </w:p>
        </w:tc>
        <w:tc>
          <w:tcPr>
            <w:tcW w:w="1449" w:type="dxa"/>
          </w:tcPr>
          <w:p w:rsidR="00727F8D" w:rsidRPr="00426D8E" w:rsidRDefault="00980224" w:rsidP="003123FB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535,0</w:t>
            </w:r>
          </w:p>
        </w:tc>
        <w:tc>
          <w:tcPr>
            <w:tcW w:w="1099" w:type="dxa"/>
          </w:tcPr>
          <w:p w:rsidR="00727F8D" w:rsidRPr="00426D8E" w:rsidRDefault="00980224" w:rsidP="003123FB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454,5</w:t>
            </w:r>
          </w:p>
        </w:tc>
        <w:tc>
          <w:tcPr>
            <w:tcW w:w="1294" w:type="dxa"/>
          </w:tcPr>
          <w:p w:rsidR="00727F8D" w:rsidRPr="00426D8E" w:rsidRDefault="00F10402" w:rsidP="003123FB">
            <w:pPr>
              <w:jc w:val="right"/>
            </w:pPr>
            <w:r w:rsidRPr="00426D8E">
              <w:rPr>
                <w:sz w:val="24"/>
                <w:szCs w:val="24"/>
              </w:rPr>
              <w:t>47,1</w:t>
            </w:r>
          </w:p>
        </w:tc>
        <w:tc>
          <w:tcPr>
            <w:tcW w:w="948" w:type="dxa"/>
          </w:tcPr>
          <w:p w:rsidR="00727F8D" w:rsidRPr="00426D8E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  <w:p w:rsidR="00727F8D" w:rsidRPr="00426D8E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831" w:rsidRPr="00426D8E" w:rsidTr="00426D8E">
        <w:trPr>
          <w:trHeight w:val="24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31" w:rsidRPr="00426D8E" w:rsidRDefault="00B60831" w:rsidP="003123FB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B60831" w:rsidRPr="00426D8E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965,3</w:t>
            </w:r>
          </w:p>
        </w:tc>
        <w:tc>
          <w:tcPr>
            <w:tcW w:w="1186" w:type="dxa"/>
          </w:tcPr>
          <w:p w:rsidR="00B60831" w:rsidRPr="00426D8E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965,3</w:t>
            </w:r>
          </w:p>
        </w:tc>
        <w:tc>
          <w:tcPr>
            <w:tcW w:w="1258" w:type="dxa"/>
          </w:tcPr>
          <w:p w:rsidR="00B60831" w:rsidRPr="00426D8E" w:rsidRDefault="00B60831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965,3</w:t>
            </w:r>
          </w:p>
        </w:tc>
        <w:tc>
          <w:tcPr>
            <w:tcW w:w="1449" w:type="dxa"/>
          </w:tcPr>
          <w:p w:rsidR="00B60831" w:rsidRPr="00426D8E" w:rsidRDefault="00980224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535,0</w:t>
            </w:r>
          </w:p>
        </w:tc>
        <w:tc>
          <w:tcPr>
            <w:tcW w:w="1099" w:type="dxa"/>
          </w:tcPr>
          <w:p w:rsidR="00B60831" w:rsidRPr="00426D8E" w:rsidRDefault="00980224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454,5</w:t>
            </w:r>
          </w:p>
        </w:tc>
        <w:tc>
          <w:tcPr>
            <w:tcW w:w="1294" w:type="dxa"/>
          </w:tcPr>
          <w:p w:rsidR="00B60831" w:rsidRPr="00426D8E" w:rsidRDefault="00F10402" w:rsidP="00FE40E4">
            <w:pPr>
              <w:jc w:val="right"/>
            </w:pPr>
            <w:r w:rsidRPr="00426D8E">
              <w:rPr>
                <w:sz w:val="24"/>
                <w:szCs w:val="24"/>
              </w:rPr>
              <w:t>47,1</w:t>
            </w:r>
          </w:p>
        </w:tc>
        <w:tc>
          <w:tcPr>
            <w:tcW w:w="948" w:type="dxa"/>
          </w:tcPr>
          <w:p w:rsidR="00B60831" w:rsidRPr="00426D8E" w:rsidRDefault="00DB798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3224E" w:rsidRPr="00426D8E" w:rsidTr="00426D8E">
        <w:trPr>
          <w:trHeight w:val="24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426D8E" w:rsidRDefault="00D3224E" w:rsidP="00B60831">
            <w:pPr>
              <w:widowControl w:val="0"/>
              <w:jc w:val="both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Структурный элемент комплекс процессных мероприятий 1 «</w:t>
            </w:r>
            <w:r w:rsidR="00B60831" w:rsidRPr="00426D8E">
              <w:rPr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Pr="00426D8E">
              <w:rPr>
                <w:sz w:val="24"/>
                <w:szCs w:val="24"/>
              </w:rPr>
              <w:t>Веселовско</w:t>
            </w:r>
            <w:r w:rsidR="00B60831" w:rsidRPr="00426D8E">
              <w:rPr>
                <w:sz w:val="24"/>
                <w:szCs w:val="24"/>
              </w:rPr>
              <w:t>го</w:t>
            </w:r>
            <w:r w:rsidRPr="00426D8E">
              <w:rPr>
                <w:sz w:val="24"/>
                <w:szCs w:val="24"/>
              </w:rPr>
              <w:t xml:space="preserve"> сельско</w:t>
            </w:r>
            <w:r w:rsidR="00B60831" w:rsidRPr="00426D8E">
              <w:rPr>
                <w:sz w:val="24"/>
                <w:szCs w:val="24"/>
              </w:rPr>
              <w:t xml:space="preserve">го </w:t>
            </w:r>
            <w:r w:rsidRPr="00426D8E">
              <w:rPr>
                <w:sz w:val="24"/>
                <w:szCs w:val="24"/>
              </w:rPr>
              <w:t>поселении» (всего), в том числе:</w:t>
            </w:r>
          </w:p>
        </w:tc>
        <w:tc>
          <w:tcPr>
            <w:tcW w:w="1205" w:type="dxa"/>
          </w:tcPr>
          <w:p w:rsidR="00D3224E" w:rsidRPr="00426D8E" w:rsidRDefault="00B60831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186" w:type="dxa"/>
          </w:tcPr>
          <w:p w:rsidR="00D3224E" w:rsidRPr="00426D8E" w:rsidRDefault="00B60831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258" w:type="dxa"/>
          </w:tcPr>
          <w:p w:rsidR="00D3224E" w:rsidRPr="00426D8E" w:rsidRDefault="00B60831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449" w:type="dxa"/>
          </w:tcPr>
          <w:p w:rsidR="00D3224E" w:rsidRPr="00426D8E" w:rsidRDefault="00DB7989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354,7</w:t>
            </w:r>
          </w:p>
        </w:tc>
        <w:tc>
          <w:tcPr>
            <w:tcW w:w="1099" w:type="dxa"/>
          </w:tcPr>
          <w:p w:rsidR="00D3224E" w:rsidRPr="00426D8E" w:rsidRDefault="00980224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274,2</w:t>
            </w:r>
          </w:p>
        </w:tc>
        <w:tc>
          <w:tcPr>
            <w:tcW w:w="1294" w:type="dxa"/>
          </w:tcPr>
          <w:p w:rsidR="00D3224E" w:rsidRPr="00426D8E" w:rsidRDefault="00F10402" w:rsidP="00FE40E4">
            <w:pPr>
              <w:jc w:val="right"/>
            </w:pPr>
            <w:r w:rsidRPr="00426D8E">
              <w:rPr>
                <w:sz w:val="24"/>
                <w:szCs w:val="24"/>
              </w:rPr>
              <w:t>66,7</w:t>
            </w:r>
          </w:p>
        </w:tc>
        <w:tc>
          <w:tcPr>
            <w:tcW w:w="948" w:type="dxa"/>
          </w:tcPr>
          <w:p w:rsidR="00D3224E" w:rsidRPr="00426D8E" w:rsidRDefault="00D3224E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B7989" w:rsidRPr="00426D8E" w:rsidTr="00426D8E">
        <w:trPr>
          <w:trHeight w:val="247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89" w:rsidRPr="00426D8E" w:rsidRDefault="00DB7989" w:rsidP="003123FB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</w:tcPr>
          <w:p w:rsidR="00DB7989" w:rsidRPr="00426D8E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186" w:type="dxa"/>
          </w:tcPr>
          <w:p w:rsidR="00DB7989" w:rsidRPr="00426D8E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258" w:type="dxa"/>
          </w:tcPr>
          <w:p w:rsidR="00DB7989" w:rsidRPr="00426D8E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449" w:type="dxa"/>
          </w:tcPr>
          <w:p w:rsidR="00DB7989" w:rsidRPr="00426D8E" w:rsidRDefault="00DB7989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354,7</w:t>
            </w:r>
          </w:p>
        </w:tc>
        <w:tc>
          <w:tcPr>
            <w:tcW w:w="1099" w:type="dxa"/>
          </w:tcPr>
          <w:p w:rsidR="00DB7989" w:rsidRPr="00426D8E" w:rsidRDefault="00980224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274,2</w:t>
            </w:r>
          </w:p>
        </w:tc>
        <w:tc>
          <w:tcPr>
            <w:tcW w:w="1294" w:type="dxa"/>
          </w:tcPr>
          <w:p w:rsidR="00DB7989" w:rsidRPr="00426D8E" w:rsidRDefault="00F10402" w:rsidP="00FE40E4">
            <w:pPr>
              <w:jc w:val="right"/>
            </w:pPr>
            <w:r w:rsidRPr="00426D8E">
              <w:rPr>
                <w:sz w:val="24"/>
                <w:szCs w:val="24"/>
              </w:rPr>
              <w:t>66,7</w:t>
            </w:r>
          </w:p>
        </w:tc>
        <w:tc>
          <w:tcPr>
            <w:tcW w:w="948" w:type="dxa"/>
          </w:tcPr>
          <w:p w:rsidR="00DB7989" w:rsidRPr="00426D8E" w:rsidRDefault="00DB798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727F8D" w:rsidRPr="00426D8E" w:rsidTr="00426D8E">
        <w:trPr>
          <w:trHeight w:val="388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426D8E" w:rsidRDefault="00727F8D" w:rsidP="00B60831">
            <w:pPr>
              <w:widowControl w:val="0"/>
              <w:jc w:val="both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Структурный элемент комплекс процессных мероприятий 2 «</w:t>
            </w:r>
            <w:r w:rsidR="00B60831" w:rsidRPr="00426D8E">
              <w:rPr>
                <w:sz w:val="24"/>
                <w:szCs w:val="24"/>
              </w:rPr>
              <w:t>Благоустройство</w:t>
            </w:r>
            <w:r w:rsidRPr="00426D8E">
              <w:rPr>
                <w:sz w:val="24"/>
                <w:szCs w:val="24"/>
              </w:rPr>
              <w:t xml:space="preserve"> территории </w:t>
            </w:r>
            <w:r w:rsidR="00E5139D" w:rsidRPr="00426D8E">
              <w:rPr>
                <w:sz w:val="24"/>
                <w:szCs w:val="24"/>
              </w:rPr>
              <w:t>Веселовского</w:t>
            </w:r>
            <w:r w:rsidRPr="00426D8E">
              <w:rPr>
                <w:sz w:val="24"/>
                <w:szCs w:val="24"/>
              </w:rPr>
              <w:t xml:space="preserve"> сельского поселения» (всего),  в том числе:</w:t>
            </w:r>
          </w:p>
        </w:tc>
        <w:tc>
          <w:tcPr>
            <w:tcW w:w="1205" w:type="dxa"/>
          </w:tcPr>
          <w:p w:rsidR="00727F8D" w:rsidRPr="00426D8E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186" w:type="dxa"/>
          </w:tcPr>
          <w:p w:rsidR="00727F8D" w:rsidRPr="00426D8E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258" w:type="dxa"/>
          </w:tcPr>
          <w:p w:rsidR="00727F8D" w:rsidRPr="00426D8E" w:rsidRDefault="00B608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449" w:type="dxa"/>
          </w:tcPr>
          <w:p w:rsidR="00727F8D" w:rsidRPr="00426D8E" w:rsidRDefault="00F10402" w:rsidP="003123FB">
            <w:pPr>
              <w:jc w:val="right"/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099" w:type="dxa"/>
          </w:tcPr>
          <w:p w:rsidR="00727F8D" w:rsidRPr="00426D8E" w:rsidRDefault="00F10402" w:rsidP="003123FB">
            <w:pPr>
              <w:jc w:val="right"/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294" w:type="dxa"/>
          </w:tcPr>
          <w:p w:rsidR="00727F8D" w:rsidRPr="00426D8E" w:rsidRDefault="00F10402" w:rsidP="003123FB">
            <w:pPr>
              <w:jc w:val="right"/>
            </w:pPr>
            <w:r w:rsidRPr="00426D8E">
              <w:rPr>
                <w:sz w:val="24"/>
                <w:szCs w:val="24"/>
              </w:rPr>
              <w:t>32,5</w:t>
            </w:r>
          </w:p>
        </w:tc>
        <w:tc>
          <w:tcPr>
            <w:tcW w:w="948" w:type="dxa"/>
          </w:tcPr>
          <w:p w:rsidR="00727F8D" w:rsidRPr="00426D8E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B7989" w:rsidRPr="00426D8E" w:rsidTr="00426D8E">
        <w:trPr>
          <w:trHeight w:val="491"/>
          <w:jc w:val="center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89" w:rsidRPr="00426D8E" w:rsidRDefault="00DB7989" w:rsidP="003123FB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DB7989" w:rsidRPr="00426D8E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186" w:type="dxa"/>
          </w:tcPr>
          <w:p w:rsidR="00DB7989" w:rsidRPr="00426D8E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258" w:type="dxa"/>
          </w:tcPr>
          <w:p w:rsidR="00DB7989" w:rsidRPr="00426D8E" w:rsidRDefault="00DB7989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449" w:type="dxa"/>
          </w:tcPr>
          <w:p w:rsidR="00DB7989" w:rsidRPr="00426D8E" w:rsidRDefault="00F10402" w:rsidP="00383239">
            <w:pPr>
              <w:jc w:val="right"/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099" w:type="dxa"/>
          </w:tcPr>
          <w:p w:rsidR="00DB7989" w:rsidRPr="00426D8E" w:rsidRDefault="00F10402" w:rsidP="00F10402">
            <w:pPr>
              <w:jc w:val="right"/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294" w:type="dxa"/>
          </w:tcPr>
          <w:p w:rsidR="00DB7989" w:rsidRPr="00426D8E" w:rsidRDefault="00F10402" w:rsidP="003123FB">
            <w:pPr>
              <w:jc w:val="right"/>
            </w:pPr>
            <w:r w:rsidRPr="00426D8E">
              <w:rPr>
                <w:sz w:val="24"/>
                <w:szCs w:val="24"/>
              </w:rPr>
              <w:t>32,5</w:t>
            </w:r>
          </w:p>
        </w:tc>
        <w:tc>
          <w:tcPr>
            <w:tcW w:w="948" w:type="dxa"/>
          </w:tcPr>
          <w:p w:rsidR="00DB7989" w:rsidRPr="00426D8E" w:rsidRDefault="00DB798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lastRenderedPageBreak/>
        <w:t xml:space="preserve">ОТЧЕТ </w:t>
      </w: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 xml:space="preserve">О ХОДЕ РЕАЛИЗАЦИИ </w:t>
      </w: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>КОМПЛЕКСА ПРОЦЕССНЫХ МЕРОПРИЯТИЙ</w:t>
      </w:r>
    </w:p>
    <w:p w:rsidR="00061C59" w:rsidRPr="00426D8E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426D8E">
        <w:rPr>
          <w:b/>
          <w:i/>
          <w:sz w:val="24"/>
          <w:szCs w:val="24"/>
          <w:u w:val="single"/>
        </w:rPr>
        <w:t>«</w:t>
      </w:r>
      <w:r w:rsidR="00C33E9C" w:rsidRPr="00426D8E">
        <w:rPr>
          <w:b/>
          <w:i/>
          <w:sz w:val="24"/>
          <w:szCs w:val="24"/>
          <w:u w:val="single"/>
        </w:rPr>
        <w:t>Создание условий для обеспечения качественными коммунальными услугами населения</w:t>
      </w:r>
      <w:r w:rsidR="00727F8D" w:rsidRPr="00426D8E">
        <w:rPr>
          <w:b/>
          <w:i/>
          <w:sz w:val="24"/>
          <w:szCs w:val="24"/>
          <w:u w:val="single"/>
        </w:rPr>
        <w:t xml:space="preserve"> </w:t>
      </w:r>
      <w:r w:rsidR="00D3224E" w:rsidRPr="00426D8E">
        <w:rPr>
          <w:b/>
          <w:i/>
          <w:sz w:val="24"/>
          <w:szCs w:val="24"/>
          <w:u w:val="single"/>
        </w:rPr>
        <w:t>Веселовско</w:t>
      </w:r>
      <w:r w:rsidR="00C33E9C" w:rsidRPr="00426D8E">
        <w:rPr>
          <w:b/>
          <w:i/>
          <w:sz w:val="24"/>
          <w:szCs w:val="24"/>
          <w:u w:val="single"/>
        </w:rPr>
        <w:t>го</w:t>
      </w:r>
      <w:r w:rsidR="00727F8D" w:rsidRPr="00426D8E">
        <w:rPr>
          <w:b/>
          <w:i/>
          <w:sz w:val="24"/>
          <w:szCs w:val="24"/>
          <w:u w:val="single"/>
        </w:rPr>
        <w:t xml:space="preserve"> сельско</w:t>
      </w:r>
      <w:r w:rsidR="00C33E9C" w:rsidRPr="00426D8E">
        <w:rPr>
          <w:b/>
          <w:i/>
          <w:sz w:val="24"/>
          <w:szCs w:val="24"/>
          <w:u w:val="single"/>
        </w:rPr>
        <w:t>го</w:t>
      </w:r>
      <w:r w:rsidR="00727F8D" w:rsidRPr="00426D8E">
        <w:rPr>
          <w:b/>
          <w:i/>
          <w:sz w:val="24"/>
          <w:szCs w:val="24"/>
          <w:u w:val="single"/>
        </w:rPr>
        <w:t xml:space="preserve"> поселени</w:t>
      </w:r>
      <w:r w:rsidR="00C33E9C" w:rsidRPr="00426D8E">
        <w:rPr>
          <w:b/>
          <w:i/>
          <w:sz w:val="24"/>
          <w:szCs w:val="24"/>
          <w:u w:val="single"/>
        </w:rPr>
        <w:t>я</w:t>
      </w:r>
      <w:r w:rsidRPr="00426D8E">
        <w:rPr>
          <w:b/>
          <w:i/>
          <w:sz w:val="24"/>
          <w:szCs w:val="24"/>
          <w:u w:val="single"/>
        </w:rPr>
        <w:t>»</w:t>
      </w:r>
      <w:r w:rsidRPr="00426D8E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426D8E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426D8E" w:rsidRDefault="00061C59" w:rsidP="00061C59">
      <w:pPr>
        <w:contextualSpacing/>
        <w:jc w:val="center"/>
        <w:rPr>
          <w:sz w:val="24"/>
          <w:szCs w:val="24"/>
        </w:rPr>
      </w:pPr>
      <w:r w:rsidRPr="00426D8E">
        <w:rPr>
          <w:b/>
          <w:sz w:val="24"/>
          <w:szCs w:val="24"/>
          <w:u w:val="single"/>
        </w:rPr>
        <w:t xml:space="preserve">за </w:t>
      </w:r>
      <w:r w:rsidR="00F10402" w:rsidRPr="00426D8E">
        <w:rPr>
          <w:b/>
          <w:sz w:val="24"/>
          <w:szCs w:val="24"/>
          <w:u w:val="single"/>
        </w:rPr>
        <w:t>9</w:t>
      </w:r>
      <w:r w:rsidRPr="00426D8E">
        <w:rPr>
          <w:b/>
          <w:sz w:val="24"/>
          <w:szCs w:val="24"/>
          <w:u w:val="single"/>
        </w:rPr>
        <w:t xml:space="preserve"> </w:t>
      </w:r>
      <w:r w:rsidR="00F10402" w:rsidRPr="00426D8E">
        <w:rPr>
          <w:b/>
          <w:sz w:val="24"/>
          <w:szCs w:val="24"/>
          <w:u w:val="single"/>
        </w:rPr>
        <w:t>месяцев</w:t>
      </w:r>
      <w:r w:rsidRPr="00426D8E">
        <w:rPr>
          <w:b/>
          <w:sz w:val="24"/>
          <w:szCs w:val="24"/>
          <w:u w:val="single"/>
        </w:rPr>
        <w:t xml:space="preserve"> 2025 года</w:t>
      </w:r>
      <w:r w:rsidRPr="00426D8E">
        <w:rPr>
          <w:b/>
          <w:sz w:val="24"/>
          <w:szCs w:val="24"/>
          <w:vertAlign w:val="superscript"/>
        </w:rPr>
        <w:t xml:space="preserve"> </w:t>
      </w:r>
      <w:r w:rsidRPr="00426D8E">
        <w:rPr>
          <w:b/>
          <w:color w:val="FFFFFF"/>
          <w:sz w:val="24"/>
          <w:szCs w:val="24"/>
          <w:vertAlign w:val="superscript"/>
        </w:rPr>
        <w:footnoteReference w:id="8"/>
      </w: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6D8E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223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37"/>
        <w:gridCol w:w="1634"/>
        <w:gridCol w:w="1204"/>
        <w:gridCol w:w="711"/>
        <w:gridCol w:w="781"/>
        <w:gridCol w:w="950"/>
        <w:gridCol w:w="1134"/>
        <w:gridCol w:w="1134"/>
        <w:gridCol w:w="993"/>
        <w:gridCol w:w="992"/>
        <w:gridCol w:w="902"/>
        <w:gridCol w:w="992"/>
        <w:gridCol w:w="992"/>
      </w:tblGrid>
      <w:tr w:rsidR="00061C59" w:rsidRPr="00426D8E" w:rsidTr="00426D8E">
        <w:trPr>
          <w:cantSplit/>
          <w:trHeight w:val="2969"/>
          <w:jc w:val="center"/>
        </w:trPr>
        <w:tc>
          <w:tcPr>
            <w:tcW w:w="567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№ п/п</w:t>
            </w:r>
          </w:p>
        </w:tc>
        <w:tc>
          <w:tcPr>
            <w:tcW w:w="1237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426D8E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71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8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50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426D8E">
        <w:trPr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</w:tr>
      <w:tr w:rsidR="00061C59" w:rsidRPr="00426D8E" w:rsidTr="00426D8E">
        <w:trPr>
          <w:jc w:val="center"/>
        </w:trPr>
        <w:tc>
          <w:tcPr>
            <w:tcW w:w="14223" w:type="dxa"/>
            <w:gridSpan w:val="14"/>
          </w:tcPr>
          <w:p w:rsidR="00C33E9C" w:rsidRPr="00426D8E" w:rsidRDefault="00061C59" w:rsidP="00C33E9C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727F8D" w:rsidRPr="00426D8E">
              <w:rPr>
                <w:sz w:val="24"/>
                <w:szCs w:val="24"/>
              </w:rPr>
              <w:t>«</w:t>
            </w:r>
            <w:r w:rsidR="00C33E9C" w:rsidRPr="00426D8E">
              <w:rPr>
                <w:sz w:val="24"/>
                <w:szCs w:val="24"/>
              </w:rPr>
              <w:t>Созданы условия для повышения эффективности, качества</w:t>
            </w:r>
          </w:p>
          <w:p w:rsidR="00061C59" w:rsidRPr="00426D8E" w:rsidRDefault="00C33E9C" w:rsidP="00C33E9C">
            <w:pPr>
              <w:ind w:left="72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 надежности поставок коммунальных ресурсов</w:t>
            </w:r>
            <w:r w:rsidR="00727F8D" w:rsidRPr="00426D8E">
              <w:rPr>
                <w:sz w:val="24"/>
                <w:szCs w:val="24"/>
              </w:rPr>
              <w:t>»</w:t>
            </w:r>
          </w:p>
        </w:tc>
      </w:tr>
      <w:tr w:rsidR="00061C59" w:rsidRPr="00426D8E" w:rsidTr="00426D8E">
        <w:trPr>
          <w:trHeight w:val="268"/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</w:t>
            </w:r>
          </w:p>
        </w:tc>
        <w:tc>
          <w:tcPr>
            <w:tcW w:w="123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426D8E" w:rsidRDefault="00C33E9C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Доля фактически освещенных улиц в общей протяженности улиц Веселовского сельского </w:t>
            </w:r>
            <w:r w:rsidRPr="00426D8E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711" w:type="dxa"/>
          </w:tcPr>
          <w:p w:rsidR="00061C59" w:rsidRPr="00426D8E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</w:t>
            </w:r>
            <w:r w:rsidR="00C33E9C" w:rsidRPr="00426D8E">
              <w:rPr>
                <w:sz w:val="24"/>
                <w:szCs w:val="24"/>
              </w:rPr>
              <w:t>П</w:t>
            </w:r>
          </w:p>
        </w:tc>
        <w:tc>
          <w:tcPr>
            <w:tcW w:w="781" w:type="dxa"/>
          </w:tcPr>
          <w:p w:rsidR="00061C59" w:rsidRPr="00426D8E" w:rsidRDefault="00C33E9C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950" w:type="dxa"/>
          </w:tcPr>
          <w:p w:rsidR="00061C59" w:rsidRPr="00426D8E" w:rsidRDefault="00C33E9C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C59" w:rsidRPr="00426D8E" w:rsidRDefault="00C33E9C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79,1</w:t>
            </w:r>
          </w:p>
        </w:tc>
        <w:tc>
          <w:tcPr>
            <w:tcW w:w="99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C33E9C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79,1</w:t>
            </w:r>
          </w:p>
        </w:tc>
        <w:tc>
          <w:tcPr>
            <w:tcW w:w="90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26D8E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6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061C59" w:rsidRPr="00426D8E" w:rsidTr="00F46697">
        <w:trPr>
          <w:trHeight w:val="986"/>
        </w:trPr>
        <w:tc>
          <w:tcPr>
            <w:tcW w:w="71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 xml:space="preserve">Единица измерения </w:t>
            </w:r>
            <w:r w:rsidRPr="00426D8E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Уровень соответствия</w:t>
            </w:r>
          </w:p>
          <w:p w:rsidR="00061C59" w:rsidRPr="00426D8E" w:rsidRDefault="00061C59" w:rsidP="003123FB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декомпозированного мероприятия</w:t>
            </w:r>
          </w:p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061C59" w:rsidRPr="00426D8E" w:rsidRDefault="00061C59" w:rsidP="003123FB">
            <w:pPr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Комментарий</w:t>
            </w:r>
          </w:p>
        </w:tc>
      </w:tr>
      <w:tr w:rsidR="00061C59" w:rsidRPr="00426D8E" w:rsidTr="00F46697">
        <w:trPr>
          <w:trHeight w:val="181"/>
        </w:trPr>
        <w:tc>
          <w:tcPr>
            <w:tcW w:w="71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</w:t>
            </w:r>
          </w:p>
        </w:tc>
      </w:tr>
      <w:tr w:rsidR="00061C59" w:rsidRPr="00426D8E" w:rsidTr="00F46697">
        <w:trPr>
          <w:trHeight w:val="181"/>
        </w:trPr>
        <w:tc>
          <w:tcPr>
            <w:tcW w:w="16064" w:type="dxa"/>
            <w:gridSpan w:val="15"/>
          </w:tcPr>
          <w:p w:rsidR="00061C59" w:rsidRPr="00426D8E" w:rsidRDefault="00061C59" w:rsidP="00C33E9C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 Задача комплекса процессных мероприятий «</w:t>
            </w:r>
            <w:r w:rsidR="00C33E9C" w:rsidRPr="00426D8E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426D8E">
              <w:rPr>
                <w:sz w:val="24"/>
                <w:szCs w:val="24"/>
              </w:rPr>
              <w:t>»</w:t>
            </w:r>
          </w:p>
        </w:tc>
      </w:tr>
      <w:tr w:rsidR="00061C59" w:rsidRPr="00426D8E" w:rsidTr="00F46697">
        <w:trPr>
          <w:trHeight w:val="181"/>
        </w:trPr>
        <w:tc>
          <w:tcPr>
            <w:tcW w:w="71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</w:t>
            </w:r>
            <w:r w:rsidR="00F46697" w:rsidRPr="00426D8E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F46697" w:rsidRPr="00426D8E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1.1</w:t>
            </w:r>
          </w:p>
          <w:p w:rsidR="00061C59" w:rsidRPr="00426D8E" w:rsidRDefault="00F46697" w:rsidP="0050266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«</w:t>
            </w:r>
            <w:r w:rsidR="00C33E9C" w:rsidRPr="00426D8E">
              <w:rPr>
                <w:sz w:val="24"/>
                <w:szCs w:val="24"/>
              </w:rPr>
              <w:t>Провед</w:t>
            </w:r>
            <w:r w:rsidR="00502669" w:rsidRPr="00426D8E">
              <w:rPr>
                <w:sz w:val="24"/>
                <w:szCs w:val="24"/>
              </w:rPr>
              <w:t>ены</w:t>
            </w:r>
            <w:r w:rsidR="00C33E9C" w:rsidRPr="00426D8E">
              <w:rPr>
                <w:sz w:val="24"/>
                <w:szCs w:val="24"/>
              </w:rPr>
              <w:t xml:space="preserve"> мероприятия по уличному освещению населенных пунктов Веселовского сельского поселения</w:t>
            </w:r>
            <w:r w:rsidRPr="00426D8E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61C59" w:rsidRPr="00426D8E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061C59" w:rsidRPr="00426D8E" w:rsidRDefault="00D3224E" w:rsidP="00D3224E">
            <w:pPr>
              <w:jc w:val="center"/>
            </w:pPr>
            <w:r w:rsidRPr="00426D8E">
              <w:rPr>
                <w:color w:val="000000"/>
                <w:sz w:val="24"/>
              </w:rPr>
              <w:t>Старший инспектор</w:t>
            </w:r>
            <w:r w:rsidR="00061C59" w:rsidRPr="00426D8E">
              <w:rPr>
                <w:color w:val="000000"/>
                <w:sz w:val="24"/>
              </w:rPr>
              <w:t xml:space="preserve"> по вопросам муниципального хозяйства </w:t>
            </w:r>
            <w:r w:rsidRPr="00426D8E">
              <w:rPr>
                <w:color w:val="000000"/>
                <w:sz w:val="24"/>
              </w:rPr>
              <w:t>–</w:t>
            </w:r>
            <w:r w:rsidR="00061C59" w:rsidRPr="00426D8E">
              <w:rPr>
                <w:color w:val="000000"/>
                <w:sz w:val="24"/>
              </w:rPr>
              <w:t xml:space="preserve"> </w:t>
            </w:r>
            <w:r w:rsidRPr="00426D8E">
              <w:rPr>
                <w:color w:val="000000"/>
                <w:sz w:val="24"/>
              </w:rPr>
              <w:t>Плотная О.В</w:t>
            </w:r>
            <w:r w:rsidR="00061C59" w:rsidRPr="00426D8E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F46697">
        <w:trPr>
          <w:trHeight w:val="181"/>
        </w:trPr>
        <w:tc>
          <w:tcPr>
            <w:tcW w:w="710" w:type="dxa"/>
          </w:tcPr>
          <w:p w:rsidR="00F13F8A" w:rsidRPr="00426D8E" w:rsidRDefault="00502669" w:rsidP="00502669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1.1.1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</w:t>
            </w:r>
            <w:r w:rsidRPr="00426D8E">
              <w:rPr>
                <w:sz w:val="24"/>
                <w:szCs w:val="24"/>
              </w:rPr>
              <w:t>.</w:t>
            </w:r>
            <w:r w:rsidR="00502669" w:rsidRPr="00426D8E">
              <w:rPr>
                <w:sz w:val="24"/>
                <w:szCs w:val="24"/>
              </w:rPr>
              <w:t>2</w:t>
            </w:r>
            <w:r w:rsidRPr="00426D8E">
              <w:rPr>
                <w:sz w:val="24"/>
                <w:szCs w:val="24"/>
              </w:rPr>
              <w:t xml:space="preserve"> </w:t>
            </w:r>
            <w:r w:rsidR="00502669" w:rsidRPr="00426D8E">
              <w:rPr>
                <w:sz w:val="24"/>
                <w:szCs w:val="24"/>
              </w:rPr>
              <w:t xml:space="preserve">заключен договор на поставку электроэнергии </w:t>
            </w:r>
            <w:r w:rsidR="00502669" w:rsidRPr="00426D8E">
              <w:rPr>
                <w:sz w:val="24"/>
                <w:szCs w:val="24"/>
              </w:rPr>
              <w:lastRenderedPageBreak/>
              <w:t>по уличному освещению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 апреля 2025 г.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 апреля 2025 г.</w:t>
            </w:r>
          </w:p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426D8E" w:rsidRDefault="00F13F8A" w:rsidP="00D3224E">
            <w:pPr>
              <w:jc w:val="center"/>
            </w:pPr>
            <w:r w:rsidRPr="00426D8E">
              <w:rPr>
                <w:sz w:val="24"/>
                <w:szCs w:val="24"/>
              </w:rPr>
              <w:t xml:space="preserve">Глава Администрации </w:t>
            </w:r>
            <w:r w:rsidR="00D3224E" w:rsidRPr="00426D8E">
              <w:rPr>
                <w:sz w:val="24"/>
                <w:szCs w:val="24"/>
              </w:rPr>
              <w:t>Титоренко С.И</w:t>
            </w:r>
          </w:p>
        </w:tc>
        <w:tc>
          <w:tcPr>
            <w:tcW w:w="99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F46697">
        <w:trPr>
          <w:trHeight w:val="181"/>
        </w:trPr>
        <w:tc>
          <w:tcPr>
            <w:tcW w:w="710" w:type="dxa"/>
          </w:tcPr>
          <w:p w:rsidR="00F13F8A" w:rsidRPr="00426D8E" w:rsidRDefault="00502669" w:rsidP="0050266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1.3</w:t>
            </w:r>
            <w:r w:rsidRPr="00426D8E">
              <w:rPr>
                <w:sz w:val="24"/>
                <w:szCs w:val="24"/>
              </w:rPr>
              <w:t xml:space="preserve">. </w:t>
            </w:r>
            <w:r w:rsidR="00502669" w:rsidRPr="00426D8E">
              <w:rPr>
                <w:sz w:val="24"/>
                <w:szCs w:val="24"/>
              </w:rPr>
              <w:t>проведена приемка поставленных товаров, выполненных работ</w:t>
            </w:r>
            <w:r w:rsidR="00502669" w:rsidRPr="00426D8E">
              <w:rPr>
                <w:iCs/>
                <w:sz w:val="24"/>
                <w:szCs w:val="24"/>
              </w:rPr>
              <w:t>, оказание услуг за поставленную электроэнергию по уличному освещению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 августа 2025</w:t>
            </w:r>
          </w:p>
          <w:p w:rsidR="00F13F8A" w:rsidRPr="00426D8E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 г.</w:t>
            </w:r>
          </w:p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 августа 2025</w:t>
            </w:r>
          </w:p>
          <w:p w:rsidR="00F13F8A" w:rsidRPr="00426D8E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 г.</w:t>
            </w:r>
          </w:p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13F8A" w:rsidRPr="00426D8E" w:rsidRDefault="00F13F8A" w:rsidP="00D3224E">
            <w:pPr>
              <w:jc w:val="center"/>
            </w:pPr>
            <w:r w:rsidRPr="00426D8E">
              <w:rPr>
                <w:sz w:val="24"/>
                <w:szCs w:val="24"/>
              </w:rPr>
              <w:t xml:space="preserve">Глава Администрации </w:t>
            </w:r>
            <w:r w:rsidR="00D3224E" w:rsidRPr="00426D8E">
              <w:rPr>
                <w:sz w:val="24"/>
                <w:szCs w:val="24"/>
              </w:rPr>
              <w:t>Титоренко С.И</w:t>
            </w:r>
            <w:r w:rsidRPr="00426D8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F46697">
        <w:trPr>
          <w:trHeight w:val="181"/>
        </w:trPr>
        <w:tc>
          <w:tcPr>
            <w:tcW w:w="710" w:type="dxa"/>
          </w:tcPr>
          <w:p w:rsidR="00F13F8A" w:rsidRPr="00426D8E" w:rsidRDefault="0050266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1.1.3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1,4</w:t>
            </w:r>
            <w:r w:rsidRPr="00426D8E">
              <w:rPr>
                <w:sz w:val="24"/>
                <w:szCs w:val="24"/>
              </w:rPr>
              <w:t xml:space="preserve"> </w:t>
            </w:r>
            <w:r w:rsidR="00502669" w:rsidRPr="00426D8E">
              <w:rPr>
                <w:sz w:val="24"/>
                <w:szCs w:val="24"/>
              </w:rPr>
              <w:t>заключен договор на ремонт и техническое обслуживание сетей уличного освещения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 мая 2025 г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426D8E" w:rsidRDefault="00F13F8A" w:rsidP="006057E2">
            <w:pPr>
              <w:jc w:val="center"/>
            </w:pPr>
            <w:r w:rsidRPr="00426D8E">
              <w:rPr>
                <w:color w:val="000000"/>
                <w:sz w:val="24"/>
              </w:rPr>
              <w:t xml:space="preserve">специалист </w:t>
            </w:r>
            <w:r w:rsidR="006057E2" w:rsidRPr="00426D8E">
              <w:rPr>
                <w:color w:val="000000"/>
                <w:sz w:val="24"/>
              </w:rPr>
              <w:t xml:space="preserve">первой категории </w:t>
            </w:r>
            <w:r w:rsidRPr="00426D8E">
              <w:rPr>
                <w:color w:val="000000"/>
                <w:sz w:val="24"/>
              </w:rPr>
              <w:t>по формированию и исполнению бюджета</w:t>
            </w:r>
            <w:r w:rsidRPr="00426D8E">
              <w:rPr>
                <w:sz w:val="24"/>
                <w:szCs w:val="24"/>
              </w:rPr>
              <w:t xml:space="preserve"> </w:t>
            </w:r>
            <w:r w:rsidR="006057E2" w:rsidRPr="00426D8E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99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3F8A" w:rsidRPr="00426D8E" w:rsidTr="00F46697">
        <w:trPr>
          <w:trHeight w:val="181"/>
        </w:trPr>
        <w:tc>
          <w:tcPr>
            <w:tcW w:w="710" w:type="dxa"/>
          </w:tcPr>
          <w:p w:rsidR="00F13F8A" w:rsidRPr="00426D8E" w:rsidRDefault="00F13F8A" w:rsidP="003123FB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2.1.4</w:t>
            </w:r>
          </w:p>
        </w:tc>
        <w:tc>
          <w:tcPr>
            <w:tcW w:w="1924" w:type="dxa"/>
          </w:tcPr>
          <w:p w:rsidR="00F13F8A" w:rsidRPr="00426D8E" w:rsidRDefault="00F13F8A" w:rsidP="0050266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</w:t>
            </w:r>
            <w:r w:rsidR="00502669" w:rsidRPr="00426D8E">
              <w:rPr>
                <w:sz w:val="24"/>
                <w:szCs w:val="24"/>
              </w:rPr>
              <w:t>1.5</w:t>
            </w:r>
            <w:r w:rsidRPr="00426D8E">
              <w:rPr>
                <w:sz w:val="24"/>
                <w:szCs w:val="24"/>
              </w:rPr>
              <w:t xml:space="preserve">. Произведена приемка поставленных товаров, выполненных </w:t>
            </w:r>
            <w:r w:rsidRPr="00426D8E">
              <w:rPr>
                <w:sz w:val="24"/>
                <w:szCs w:val="24"/>
              </w:rPr>
              <w:lastRenderedPageBreak/>
              <w:t xml:space="preserve">работ, оказанных услуг </w:t>
            </w:r>
            <w:r w:rsidR="00502669" w:rsidRPr="00426D8E">
              <w:rPr>
                <w:sz w:val="24"/>
                <w:szCs w:val="24"/>
              </w:rPr>
              <w:t>за техническое обслуживание сетей уличного освещения</w:t>
            </w:r>
          </w:p>
        </w:tc>
        <w:tc>
          <w:tcPr>
            <w:tcW w:w="801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 июня 2025 г</w:t>
            </w:r>
          </w:p>
        </w:tc>
        <w:tc>
          <w:tcPr>
            <w:tcW w:w="1067" w:type="dxa"/>
          </w:tcPr>
          <w:p w:rsidR="00F13F8A" w:rsidRPr="00426D8E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 апреля 2025 г</w:t>
            </w:r>
          </w:p>
        </w:tc>
        <w:tc>
          <w:tcPr>
            <w:tcW w:w="1067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Pr="00426D8E" w:rsidRDefault="006057E2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Старший инспектор</w:t>
            </w:r>
            <w:r w:rsidR="00F13F8A" w:rsidRPr="00426D8E">
              <w:rPr>
                <w:sz w:val="24"/>
                <w:szCs w:val="24"/>
              </w:rPr>
              <w:t xml:space="preserve"> по вопросам муниципального хозяйства </w:t>
            </w:r>
            <w:r w:rsidRPr="00426D8E">
              <w:rPr>
                <w:sz w:val="24"/>
                <w:szCs w:val="24"/>
              </w:rPr>
              <w:t xml:space="preserve">Плотная </w:t>
            </w:r>
            <w:r w:rsidRPr="00426D8E">
              <w:rPr>
                <w:sz w:val="24"/>
                <w:szCs w:val="24"/>
              </w:rPr>
              <w:lastRenderedPageBreak/>
              <w:t>О.В</w:t>
            </w:r>
          </w:p>
          <w:p w:rsidR="00236EC5" w:rsidRPr="00426D8E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13F8A" w:rsidRPr="00426D8E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F13F8A" w:rsidRPr="00426D8E" w:rsidRDefault="00F13F8A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976ACD" w:rsidRPr="00426D8E" w:rsidRDefault="00976ACD" w:rsidP="00061C59">
      <w:pPr>
        <w:spacing w:after="160" w:line="264" w:lineRule="auto"/>
        <w:jc w:val="center"/>
        <w:rPr>
          <w:sz w:val="24"/>
          <w:szCs w:val="24"/>
        </w:rPr>
      </w:pPr>
    </w:p>
    <w:p w:rsidR="007C2C9A" w:rsidRDefault="007C2C9A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426D8E" w:rsidRDefault="00426D8E" w:rsidP="00061C59">
      <w:pPr>
        <w:spacing w:after="160" w:line="264" w:lineRule="auto"/>
        <w:jc w:val="center"/>
        <w:rPr>
          <w:sz w:val="24"/>
          <w:szCs w:val="24"/>
        </w:rPr>
      </w:pPr>
    </w:p>
    <w:p w:rsidR="007C2C9A" w:rsidRPr="00426D8E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 xml:space="preserve">4. Сведения об исполнении бюджетных ассигнований, предусмотренных </w:t>
      </w:r>
    </w:p>
    <w:p w:rsidR="00061C59" w:rsidRPr="00426D8E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на финансовое обеспечение реализации комплекса процессных мероприятий</w:t>
      </w:r>
    </w:p>
    <w:p w:rsidR="007C2C9A" w:rsidRPr="00426D8E" w:rsidRDefault="007C2C9A" w:rsidP="00061C59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4237" w:type="dxa"/>
        <w:jc w:val="center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75"/>
        <w:gridCol w:w="1097"/>
        <w:gridCol w:w="14"/>
        <w:gridCol w:w="967"/>
        <w:gridCol w:w="14"/>
        <w:gridCol w:w="1103"/>
        <w:gridCol w:w="8"/>
        <w:gridCol w:w="1268"/>
        <w:gridCol w:w="8"/>
        <w:gridCol w:w="950"/>
        <w:gridCol w:w="14"/>
        <w:gridCol w:w="1352"/>
        <w:gridCol w:w="1167"/>
      </w:tblGrid>
      <w:tr w:rsidR="00061C59" w:rsidRPr="00426D8E" w:rsidTr="00426D8E">
        <w:trPr>
          <w:trHeight w:val="411"/>
          <w:jc w:val="center"/>
        </w:trPr>
        <w:tc>
          <w:tcPr>
            <w:tcW w:w="6275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195" w:type="dxa"/>
            <w:gridSpan w:val="5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Объем финансового обеспечения, </w:t>
            </w:r>
            <w:r w:rsidRPr="00426D8E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48" w:type="dxa"/>
            <w:gridSpan w:val="5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Исполнение, </w:t>
            </w:r>
            <w:r w:rsidRPr="00426D8E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352" w:type="dxa"/>
            <w:vAlign w:val="center"/>
          </w:tcPr>
          <w:p w:rsidR="00061C59" w:rsidRPr="00426D8E" w:rsidRDefault="006E658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 исполнения</w:t>
            </w:r>
            <w:r w:rsidR="00061C59" w:rsidRPr="00426D8E">
              <w:rPr>
                <w:sz w:val="24"/>
                <w:szCs w:val="24"/>
              </w:rPr>
              <w:t>(6)/(3)*100</w:t>
            </w:r>
            <w:bookmarkStart w:id="3" w:name="_Ref129274543"/>
            <w:r w:rsidR="00061C59" w:rsidRPr="00426D8E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426D8E">
        <w:trPr>
          <w:trHeight w:val="603"/>
          <w:jc w:val="center"/>
        </w:trPr>
        <w:tc>
          <w:tcPr>
            <w:tcW w:w="6275" w:type="dxa"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25" w:type="dxa"/>
            <w:gridSpan w:val="3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Лимиты бюджетных обязательств</w:t>
            </w:r>
            <w:r w:rsidRPr="00426D8E">
              <w:rPr>
                <w:sz w:val="24"/>
                <w:szCs w:val="24"/>
              </w:rPr>
              <w:footnoteReference w:id="10"/>
            </w:r>
          </w:p>
        </w:tc>
        <w:tc>
          <w:tcPr>
            <w:tcW w:w="1276" w:type="dxa"/>
            <w:gridSpan w:val="2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Принятые бюджетные обязательства</w:t>
            </w:r>
            <w:r w:rsidRPr="00426D8E">
              <w:rPr>
                <w:sz w:val="24"/>
                <w:szCs w:val="24"/>
              </w:rPr>
              <w:footnoteReference w:id="11"/>
            </w:r>
          </w:p>
        </w:tc>
        <w:tc>
          <w:tcPr>
            <w:tcW w:w="95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366" w:type="dxa"/>
            <w:gridSpan w:val="2"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26D8E" w:rsidTr="00426D8E">
        <w:trPr>
          <w:trHeight w:val="218"/>
          <w:jc w:val="center"/>
        </w:trPr>
        <w:tc>
          <w:tcPr>
            <w:tcW w:w="6275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3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1352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</w:tr>
      <w:tr w:rsidR="006E6587" w:rsidRPr="00426D8E" w:rsidTr="00426D8E">
        <w:trPr>
          <w:trHeight w:val="262"/>
          <w:jc w:val="center"/>
        </w:trPr>
        <w:tc>
          <w:tcPr>
            <w:tcW w:w="6275" w:type="dxa"/>
          </w:tcPr>
          <w:p w:rsidR="006E6587" w:rsidRPr="00426D8E" w:rsidRDefault="006E6587" w:rsidP="00976ACD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Комплекс процессных мероприятий 1 «</w:t>
            </w:r>
            <w:r w:rsidR="00976ACD" w:rsidRPr="00426D8E">
              <w:rPr>
                <w:sz w:val="24"/>
                <w:szCs w:val="24"/>
              </w:rPr>
              <w:t>Создание условий для обеспечения</w:t>
            </w:r>
            <w:r w:rsidRPr="00426D8E">
              <w:rPr>
                <w:sz w:val="24"/>
                <w:szCs w:val="24"/>
              </w:rPr>
              <w:t xml:space="preserve"> </w:t>
            </w:r>
            <w:r w:rsidR="00976ACD" w:rsidRPr="00426D8E">
              <w:rPr>
                <w:sz w:val="24"/>
                <w:szCs w:val="24"/>
              </w:rPr>
              <w:t xml:space="preserve"> качественными услугами населения </w:t>
            </w:r>
            <w:r w:rsidR="00D3224E" w:rsidRPr="00426D8E">
              <w:rPr>
                <w:sz w:val="24"/>
                <w:szCs w:val="24"/>
              </w:rPr>
              <w:t>Веселовско</w:t>
            </w:r>
            <w:r w:rsidR="00976ACD" w:rsidRPr="00426D8E">
              <w:rPr>
                <w:sz w:val="24"/>
                <w:szCs w:val="24"/>
              </w:rPr>
              <w:t>го</w:t>
            </w:r>
            <w:r w:rsidRPr="00426D8E">
              <w:rPr>
                <w:sz w:val="24"/>
                <w:szCs w:val="24"/>
              </w:rPr>
              <w:t xml:space="preserve"> сельско</w:t>
            </w:r>
            <w:r w:rsidR="00976ACD" w:rsidRPr="00426D8E">
              <w:rPr>
                <w:sz w:val="24"/>
                <w:szCs w:val="24"/>
              </w:rPr>
              <w:t>го</w:t>
            </w:r>
            <w:r w:rsidRPr="00426D8E">
              <w:rPr>
                <w:sz w:val="24"/>
                <w:szCs w:val="24"/>
              </w:rPr>
              <w:t xml:space="preserve"> поселени</w:t>
            </w:r>
            <w:r w:rsidR="00976ACD" w:rsidRPr="00426D8E">
              <w:rPr>
                <w:sz w:val="24"/>
                <w:szCs w:val="24"/>
              </w:rPr>
              <w:t>я</w:t>
            </w:r>
            <w:r w:rsidRPr="00426D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6E6587" w:rsidRPr="00426D8E" w:rsidRDefault="00976ACD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981" w:type="dxa"/>
            <w:gridSpan w:val="2"/>
            <w:vAlign w:val="bottom"/>
          </w:tcPr>
          <w:p w:rsidR="006E6587" w:rsidRPr="00426D8E" w:rsidRDefault="00976ACD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103" w:type="dxa"/>
            <w:vAlign w:val="bottom"/>
          </w:tcPr>
          <w:p w:rsidR="006E6587" w:rsidRPr="00426D8E" w:rsidRDefault="00976ACD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gridSpan w:val="2"/>
            <w:vAlign w:val="bottom"/>
          </w:tcPr>
          <w:p w:rsidR="006E6587" w:rsidRPr="00426D8E" w:rsidRDefault="00976ACD" w:rsidP="00FE37B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3"/>
            <w:vAlign w:val="bottom"/>
          </w:tcPr>
          <w:p w:rsidR="006E6587" w:rsidRPr="00426D8E" w:rsidRDefault="00F10402" w:rsidP="00FE37B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274,2</w:t>
            </w:r>
          </w:p>
        </w:tc>
        <w:tc>
          <w:tcPr>
            <w:tcW w:w="1352" w:type="dxa"/>
            <w:vAlign w:val="bottom"/>
          </w:tcPr>
          <w:p w:rsidR="006E6587" w:rsidRPr="00426D8E" w:rsidRDefault="00F10402" w:rsidP="00FE37B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66,7</w:t>
            </w:r>
          </w:p>
        </w:tc>
        <w:tc>
          <w:tcPr>
            <w:tcW w:w="1167" w:type="dxa"/>
            <w:vAlign w:val="bottom"/>
          </w:tcPr>
          <w:p w:rsidR="006E6587" w:rsidRPr="00426D8E" w:rsidRDefault="006E6587" w:rsidP="006E6587">
            <w:pPr>
              <w:contextualSpacing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</w:tcPr>
          <w:p w:rsidR="00F10402" w:rsidRPr="00426D8E" w:rsidRDefault="00F10402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103" w:type="dxa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274,2</w:t>
            </w:r>
          </w:p>
        </w:tc>
        <w:tc>
          <w:tcPr>
            <w:tcW w:w="1352" w:type="dxa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66,7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402" w:rsidRPr="00426D8E" w:rsidRDefault="00F10402" w:rsidP="00976ACD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1.1 «проведены мероприятия по уличному освещению населенных пунктов Веселовского сельского поселения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103" w:type="dxa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274,2</w:t>
            </w:r>
          </w:p>
        </w:tc>
        <w:tc>
          <w:tcPr>
            <w:tcW w:w="1352" w:type="dxa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66,7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402" w:rsidRPr="00426D8E" w:rsidRDefault="00F10402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103" w:type="dxa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274,2</w:t>
            </w:r>
          </w:p>
        </w:tc>
        <w:tc>
          <w:tcPr>
            <w:tcW w:w="1352" w:type="dxa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66,7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F10402" w:rsidRPr="00426D8E" w:rsidTr="00426D8E">
        <w:trPr>
          <w:trHeight w:val="262"/>
          <w:jc w:val="center"/>
        </w:trPr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402" w:rsidRPr="00426D8E" w:rsidRDefault="00F10402" w:rsidP="00DE677C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951 05 03 2 4 01 28020 240</w:t>
            </w:r>
          </w:p>
        </w:tc>
        <w:tc>
          <w:tcPr>
            <w:tcW w:w="111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981" w:type="dxa"/>
            <w:gridSpan w:val="2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103" w:type="dxa"/>
            <w:vAlign w:val="bottom"/>
          </w:tcPr>
          <w:p w:rsidR="00F10402" w:rsidRPr="00426D8E" w:rsidRDefault="00F10402" w:rsidP="00426D8E">
            <w:pPr>
              <w:widowControl w:val="0"/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  <w:gridSpan w:val="2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354,7</w:t>
            </w:r>
          </w:p>
        </w:tc>
        <w:tc>
          <w:tcPr>
            <w:tcW w:w="972" w:type="dxa"/>
            <w:gridSpan w:val="3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274,2</w:t>
            </w:r>
          </w:p>
        </w:tc>
        <w:tc>
          <w:tcPr>
            <w:tcW w:w="1352" w:type="dxa"/>
            <w:vAlign w:val="bottom"/>
          </w:tcPr>
          <w:p w:rsidR="00F10402" w:rsidRPr="00426D8E" w:rsidRDefault="00F10402" w:rsidP="00426D8E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66,7</w:t>
            </w:r>
          </w:p>
        </w:tc>
        <w:tc>
          <w:tcPr>
            <w:tcW w:w="1167" w:type="dxa"/>
            <w:vAlign w:val="bottom"/>
          </w:tcPr>
          <w:p w:rsidR="00F10402" w:rsidRPr="00426D8E" w:rsidRDefault="00F10402" w:rsidP="006E6587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B87476" w:rsidRPr="00426D8E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B87476" w:rsidRPr="00426D8E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426D8E" w:rsidRDefault="00426D8E" w:rsidP="00061C59">
      <w:pPr>
        <w:contextualSpacing/>
        <w:jc w:val="center"/>
        <w:rPr>
          <w:b/>
          <w:sz w:val="24"/>
          <w:szCs w:val="24"/>
        </w:rPr>
      </w:pPr>
    </w:p>
    <w:p w:rsidR="00426D8E" w:rsidRDefault="00426D8E" w:rsidP="00061C59">
      <w:pPr>
        <w:contextualSpacing/>
        <w:jc w:val="center"/>
        <w:rPr>
          <w:b/>
          <w:sz w:val="24"/>
          <w:szCs w:val="24"/>
        </w:rPr>
      </w:pP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lastRenderedPageBreak/>
        <w:t xml:space="preserve">ОТЧЕТ </w:t>
      </w: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 xml:space="preserve">О ХОДЕ РЕАЛИЗАЦИИ </w:t>
      </w:r>
    </w:p>
    <w:p w:rsidR="00061C59" w:rsidRPr="00426D8E" w:rsidRDefault="00061C59" w:rsidP="00061C59">
      <w:pPr>
        <w:contextualSpacing/>
        <w:jc w:val="center"/>
        <w:rPr>
          <w:b/>
          <w:sz w:val="24"/>
          <w:szCs w:val="24"/>
        </w:rPr>
      </w:pPr>
      <w:r w:rsidRPr="00426D8E">
        <w:rPr>
          <w:b/>
          <w:sz w:val="24"/>
          <w:szCs w:val="24"/>
        </w:rPr>
        <w:t>КОМПЛЕКСА ПРОЦЕССНЫХ МЕРОПРИЯТИЙ</w:t>
      </w:r>
    </w:p>
    <w:p w:rsidR="00D30C81" w:rsidRPr="00426D8E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426D8E">
        <w:rPr>
          <w:b/>
          <w:i/>
          <w:sz w:val="24"/>
          <w:szCs w:val="24"/>
          <w:u w:val="single"/>
        </w:rPr>
        <w:t>«</w:t>
      </w:r>
      <w:r w:rsidR="00DB7989" w:rsidRPr="00426D8E">
        <w:rPr>
          <w:b/>
          <w:i/>
          <w:sz w:val="24"/>
          <w:szCs w:val="24"/>
          <w:u w:val="single"/>
        </w:rPr>
        <w:t>Благоустройство</w:t>
      </w:r>
      <w:r w:rsidR="00D30C81" w:rsidRPr="00426D8E">
        <w:rPr>
          <w:b/>
          <w:i/>
          <w:sz w:val="24"/>
          <w:szCs w:val="24"/>
          <w:u w:val="single"/>
        </w:rPr>
        <w:t xml:space="preserve"> территории </w:t>
      </w:r>
    </w:p>
    <w:p w:rsidR="00061C59" w:rsidRPr="00426D8E" w:rsidRDefault="00E5139D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426D8E">
        <w:rPr>
          <w:b/>
          <w:i/>
          <w:sz w:val="24"/>
          <w:szCs w:val="24"/>
          <w:u w:val="single"/>
        </w:rPr>
        <w:t>Веселовского</w:t>
      </w:r>
      <w:r w:rsidR="00D30C81" w:rsidRPr="00426D8E">
        <w:rPr>
          <w:b/>
          <w:i/>
          <w:sz w:val="24"/>
          <w:szCs w:val="24"/>
          <w:u w:val="single"/>
        </w:rPr>
        <w:t xml:space="preserve"> сельского поселения</w:t>
      </w:r>
      <w:r w:rsidR="00061C59" w:rsidRPr="00426D8E">
        <w:rPr>
          <w:b/>
          <w:i/>
          <w:sz w:val="24"/>
          <w:szCs w:val="24"/>
          <w:u w:val="single"/>
        </w:rPr>
        <w:t>»</w:t>
      </w:r>
      <w:r w:rsidR="00061C59" w:rsidRPr="00426D8E">
        <w:rPr>
          <w:b/>
          <w:i/>
          <w:sz w:val="24"/>
          <w:szCs w:val="24"/>
          <w:u w:val="single"/>
          <w:vertAlign w:val="superscript"/>
        </w:rPr>
        <w:footnoteReference w:id="12"/>
      </w:r>
      <w:r w:rsidR="00061C59" w:rsidRPr="00426D8E">
        <w:rPr>
          <w:b/>
          <w:i/>
          <w:sz w:val="24"/>
          <w:szCs w:val="24"/>
          <w:u w:val="single"/>
        </w:rPr>
        <w:t xml:space="preserve"> </w:t>
      </w:r>
    </w:p>
    <w:p w:rsidR="00061C59" w:rsidRPr="00426D8E" w:rsidRDefault="00061C59" w:rsidP="00061C59">
      <w:pPr>
        <w:contextualSpacing/>
        <w:jc w:val="center"/>
        <w:rPr>
          <w:sz w:val="24"/>
          <w:szCs w:val="24"/>
        </w:rPr>
      </w:pPr>
      <w:r w:rsidRPr="00426D8E">
        <w:rPr>
          <w:b/>
          <w:sz w:val="24"/>
          <w:szCs w:val="24"/>
          <w:u w:val="single"/>
        </w:rPr>
        <w:t>за 1 полугодие 2025 года</w:t>
      </w:r>
      <w:r w:rsidRPr="00426D8E">
        <w:rPr>
          <w:b/>
          <w:sz w:val="24"/>
          <w:szCs w:val="24"/>
          <w:vertAlign w:val="superscript"/>
        </w:rPr>
        <w:t xml:space="preserve"> </w:t>
      </w:r>
      <w:r w:rsidRPr="00426D8E">
        <w:rPr>
          <w:b/>
          <w:sz w:val="24"/>
          <w:szCs w:val="24"/>
          <w:vertAlign w:val="superscript"/>
        </w:rPr>
        <w:footnoteReference w:id="13"/>
      </w: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6D8E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48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096"/>
        <w:gridCol w:w="1634"/>
        <w:gridCol w:w="1204"/>
        <w:gridCol w:w="1134"/>
        <w:gridCol w:w="1148"/>
        <w:gridCol w:w="953"/>
        <w:gridCol w:w="1303"/>
        <w:gridCol w:w="1234"/>
        <w:gridCol w:w="744"/>
        <w:gridCol w:w="885"/>
        <w:gridCol w:w="752"/>
        <w:gridCol w:w="842"/>
        <w:gridCol w:w="992"/>
      </w:tblGrid>
      <w:tr w:rsidR="00061C59" w:rsidRPr="00426D8E" w:rsidTr="00426D8E">
        <w:trPr>
          <w:cantSplit/>
          <w:trHeight w:val="2703"/>
          <w:jc w:val="center"/>
        </w:trPr>
        <w:tc>
          <w:tcPr>
            <w:tcW w:w="567" w:type="dxa"/>
            <w:vAlign w:val="center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№ п/п</w:t>
            </w:r>
          </w:p>
        </w:tc>
        <w:tc>
          <w:tcPr>
            <w:tcW w:w="1096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  <w:r w:rsidR="00426D8E">
              <w:rPr>
                <w:sz w:val="24"/>
                <w:szCs w:val="24"/>
              </w:rPr>
              <w:t xml:space="preserve"> </w:t>
            </w:r>
            <w:r w:rsidRPr="00426D8E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Признак возрастания/ убыва</w:t>
            </w:r>
          </w:p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53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4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85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5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4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Комментарий</w:t>
            </w:r>
          </w:p>
        </w:tc>
      </w:tr>
      <w:tr w:rsidR="00061C59" w:rsidRPr="00426D8E" w:rsidTr="00426D8E">
        <w:trPr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84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</w:tr>
      <w:tr w:rsidR="00061C59" w:rsidRPr="00426D8E" w:rsidTr="00426D8E">
        <w:trPr>
          <w:jc w:val="center"/>
        </w:trPr>
        <w:tc>
          <w:tcPr>
            <w:tcW w:w="14488" w:type="dxa"/>
            <w:gridSpan w:val="14"/>
          </w:tcPr>
          <w:p w:rsidR="00061C59" w:rsidRPr="00426D8E" w:rsidRDefault="00061C59" w:rsidP="00DB7989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426D8E">
              <w:rPr>
                <w:kern w:val="2"/>
                <w:sz w:val="24"/>
                <w:szCs w:val="24"/>
              </w:rPr>
              <w:t>«</w:t>
            </w:r>
            <w:r w:rsidR="00D30C81" w:rsidRPr="00426D8E">
              <w:rPr>
                <w:sz w:val="24"/>
                <w:szCs w:val="24"/>
              </w:rPr>
              <w:t xml:space="preserve">Обеспечено </w:t>
            </w:r>
            <w:r w:rsidR="00DB7989" w:rsidRPr="00426D8E">
              <w:rPr>
                <w:sz w:val="24"/>
                <w:szCs w:val="24"/>
              </w:rPr>
              <w:t>улучшение эстетического вида территории поселения. Повышение камфортности граждан</w:t>
            </w:r>
            <w:r w:rsidRPr="00426D8E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426D8E" w:rsidTr="00426D8E">
        <w:trPr>
          <w:trHeight w:val="268"/>
          <w:jc w:val="center"/>
        </w:trPr>
        <w:tc>
          <w:tcPr>
            <w:tcW w:w="567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1.1</w:t>
            </w:r>
          </w:p>
        </w:tc>
        <w:tc>
          <w:tcPr>
            <w:tcW w:w="1096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426D8E" w:rsidRDefault="00DB7989" w:rsidP="00B87476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Доля зон отдыха для жителей  в общей площади населенных пунктов сельского поселения</w:t>
            </w:r>
          </w:p>
        </w:tc>
        <w:tc>
          <w:tcPr>
            <w:tcW w:w="120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061C59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953" w:type="dxa"/>
          </w:tcPr>
          <w:p w:rsidR="00061C59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061C59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</w:tbl>
    <w:p w:rsidR="00061C59" w:rsidRPr="00426D8E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6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042"/>
        <w:gridCol w:w="566"/>
        <w:gridCol w:w="851"/>
        <w:gridCol w:w="850"/>
        <w:gridCol w:w="851"/>
        <w:gridCol w:w="708"/>
        <w:gridCol w:w="1134"/>
        <w:gridCol w:w="709"/>
        <w:gridCol w:w="1134"/>
        <w:gridCol w:w="1842"/>
        <w:gridCol w:w="684"/>
        <w:gridCol w:w="790"/>
      </w:tblGrid>
      <w:tr w:rsidR="00061C59" w:rsidRPr="00426D8E" w:rsidTr="00835444">
        <w:trPr>
          <w:cantSplit/>
          <w:trHeight w:val="2794"/>
        </w:trPr>
        <w:tc>
          <w:tcPr>
            <w:tcW w:w="710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 xml:space="preserve">Единица измерения </w:t>
            </w:r>
            <w:r w:rsidRPr="00426D8E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4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Уровень соответствия</w:t>
            </w:r>
          </w:p>
          <w:p w:rsidR="00061C59" w:rsidRPr="00426D8E" w:rsidRDefault="00061C59" w:rsidP="00426D8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декомпозированного мероприятия</w:t>
            </w:r>
          </w:p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(результата)</w:t>
            </w:r>
          </w:p>
        </w:tc>
        <w:tc>
          <w:tcPr>
            <w:tcW w:w="566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708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709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842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684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790" w:type="dxa"/>
            <w:textDirection w:val="btLr"/>
            <w:vAlign w:val="center"/>
          </w:tcPr>
          <w:p w:rsidR="00061C59" w:rsidRPr="00426D8E" w:rsidRDefault="00061C59" w:rsidP="00426D8E">
            <w:pPr>
              <w:ind w:left="113" w:right="113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Комментарий</w:t>
            </w:r>
          </w:p>
        </w:tc>
      </w:tr>
      <w:tr w:rsidR="00061C59" w:rsidRPr="00426D8E" w:rsidTr="00835444">
        <w:trPr>
          <w:trHeight w:val="181"/>
        </w:trPr>
        <w:tc>
          <w:tcPr>
            <w:tcW w:w="71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13</w:t>
            </w:r>
          </w:p>
        </w:tc>
        <w:tc>
          <w:tcPr>
            <w:tcW w:w="68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061C59" w:rsidRPr="00426D8E" w:rsidRDefault="00061C59" w:rsidP="003123FB">
            <w:pPr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</w:t>
            </w:r>
          </w:p>
        </w:tc>
      </w:tr>
      <w:tr w:rsidR="00061C59" w:rsidRPr="00426D8E" w:rsidTr="00835444">
        <w:trPr>
          <w:trHeight w:val="181"/>
        </w:trPr>
        <w:tc>
          <w:tcPr>
            <w:tcW w:w="14657" w:type="dxa"/>
            <w:gridSpan w:val="15"/>
          </w:tcPr>
          <w:p w:rsidR="00061C59" w:rsidRPr="00426D8E" w:rsidRDefault="00301FD3" w:rsidP="003123FB">
            <w:pPr>
              <w:ind w:left="72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061C59" w:rsidRPr="00426D8E">
              <w:rPr>
                <w:sz w:val="24"/>
                <w:szCs w:val="24"/>
              </w:rPr>
              <w:t>. Задача комплекса процессных мероприятий «</w:t>
            </w:r>
            <w:r w:rsidR="00D30C81" w:rsidRPr="00426D8E">
              <w:rPr>
                <w:sz w:val="24"/>
                <w:szCs w:val="24"/>
              </w:rPr>
              <w:t>Повышение эффективности, качества и надежности предоставления услуг населению в сфере обращения с твердыми бытовыми отходами</w:t>
            </w:r>
            <w:r w:rsidR="00061C59" w:rsidRPr="00426D8E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426D8E" w:rsidTr="00835444">
        <w:trPr>
          <w:trHeight w:val="181"/>
        </w:trPr>
        <w:tc>
          <w:tcPr>
            <w:tcW w:w="710" w:type="dxa"/>
          </w:tcPr>
          <w:p w:rsidR="00061C59" w:rsidRPr="00426D8E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061C59" w:rsidRPr="00426D8E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</w:tcPr>
          <w:p w:rsidR="00061C59" w:rsidRPr="00426D8E" w:rsidRDefault="00D30C81" w:rsidP="00DB798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Мероприятие (результат) 2.1 «Проведение мероприятий по </w:t>
            </w:r>
            <w:r w:rsidR="00DB7989" w:rsidRPr="00426D8E">
              <w:rPr>
                <w:sz w:val="24"/>
                <w:szCs w:val="24"/>
              </w:rPr>
              <w:t xml:space="preserve">расширению зоны отдыха на </w:t>
            </w:r>
            <w:r w:rsidRPr="00426D8E">
              <w:rPr>
                <w:sz w:val="24"/>
                <w:szCs w:val="24"/>
              </w:rPr>
              <w:t xml:space="preserve"> территории </w:t>
            </w:r>
            <w:r w:rsidR="00E5139D" w:rsidRPr="00426D8E">
              <w:rPr>
                <w:sz w:val="24"/>
                <w:szCs w:val="24"/>
              </w:rPr>
              <w:t>Веселовского</w:t>
            </w:r>
            <w:r w:rsidRPr="00426D8E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0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061C59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C59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C59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61C59" w:rsidRPr="00426D8E" w:rsidRDefault="006057E2" w:rsidP="003123FB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061C59" w:rsidRPr="00426D8E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061C59" w:rsidRPr="00426D8E" w:rsidRDefault="00061C59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30C81" w:rsidRPr="00426D8E" w:rsidTr="00835444">
        <w:trPr>
          <w:trHeight w:val="181"/>
        </w:trPr>
        <w:tc>
          <w:tcPr>
            <w:tcW w:w="710" w:type="dxa"/>
          </w:tcPr>
          <w:p w:rsidR="00D30C81" w:rsidRPr="00426D8E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D30C81" w:rsidRPr="00426D8E">
              <w:rPr>
                <w:sz w:val="24"/>
                <w:szCs w:val="24"/>
              </w:rPr>
              <w:t>.1.1</w:t>
            </w:r>
          </w:p>
        </w:tc>
        <w:tc>
          <w:tcPr>
            <w:tcW w:w="1985" w:type="dxa"/>
          </w:tcPr>
          <w:p w:rsidR="00D30C81" w:rsidRPr="00426D8E" w:rsidRDefault="00D30C81" w:rsidP="00301FD3">
            <w:pPr>
              <w:widowControl w:val="0"/>
              <w:outlineLvl w:val="2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2.1.1. Обеспечено </w:t>
            </w:r>
            <w:r w:rsidRPr="00426D8E">
              <w:rPr>
                <w:iCs/>
                <w:sz w:val="24"/>
                <w:szCs w:val="24"/>
              </w:rPr>
              <w:t xml:space="preserve">участие населения  в </w:t>
            </w:r>
            <w:r w:rsidR="00301FD3" w:rsidRPr="00426D8E">
              <w:rPr>
                <w:sz w:val="22"/>
                <w:szCs w:val="22"/>
              </w:rPr>
              <w:t>субботниках на территории поселения</w:t>
            </w:r>
            <w:r w:rsidRPr="00426D8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C81" w:rsidRPr="00426D8E" w:rsidRDefault="00301FD3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D30C81" w:rsidRPr="00426D8E">
              <w:rPr>
                <w:sz w:val="24"/>
                <w:szCs w:val="24"/>
              </w:rPr>
              <w:t xml:space="preserve"> </w:t>
            </w:r>
            <w:r w:rsidRPr="00426D8E">
              <w:rPr>
                <w:sz w:val="24"/>
                <w:szCs w:val="24"/>
              </w:rPr>
              <w:t>апреля</w:t>
            </w:r>
            <w:r w:rsidR="00D30C81" w:rsidRPr="00426D8E">
              <w:rPr>
                <w:sz w:val="24"/>
                <w:szCs w:val="24"/>
              </w:rPr>
              <w:t xml:space="preserve"> 2025 г.</w:t>
            </w:r>
          </w:p>
          <w:p w:rsidR="00D30C81" w:rsidRPr="00426D8E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C81" w:rsidRPr="00426D8E" w:rsidRDefault="00301FD3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 апреля</w:t>
            </w:r>
            <w:r w:rsidR="00D30C81" w:rsidRPr="00426D8E">
              <w:rPr>
                <w:sz w:val="24"/>
                <w:szCs w:val="24"/>
              </w:rPr>
              <w:t xml:space="preserve"> 2025 г.</w:t>
            </w:r>
          </w:p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C81" w:rsidRPr="00426D8E" w:rsidRDefault="006057E2" w:rsidP="003123FB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30C81" w:rsidRPr="00426D8E" w:rsidTr="00835444">
        <w:trPr>
          <w:trHeight w:val="181"/>
        </w:trPr>
        <w:tc>
          <w:tcPr>
            <w:tcW w:w="710" w:type="dxa"/>
          </w:tcPr>
          <w:p w:rsidR="00D30C81" w:rsidRPr="00426D8E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1</w:t>
            </w:r>
            <w:r w:rsidR="00D30C81" w:rsidRPr="00426D8E">
              <w:rPr>
                <w:sz w:val="24"/>
                <w:szCs w:val="24"/>
              </w:rPr>
              <w:t>.1.2</w:t>
            </w:r>
          </w:p>
        </w:tc>
        <w:tc>
          <w:tcPr>
            <w:tcW w:w="1985" w:type="dxa"/>
          </w:tcPr>
          <w:p w:rsidR="00D30C81" w:rsidRPr="00426D8E" w:rsidRDefault="00D30C81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Заключен муниципальный контракт </w:t>
            </w:r>
          </w:p>
          <w:p w:rsidR="00D30C81" w:rsidRPr="00426D8E" w:rsidRDefault="00D30C81" w:rsidP="00FE37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C81" w:rsidRPr="00426D8E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 февраля 2025 г.</w:t>
            </w:r>
          </w:p>
          <w:p w:rsidR="00D30C81" w:rsidRPr="00426D8E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0C81" w:rsidRPr="00426D8E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15 января 2025 г.</w:t>
            </w:r>
          </w:p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30C81" w:rsidRPr="00426D8E" w:rsidRDefault="006057E2" w:rsidP="006057E2">
            <w:pPr>
              <w:jc w:val="center"/>
            </w:pPr>
            <w:r w:rsidRPr="00426D8E">
              <w:rPr>
                <w:color w:val="000000"/>
                <w:sz w:val="24"/>
              </w:rPr>
              <w:t>Специалист первой категории</w:t>
            </w:r>
            <w:r w:rsidR="00D30C81" w:rsidRPr="00426D8E">
              <w:rPr>
                <w:color w:val="000000"/>
                <w:sz w:val="24"/>
              </w:rPr>
              <w:t xml:space="preserve"> по формированию и исполнению бюджета</w:t>
            </w:r>
            <w:r w:rsidR="00D30C81" w:rsidRPr="00426D8E">
              <w:rPr>
                <w:sz w:val="24"/>
                <w:szCs w:val="24"/>
              </w:rPr>
              <w:t xml:space="preserve"> </w:t>
            </w:r>
            <w:r w:rsidRPr="00426D8E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684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D30C81" w:rsidRPr="00426D8E" w:rsidTr="00835444">
        <w:trPr>
          <w:trHeight w:val="181"/>
        </w:trPr>
        <w:tc>
          <w:tcPr>
            <w:tcW w:w="710" w:type="dxa"/>
          </w:tcPr>
          <w:p w:rsidR="00D30C81" w:rsidRPr="00426D8E" w:rsidRDefault="00301FD3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  <w:r w:rsidR="00D30C81" w:rsidRPr="00426D8E">
              <w:rPr>
                <w:sz w:val="24"/>
                <w:szCs w:val="24"/>
              </w:rPr>
              <w:t>.1.3</w:t>
            </w:r>
          </w:p>
        </w:tc>
        <w:tc>
          <w:tcPr>
            <w:tcW w:w="1985" w:type="dxa"/>
          </w:tcPr>
          <w:p w:rsidR="00D30C81" w:rsidRPr="00426D8E" w:rsidRDefault="00D30C81" w:rsidP="00301FD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2.1.3. Произведена приемка поставленных товаров, выполненных работ, оказанных услуг </w:t>
            </w:r>
          </w:p>
        </w:tc>
        <w:tc>
          <w:tcPr>
            <w:tcW w:w="80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30C81" w:rsidRPr="00426D8E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2025 г.</w:t>
            </w:r>
          </w:p>
          <w:p w:rsidR="00D30C81" w:rsidRPr="00426D8E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C81" w:rsidRPr="00426D8E" w:rsidRDefault="00D30C81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2025 г.</w:t>
            </w:r>
          </w:p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C81" w:rsidRPr="00426D8E" w:rsidRDefault="006057E2" w:rsidP="003123FB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D30C81" w:rsidRPr="00426D8E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D30C81" w:rsidRPr="00426D8E" w:rsidRDefault="00D30C81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301FD3" w:rsidRPr="00426D8E" w:rsidTr="00835444">
        <w:trPr>
          <w:trHeight w:val="181"/>
        </w:trPr>
        <w:tc>
          <w:tcPr>
            <w:tcW w:w="14657" w:type="dxa"/>
            <w:gridSpan w:val="15"/>
          </w:tcPr>
          <w:p w:rsidR="00301FD3" w:rsidRPr="00426D8E" w:rsidRDefault="00301FD3" w:rsidP="003123FB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Задача 2. « Развитие и поддержание инициатив жителей сельского поселения и санитарной очистки придворовых территорий и улиц сельского поселения</w:t>
            </w:r>
          </w:p>
        </w:tc>
      </w:tr>
      <w:tr w:rsidR="00301FD3" w:rsidRPr="00426D8E" w:rsidTr="00835444">
        <w:trPr>
          <w:trHeight w:val="181"/>
        </w:trPr>
        <w:tc>
          <w:tcPr>
            <w:tcW w:w="710" w:type="dxa"/>
          </w:tcPr>
          <w:p w:rsidR="00301FD3" w:rsidRPr="00426D8E" w:rsidRDefault="00301FD3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301FD3" w:rsidRPr="00426D8E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2.1 «Проведение мероприятий по озеленению  территории поселения»</w:t>
            </w:r>
          </w:p>
        </w:tc>
        <w:tc>
          <w:tcPr>
            <w:tcW w:w="80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01FD3" w:rsidRPr="00426D8E" w:rsidRDefault="00301FD3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01FD3" w:rsidRPr="00426D8E" w:rsidRDefault="00301FD3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301FD3" w:rsidRPr="00426D8E" w:rsidTr="00835444">
        <w:trPr>
          <w:trHeight w:val="181"/>
        </w:trPr>
        <w:tc>
          <w:tcPr>
            <w:tcW w:w="710" w:type="dxa"/>
          </w:tcPr>
          <w:p w:rsidR="00301FD3" w:rsidRPr="00426D8E" w:rsidRDefault="00301FD3" w:rsidP="00301FD3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2.1.1</w:t>
            </w:r>
          </w:p>
        </w:tc>
        <w:tc>
          <w:tcPr>
            <w:tcW w:w="1985" w:type="dxa"/>
          </w:tcPr>
          <w:p w:rsidR="00301FD3" w:rsidRPr="00426D8E" w:rsidRDefault="00301FD3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Заключен договор ГПХ </w:t>
            </w:r>
          </w:p>
          <w:p w:rsidR="00301FD3" w:rsidRPr="00426D8E" w:rsidRDefault="00301FD3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1FD3" w:rsidRPr="00426D8E" w:rsidRDefault="00301FD3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 апреля 2025 г.</w:t>
            </w:r>
          </w:p>
          <w:p w:rsidR="00301FD3" w:rsidRPr="00426D8E" w:rsidRDefault="00301FD3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01FD3" w:rsidRPr="00426D8E" w:rsidRDefault="00301FD3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14апреля 2025 г.</w:t>
            </w:r>
          </w:p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01FD3" w:rsidRPr="00426D8E" w:rsidRDefault="00301FD3" w:rsidP="00383239">
            <w:pPr>
              <w:jc w:val="center"/>
            </w:pPr>
            <w:r w:rsidRPr="00426D8E">
              <w:rPr>
                <w:color w:val="000000"/>
                <w:sz w:val="24"/>
              </w:rPr>
              <w:t>Специалист первой категории по формированию и исполнению бюджета</w:t>
            </w:r>
            <w:r w:rsidRPr="00426D8E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684" w:type="dxa"/>
          </w:tcPr>
          <w:p w:rsidR="00301FD3" w:rsidRPr="00426D8E" w:rsidRDefault="00301FD3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301FD3" w:rsidRPr="00426D8E" w:rsidRDefault="00301FD3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8A2630" w:rsidRPr="00426D8E" w:rsidTr="00835444">
        <w:trPr>
          <w:trHeight w:val="181"/>
        </w:trPr>
        <w:tc>
          <w:tcPr>
            <w:tcW w:w="710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985" w:type="dxa"/>
          </w:tcPr>
          <w:p w:rsidR="008A2630" w:rsidRPr="00426D8E" w:rsidRDefault="008A2630" w:rsidP="008A263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2025 г.</w:t>
            </w:r>
          </w:p>
          <w:p w:rsidR="008A2630" w:rsidRPr="00426D8E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2025 г.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</w:p>
        </w:tc>
      </w:tr>
      <w:tr w:rsidR="008A2630" w:rsidRPr="00426D8E" w:rsidTr="00835444">
        <w:trPr>
          <w:trHeight w:val="181"/>
        </w:trPr>
        <w:tc>
          <w:tcPr>
            <w:tcW w:w="710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2.2.</w:t>
            </w:r>
          </w:p>
        </w:tc>
        <w:tc>
          <w:tcPr>
            <w:tcW w:w="1985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(результат) 2.2 «мероприятие по содержанию кладбищ  на территории поселения»</w:t>
            </w: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8A2630" w:rsidRPr="00426D8E" w:rsidTr="00835444">
        <w:trPr>
          <w:trHeight w:val="181"/>
        </w:trPr>
        <w:tc>
          <w:tcPr>
            <w:tcW w:w="710" w:type="dxa"/>
          </w:tcPr>
          <w:p w:rsidR="008A2630" w:rsidRPr="00426D8E" w:rsidRDefault="008A2630" w:rsidP="008A2630">
            <w:pPr>
              <w:pStyle w:val="Standard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2.2.1</w:t>
            </w:r>
          </w:p>
        </w:tc>
        <w:tc>
          <w:tcPr>
            <w:tcW w:w="1985" w:type="dxa"/>
          </w:tcPr>
          <w:p w:rsidR="008A2630" w:rsidRPr="00426D8E" w:rsidRDefault="008A2630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Заключен договор ГПХ </w:t>
            </w:r>
          </w:p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  <w:p w:rsidR="008A2630" w:rsidRPr="00426D8E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30" w:rsidRPr="00426D8E" w:rsidRDefault="008A2630" w:rsidP="008A263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2025 г.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color w:val="000000"/>
                <w:sz w:val="24"/>
              </w:rPr>
              <w:t>Специалист первой категории по формированию и исполнению бюджета</w:t>
            </w:r>
            <w:r w:rsidRPr="00426D8E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</w:tr>
      <w:tr w:rsidR="008A2630" w:rsidRPr="00426D8E" w:rsidTr="00835444">
        <w:trPr>
          <w:trHeight w:val="181"/>
        </w:trPr>
        <w:tc>
          <w:tcPr>
            <w:tcW w:w="710" w:type="dxa"/>
          </w:tcPr>
          <w:p w:rsidR="008A2630" w:rsidRPr="00426D8E" w:rsidRDefault="008A2630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2.2.2</w:t>
            </w:r>
          </w:p>
        </w:tc>
        <w:tc>
          <w:tcPr>
            <w:tcW w:w="1985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Контрольная точка 2.1.2.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2025 г.</w:t>
            </w:r>
          </w:p>
          <w:p w:rsidR="008A2630" w:rsidRPr="00426D8E" w:rsidRDefault="008A2630" w:rsidP="0038323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2630" w:rsidRPr="00426D8E" w:rsidRDefault="008A2630" w:rsidP="0038323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 декабря 2025 г.</w:t>
            </w:r>
          </w:p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A2630" w:rsidRPr="00426D8E" w:rsidRDefault="008A2630" w:rsidP="00383239">
            <w:pPr>
              <w:jc w:val="center"/>
            </w:pPr>
            <w:r w:rsidRPr="00426D8E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684" w:type="dxa"/>
          </w:tcPr>
          <w:p w:rsidR="008A2630" w:rsidRPr="00426D8E" w:rsidRDefault="008A2630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8A2630" w:rsidRPr="00426D8E" w:rsidRDefault="008A2630" w:rsidP="00383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444" w:rsidRDefault="00835444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444" w:rsidRDefault="00835444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444" w:rsidRPr="00426D8E" w:rsidRDefault="00835444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C9A" w:rsidRPr="00426D8E" w:rsidRDefault="00061C59" w:rsidP="00061C59">
      <w:pPr>
        <w:spacing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lastRenderedPageBreak/>
        <w:t xml:space="preserve"> Сведения об исполнении бюджетных ассигнований, предусмотренных</w:t>
      </w:r>
    </w:p>
    <w:p w:rsidR="00061C59" w:rsidRPr="00426D8E" w:rsidRDefault="00061C59" w:rsidP="00061C59">
      <w:pPr>
        <w:spacing w:line="264" w:lineRule="auto"/>
        <w:jc w:val="center"/>
        <w:rPr>
          <w:sz w:val="24"/>
          <w:szCs w:val="24"/>
        </w:rPr>
      </w:pPr>
      <w:r w:rsidRPr="00426D8E">
        <w:rPr>
          <w:sz w:val="24"/>
          <w:szCs w:val="24"/>
        </w:rPr>
        <w:t>на финансовое обеспечение реализации комплекса процессных мероприятий</w:t>
      </w:r>
    </w:p>
    <w:tbl>
      <w:tblPr>
        <w:tblW w:w="14406" w:type="dxa"/>
        <w:jc w:val="center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988"/>
        <w:gridCol w:w="1167"/>
        <w:gridCol w:w="1088"/>
        <w:gridCol w:w="1547"/>
        <w:gridCol w:w="994"/>
      </w:tblGrid>
      <w:tr w:rsidR="00061C59" w:rsidRPr="00426D8E" w:rsidTr="00426D8E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252" w:type="dxa"/>
            <w:gridSpan w:val="3"/>
            <w:vAlign w:val="center"/>
          </w:tcPr>
          <w:p w:rsidR="00061C59" w:rsidRPr="00426D8E" w:rsidRDefault="00061C59" w:rsidP="00426D8E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2255" w:type="dxa"/>
            <w:gridSpan w:val="2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 xml:space="preserve">Исполнение, </w:t>
            </w:r>
            <w:r w:rsidRPr="00426D8E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547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Процент исполнения, (6)/(3)*100</w:t>
            </w:r>
            <w:r w:rsidRPr="00426D8E">
              <w:rPr>
                <w:sz w:val="22"/>
                <w:szCs w:val="22"/>
                <w:vertAlign w:val="superscript"/>
              </w:rPr>
              <w:footnoteReference w:id="14"/>
            </w:r>
          </w:p>
        </w:tc>
        <w:tc>
          <w:tcPr>
            <w:tcW w:w="994" w:type="dxa"/>
            <w:vMerge w:val="restart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Комментарий</w:t>
            </w:r>
          </w:p>
        </w:tc>
      </w:tr>
      <w:tr w:rsidR="00061C59" w:rsidRPr="00426D8E" w:rsidTr="00426D8E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061C59" w:rsidRPr="00426D8E" w:rsidRDefault="00061C59" w:rsidP="003123FB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988" w:type="dxa"/>
            <w:vAlign w:val="center"/>
          </w:tcPr>
          <w:p w:rsidR="00061C59" w:rsidRPr="00426D8E" w:rsidRDefault="00061C59" w:rsidP="00426D8E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061C59" w:rsidRPr="00426D8E" w:rsidRDefault="00061C59" w:rsidP="00426D8E">
            <w:pPr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426D8E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547" w:type="dxa"/>
            <w:vMerge/>
            <w:vAlign w:val="center"/>
          </w:tcPr>
          <w:p w:rsidR="00061C59" w:rsidRPr="00426D8E" w:rsidRDefault="00061C59" w:rsidP="003123FB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061C59" w:rsidRPr="00426D8E" w:rsidRDefault="00061C59" w:rsidP="003123FB">
            <w:pPr>
              <w:rPr>
                <w:szCs w:val="22"/>
              </w:rPr>
            </w:pPr>
          </w:p>
        </w:tc>
      </w:tr>
      <w:tr w:rsidR="00061C59" w:rsidRPr="00426D8E" w:rsidTr="00426D8E">
        <w:trPr>
          <w:trHeight w:val="218"/>
          <w:jc w:val="center"/>
        </w:trPr>
        <w:tc>
          <w:tcPr>
            <w:tcW w:w="635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3</w:t>
            </w:r>
          </w:p>
        </w:tc>
        <w:tc>
          <w:tcPr>
            <w:tcW w:w="98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6</w:t>
            </w:r>
          </w:p>
        </w:tc>
        <w:tc>
          <w:tcPr>
            <w:tcW w:w="1547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061C59" w:rsidRPr="00426D8E" w:rsidRDefault="00061C59" w:rsidP="003123FB">
            <w:pPr>
              <w:contextualSpacing/>
              <w:jc w:val="center"/>
              <w:rPr>
                <w:szCs w:val="22"/>
              </w:rPr>
            </w:pPr>
            <w:r w:rsidRPr="00426D8E">
              <w:rPr>
                <w:szCs w:val="22"/>
              </w:rPr>
              <w:t>8</w:t>
            </w:r>
          </w:p>
        </w:tc>
      </w:tr>
      <w:tr w:rsidR="00F30753" w:rsidRPr="00426D8E" w:rsidTr="00426D8E">
        <w:trPr>
          <w:trHeight w:val="262"/>
          <w:jc w:val="center"/>
        </w:trPr>
        <w:tc>
          <w:tcPr>
            <w:tcW w:w="6358" w:type="dxa"/>
          </w:tcPr>
          <w:p w:rsidR="00F30753" w:rsidRPr="00426D8E" w:rsidRDefault="00F30753" w:rsidP="008A2630">
            <w:pPr>
              <w:jc w:val="both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Комплекс процессных мероприятий «</w:t>
            </w:r>
            <w:r w:rsidR="008A2630" w:rsidRPr="00426D8E">
              <w:rPr>
                <w:sz w:val="24"/>
                <w:szCs w:val="24"/>
              </w:rPr>
              <w:t xml:space="preserve">Благоустройство </w:t>
            </w:r>
            <w:r w:rsidRPr="00426D8E">
              <w:rPr>
                <w:sz w:val="24"/>
                <w:szCs w:val="24"/>
              </w:rPr>
              <w:t xml:space="preserve"> территории</w:t>
            </w:r>
            <w:r w:rsidR="008A2630" w:rsidRPr="00426D8E">
              <w:rPr>
                <w:sz w:val="24"/>
                <w:szCs w:val="24"/>
              </w:rPr>
              <w:t xml:space="preserve"> </w:t>
            </w:r>
            <w:r w:rsidRPr="00426D8E">
              <w:rPr>
                <w:sz w:val="24"/>
                <w:szCs w:val="24"/>
              </w:rPr>
              <w:t>Веселовского сельского поселения» (всего), в том числе:</w:t>
            </w:r>
          </w:p>
        </w:tc>
        <w:tc>
          <w:tcPr>
            <w:tcW w:w="1283" w:type="dxa"/>
          </w:tcPr>
          <w:p w:rsidR="00F30753" w:rsidRPr="00426D8E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981" w:type="dxa"/>
          </w:tcPr>
          <w:p w:rsidR="00F30753" w:rsidRPr="00426D8E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988" w:type="dxa"/>
          </w:tcPr>
          <w:p w:rsidR="00F30753" w:rsidRPr="00426D8E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167" w:type="dxa"/>
          </w:tcPr>
          <w:p w:rsidR="00F30753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088" w:type="dxa"/>
          </w:tcPr>
          <w:p w:rsidR="00F30753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547" w:type="dxa"/>
          </w:tcPr>
          <w:p w:rsidR="00F30753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32,5</w:t>
            </w:r>
          </w:p>
        </w:tc>
        <w:tc>
          <w:tcPr>
            <w:tcW w:w="994" w:type="dxa"/>
            <w:vAlign w:val="bottom"/>
          </w:tcPr>
          <w:p w:rsidR="00F30753" w:rsidRPr="00426D8E" w:rsidRDefault="00F30753" w:rsidP="003123FB">
            <w:pPr>
              <w:contextualSpacing/>
              <w:jc w:val="right"/>
              <w:rPr>
                <w:szCs w:val="22"/>
              </w:rPr>
            </w:pPr>
            <w:r w:rsidRPr="00426D8E">
              <w:rPr>
                <w:szCs w:val="22"/>
              </w:rPr>
              <w:t>-</w:t>
            </w:r>
          </w:p>
        </w:tc>
      </w:tr>
      <w:tr w:rsidR="008A2630" w:rsidRPr="00426D8E" w:rsidTr="00426D8E">
        <w:trPr>
          <w:trHeight w:val="262"/>
          <w:jc w:val="center"/>
        </w:trPr>
        <w:tc>
          <w:tcPr>
            <w:tcW w:w="6358" w:type="dxa"/>
          </w:tcPr>
          <w:p w:rsidR="008A2630" w:rsidRPr="00426D8E" w:rsidRDefault="008A2630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981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988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554,0</w:t>
            </w:r>
          </w:p>
        </w:tc>
        <w:tc>
          <w:tcPr>
            <w:tcW w:w="1167" w:type="dxa"/>
          </w:tcPr>
          <w:p w:rsidR="008A2630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088" w:type="dxa"/>
          </w:tcPr>
          <w:p w:rsidR="008A2630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547" w:type="dxa"/>
          </w:tcPr>
          <w:p w:rsidR="008A2630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32,5</w:t>
            </w:r>
          </w:p>
        </w:tc>
        <w:tc>
          <w:tcPr>
            <w:tcW w:w="994" w:type="dxa"/>
            <w:vAlign w:val="bottom"/>
          </w:tcPr>
          <w:p w:rsidR="008A2630" w:rsidRPr="00426D8E" w:rsidRDefault="008A2630" w:rsidP="003123FB">
            <w:pPr>
              <w:jc w:val="right"/>
            </w:pPr>
            <w:r w:rsidRPr="00426D8E">
              <w:t>-</w:t>
            </w:r>
          </w:p>
        </w:tc>
      </w:tr>
      <w:tr w:rsidR="00F30753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426D8E" w:rsidRDefault="00F30753" w:rsidP="008A2630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</w:t>
            </w:r>
            <w:r w:rsidR="007C2C9A" w:rsidRPr="00426D8E">
              <w:rPr>
                <w:sz w:val="24"/>
                <w:szCs w:val="24"/>
              </w:rPr>
              <w:t xml:space="preserve"> 1</w:t>
            </w:r>
            <w:r w:rsidRPr="00426D8E">
              <w:rPr>
                <w:sz w:val="24"/>
                <w:szCs w:val="24"/>
              </w:rPr>
              <w:t>) «</w:t>
            </w:r>
            <w:r w:rsidR="008A2630" w:rsidRPr="00426D8E">
              <w:rPr>
                <w:sz w:val="24"/>
                <w:szCs w:val="24"/>
              </w:rPr>
              <w:t>М</w:t>
            </w:r>
            <w:r w:rsidRPr="00426D8E">
              <w:rPr>
                <w:sz w:val="24"/>
                <w:szCs w:val="24"/>
              </w:rPr>
              <w:t>ероприяти</w:t>
            </w:r>
            <w:r w:rsidR="008A2630" w:rsidRPr="00426D8E">
              <w:rPr>
                <w:sz w:val="24"/>
                <w:szCs w:val="24"/>
              </w:rPr>
              <w:t>я по расширению зоны отдыха на территории поселения</w:t>
            </w:r>
            <w:r w:rsidRPr="00426D8E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283" w:type="dxa"/>
          </w:tcPr>
          <w:p w:rsidR="00F30753" w:rsidRPr="00426D8E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981" w:type="dxa"/>
          </w:tcPr>
          <w:p w:rsidR="00F30753" w:rsidRPr="00426D8E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988" w:type="dxa"/>
          </w:tcPr>
          <w:p w:rsidR="00F30753" w:rsidRPr="00426D8E" w:rsidRDefault="008A2630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1167" w:type="dxa"/>
          </w:tcPr>
          <w:p w:rsidR="00F30753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088" w:type="dxa"/>
          </w:tcPr>
          <w:p w:rsidR="00F30753" w:rsidRPr="00426D8E" w:rsidRDefault="00F10402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547" w:type="dxa"/>
          </w:tcPr>
          <w:p w:rsidR="00F30753" w:rsidRPr="00426D8E" w:rsidRDefault="00F10402" w:rsidP="008A2630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35,8</w:t>
            </w:r>
          </w:p>
        </w:tc>
        <w:tc>
          <w:tcPr>
            <w:tcW w:w="994" w:type="dxa"/>
            <w:vAlign w:val="bottom"/>
          </w:tcPr>
          <w:p w:rsidR="00F30753" w:rsidRPr="00426D8E" w:rsidRDefault="00F30753" w:rsidP="003123FB">
            <w:pPr>
              <w:jc w:val="right"/>
            </w:pPr>
            <w:r w:rsidRPr="00426D8E">
              <w:t>-</w:t>
            </w:r>
          </w:p>
        </w:tc>
      </w:tr>
      <w:tr w:rsidR="008A2630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30" w:rsidRPr="00426D8E" w:rsidRDefault="008A2630" w:rsidP="00FE37B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981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988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1167" w:type="dxa"/>
          </w:tcPr>
          <w:p w:rsidR="008A2630" w:rsidRPr="00426D8E" w:rsidRDefault="00F10402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088" w:type="dxa"/>
          </w:tcPr>
          <w:p w:rsidR="008A2630" w:rsidRPr="00426D8E" w:rsidRDefault="00F10402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547" w:type="dxa"/>
          </w:tcPr>
          <w:p w:rsidR="008A2630" w:rsidRPr="00426D8E" w:rsidRDefault="00F10402" w:rsidP="008A2630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35,8</w:t>
            </w:r>
          </w:p>
        </w:tc>
        <w:tc>
          <w:tcPr>
            <w:tcW w:w="994" w:type="dxa"/>
            <w:vAlign w:val="bottom"/>
          </w:tcPr>
          <w:p w:rsidR="008A2630" w:rsidRPr="00426D8E" w:rsidRDefault="008A2630" w:rsidP="003123FB">
            <w:pPr>
              <w:jc w:val="right"/>
            </w:pPr>
            <w:r w:rsidRPr="00426D8E">
              <w:t>-</w:t>
            </w:r>
          </w:p>
        </w:tc>
      </w:tr>
      <w:tr w:rsidR="008A2630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30" w:rsidRPr="00426D8E" w:rsidRDefault="008A2630" w:rsidP="008A2630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951 05 03 02 4 02 28250 240</w:t>
            </w:r>
          </w:p>
        </w:tc>
        <w:tc>
          <w:tcPr>
            <w:tcW w:w="1283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981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988" w:type="dxa"/>
          </w:tcPr>
          <w:p w:rsidR="008A2630" w:rsidRPr="00426D8E" w:rsidRDefault="008A2630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504,0</w:t>
            </w:r>
          </w:p>
        </w:tc>
        <w:tc>
          <w:tcPr>
            <w:tcW w:w="1167" w:type="dxa"/>
          </w:tcPr>
          <w:p w:rsidR="008A2630" w:rsidRPr="00426D8E" w:rsidRDefault="00F10402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088" w:type="dxa"/>
          </w:tcPr>
          <w:p w:rsidR="008A2630" w:rsidRPr="00426D8E" w:rsidRDefault="00F10402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180,3</w:t>
            </w:r>
          </w:p>
        </w:tc>
        <w:tc>
          <w:tcPr>
            <w:tcW w:w="1547" w:type="dxa"/>
          </w:tcPr>
          <w:p w:rsidR="008A2630" w:rsidRPr="00426D8E" w:rsidRDefault="00F10402" w:rsidP="008A2630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35,8</w:t>
            </w:r>
          </w:p>
        </w:tc>
        <w:tc>
          <w:tcPr>
            <w:tcW w:w="994" w:type="dxa"/>
            <w:vAlign w:val="bottom"/>
          </w:tcPr>
          <w:p w:rsidR="008A2630" w:rsidRPr="00426D8E" w:rsidRDefault="008A2630" w:rsidP="003123FB">
            <w:pPr>
              <w:jc w:val="right"/>
            </w:pPr>
            <w:r w:rsidRPr="00426D8E">
              <w:t>-</w:t>
            </w:r>
          </w:p>
        </w:tc>
      </w:tr>
      <w:tr w:rsidR="00F30753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 xml:space="preserve">Мероприятие (результат 2) </w:t>
            </w:r>
            <w:r w:rsidR="00F30753" w:rsidRPr="00426D8E">
              <w:rPr>
                <w:sz w:val="24"/>
                <w:szCs w:val="24"/>
              </w:rPr>
              <w:t xml:space="preserve">Мероприятия по </w:t>
            </w:r>
            <w:r w:rsidRPr="00426D8E">
              <w:rPr>
                <w:sz w:val="24"/>
                <w:szCs w:val="24"/>
              </w:rPr>
              <w:t>озеленению</w:t>
            </w:r>
            <w:r w:rsidR="00F30753" w:rsidRPr="00426D8E">
              <w:rPr>
                <w:sz w:val="24"/>
                <w:szCs w:val="24"/>
              </w:rPr>
              <w:t xml:space="preserve"> территории Веселовского сельского поселения</w:t>
            </w:r>
          </w:p>
        </w:tc>
        <w:tc>
          <w:tcPr>
            <w:tcW w:w="1283" w:type="dxa"/>
          </w:tcPr>
          <w:p w:rsidR="00F30753" w:rsidRPr="00426D8E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F30753" w:rsidRPr="00426D8E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F30753" w:rsidRPr="00426D8E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F30753" w:rsidRPr="00426D8E" w:rsidRDefault="007C2C9A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F30753" w:rsidRPr="00426D8E" w:rsidRDefault="007C2C9A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F30753" w:rsidRPr="00426D8E" w:rsidRDefault="007C2C9A" w:rsidP="00FE40E4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F30753" w:rsidRPr="00426D8E" w:rsidRDefault="00F30753" w:rsidP="003123FB">
            <w:pPr>
              <w:jc w:val="right"/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F30753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951 05 03 02 4 02 28310 240</w:t>
            </w:r>
          </w:p>
        </w:tc>
        <w:tc>
          <w:tcPr>
            <w:tcW w:w="1283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Мероприятие (результат 3) Мероприятия на содержание кладбищ  Веселовского сельского поселения</w:t>
            </w:r>
          </w:p>
        </w:tc>
        <w:tc>
          <w:tcPr>
            <w:tcW w:w="1283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C9A" w:rsidRPr="00426D8E" w:rsidRDefault="007C2C9A" w:rsidP="00383239">
            <w:pPr>
              <w:jc w:val="right"/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383239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2C9A" w:rsidRPr="00426D8E" w:rsidTr="00426D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C9A" w:rsidRPr="00426D8E" w:rsidRDefault="007C2C9A" w:rsidP="007C2C9A">
            <w:pPr>
              <w:widowControl w:val="0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951 05 03 02 4 02 28320 240</w:t>
            </w:r>
          </w:p>
        </w:tc>
        <w:tc>
          <w:tcPr>
            <w:tcW w:w="1283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1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988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25,0</w:t>
            </w:r>
          </w:p>
        </w:tc>
        <w:tc>
          <w:tcPr>
            <w:tcW w:w="116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1547" w:type="dxa"/>
          </w:tcPr>
          <w:p w:rsidR="007C2C9A" w:rsidRPr="00426D8E" w:rsidRDefault="007C2C9A" w:rsidP="00383239">
            <w:pPr>
              <w:jc w:val="right"/>
              <w:rPr>
                <w:sz w:val="24"/>
                <w:szCs w:val="24"/>
              </w:rPr>
            </w:pPr>
            <w:r w:rsidRPr="00426D8E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</w:tcPr>
          <w:p w:rsidR="007C2C9A" w:rsidRPr="00426D8E" w:rsidRDefault="007C2C9A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61C59" w:rsidRPr="00426D8E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Pr="00426D8E" w:rsidRDefault="00B87476" w:rsidP="00061C59">
      <w:pPr>
        <w:ind w:right="-1"/>
        <w:contextualSpacing/>
        <w:jc w:val="center"/>
        <w:rPr>
          <w:b/>
          <w:sz w:val="32"/>
          <w:szCs w:val="32"/>
        </w:rPr>
      </w:pPr>
    </w:p>
    <w:p w:rsidR="00B87476" w:rsidRPr="00426D8E" w:rsidRDefault="00B87476" w:rsidP="00B87476">
      <w:pPr>
        <w:contextualSpacing/>
        <w:jc w:val="center"/>
        <w:rPr>
          <w:b/>
          <w:sz w:val="24"/>
          <w:szCs w:val="24"/>
        </w:rPr>
      </w:pPr>
    </w:p>
    <w:p w:rsidR="00B87476" w:rsidRPr="00426D8E" w:rsidRDefault="00B87476" w:rsidP="00B87476">
      <w:pPr>
        <w:contextualSpacing/>
        <w:jc w:val="center"/>
        <w:rPr>
          <w:b/>
          <w:sz w:val="24"/>
          <w:szCs w:val="24"/>
        </w:rPr>
      </w:pPr>
    </w:p>
    <w:p w:rsidR="007C2C9A" w:rsidRDefault="007C2C9A" w:rsidP="00B87476">
      <w:pPr>
        <w:rPr>
          <w:sz w:val="32"/>
          <w:szCs w:val="32"/>
        </w:rPr>
        <w:sectPr w:rsidR="007C2C9A" w:rsidSect="00426D8E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7C2C9A" w:rsidRPr="00121769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  <w:r w:rsidR="00061C59" w:rsidRPr="00121769">
        <w:rPr>
          <w:sz w:val="28"/>
          <w:szCs w:val="28"/>
        </w:rPr>
        <w:t xml:space="preserve"> 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061C59" w:rsidRPr="00121769">
        <w:rPr>
          <w:sz w:val="28"/>
          <w:szCs w:val="28"/>
        </w:rPr>
        <w:t>» на 20</w:t>
      </w:r>
      <w:r w:rsidR="00061C59">
        <w:rPr>
          <w:sz w:val="28"/>
          <w:szCs w:val="28"/>
        </w:rPr>
        <w:t>25</w:t>
      </w:r>
      <w:r w:rsidR="00061C59" w:rsidRPr="00121769">
        <w:rPr>
          <w:sz w:val="28"/>
          <w:szCs w:val="28"/>
        </w:rPr>
        <w:t xml:space="preserve"> год </w:t>
      </w:r>
    </w:p>
    <w:p w:rsidR="00061C5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F10402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="007C79BD">
        <w:rPr>
          <w:sz w:val="28"/>
          <w:szCs w:val="28"/>
        </w:rPr>
        <w:t xml:space="preserve"> сельского поселения </w:t>
      </w:r>
      <w:r w:rsidR="007C2C9A" w:rsidRPr="00121769">
        <w:rPr>
          <w:sz w:val="28"/>
          <w:szCs w:val="28"/>
        </w:rPr>
        <w:t>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7C2C9A" w:rsidRPr="00121769">
        <w:rPr>
          <w:sz w:val="28"/>
          <w:szCs w:val="28"/>
        </w:rPr>
        <w:t>»</w:t>
      </w:r>
      <w:r w:rsidRPr="001040AD">
        <w:rPr>
          <w:sz w:val="28"/>
          <w:szCs w:val="28"/>
        </w:rPr>
        <w:t xml:space="preserve">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2A0679">
        <w:rPr>
          <w:sz w:val="28"/>
          <w:szCs w:val="28"/>
        </w:rPr>
        <w:t>6</w:t>
      </w:r>
      <w:r w:rsidR="007C2C9A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061C59" w:rsidRPr="00B52CAC" w:rsidTr="00835444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641B9C" w:rsidP="009E56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61C59" w:rsidRPr="00B52CAC">
              <w:rPr>
                <w:sz w:val="28"/>
              </w:rPr>
              <w:t xml:space="preserve">На реализацию </w:t>
            </w:r>
            <w:r w:rsidR="00061C59">
              <w:rPr>
                <w:sz w:val="28"/>
              </w:rPr>
              <w:t>муниципаль</w:t>
            </w:r>
            <w:r w:rsidR="00061C59" w:rsidRPr="00B52CAC">
              <w:rPr>
                <w:sz w:val="28"/>
              </w:rPr>
              <w:t>ной программ</w:t>
            </w:r>
            <w:r w:rsidR="00061C59">
              <w:rPr>
                <w:sz w:val="28"/>
              </w:rPr>
              <w:t xml:space="preserve">ы </w:t>
            </w:r>
            <w:r w:rsidR="00061C59" w:rsidRPr="00B52CAC">
              <w:rPr>
                <w:sz w:val="28"/>
              </w:rPr>
              <w:t>в 20</w:t>
            </w:r>
            <w:r w:rsidR="00061C59">
              <w:rPr>
                <w:sz w:val="28"/>
              </w:rPr>
              <w:t>25</w:t>
            </w:r>
            <w:r w:rsidR="00061C59" w:rsidRPr="00B52CAC">
              <w:rPr>
                <w:sz w:val="28"/>
              </w:rPr>
              <w:t xml:space="preserve"> году предусмотрено </w:t>
            </w:r>
            <w:r w:rsidR="007C2C9A">
              <w:rPr>
                <w:sz w:val="28"/>
              </w:rPr>
              <w:t>965,3</w:t>
            </w:r>
            <w:r w:rsidR="00061C59" w:rsidRPr="00B52CAC">
              <w:rPr>
                <w:sz w:val="28"/>
              </w:rPr>
              <w:t xml:space="preserve"> тыс. рублей, сводной бюджетной росписью – </w:t>
            </w:r>
            <w:r w:rsidR="007C2C9A">
              <w:rPr>
                <w:sz w:val="28"/>
              </w:rPr>
              <w:t>965,3</w:t>
            </w:r>
            <w:r w:rsidR="00061C59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F10402">
              <w:rPr>
                <w:sz w:val="28"/>
              </w:rPr>
              <w:t>9-ти месяцев</w:t>
            </w:r>
            <w:r w:rsidR="00061C59" w:rsidRPr="00B52CAC">
              <w:rPr>
                <w:sz w:val="28"/>
              </w:rPr>
              <w:t xml:space="preserve"> 20</w:t>
            </w:r>
            <w:r w:rsidR="00061C59">
              <w:rPr>
                <w:sz w:val="28"/>
              </w:rPr>
              <w:t xml:space="preserve">25 </w:t>
            </w:r>
            <w:r w:rsidR="00061C59" w:rsidRPr="00B52CAC">
              <w:rPr>
                <w:sz w:val="28"/>
              </w:rPr>
              <w:t xml:space="preserve"> года составило </w:t>
            </w:r>
            <w:r w:rsidR="00F10402">
              <w:rPr>
                <w:sz w:val="28"/>
              </w:rPr>
              <w:t>454,5</w:t>
            </w:r>
            <w:r w:rsidR="00061C59" w:rsidRPr="00B52CAC">
              <w:rPr>
                <w:sz w:val="28"/>
              </w:rPr>
              <w:t xml:space="preserve"> тыс. рублей или </w:t>
            </w:r>
            <w:r w:rsidR="009E56B9">
              <w:rPr>
                <w:sz w:val="28"/>
              </w:rPr>
              <w:t>47,1</w:t>
            </w:r>
            <w:r w:rsidR="00061C59" w:rsidRPr="00B52CAC">
              <w:rPr>
                <w:sz w:val="28"/>
              </w:rPr>
              <w:t xml:space="preserve"> процентов</w:t>
            </w:r>
            <w:r w:rsidR="00061C59">
              <w:rPr>
                <w:sz w:val="28"/>
              </w:rPr>
              <w:t>.</w:t>
            </w:r>
            <w:r w:rsidR="00061C59" w:rsidRPr="00B52CAC">
              <w:rPr>
                <w:sz w:val="28"/>
              </w:rPr>
              <w:t xml:space="preserve"> 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7C2C9A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7C2C9A" w:rsidRPr="00121769">
        <w:rPr>
          <w:sz w:val="28"/>
          <w:szCs w:val="28"/>
        </w:rPr>
        <w:t>»</w:t>
      </w:r>
      <w:r w:rsidRPr="00B52CAC">
        <w:rPr>
          <w:sz w:val="28"/>
        </w:rPr>
        <w:t xml:space="preserve"> включает в себя следующие структурные элементы: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7C2C9A">
        <w:rPr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641B9C" w:rsidRPr="00641B9C">
        <w:rPr>
          <w:sz w:val="28"/>
          <w:szCs w:val="28"/>
        </w:rPr>
        <w:t xml:space="preserve"> </w:t>
      </w:r>
      <w:r w:rsidR="00D3224E">
        <w:rPr>
          <w:sz w:val="28"/>
          <w:szCs w:val="28"/>
        </w:rPr>
        <w:t>Веселовско</w:t>
      </w:r>
      <w:r w:rsidR="007C2C9A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сельско</w:t>
      </w:r>
      <w:r w:rsidR="007C2C9A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поселени</w:t>
      </w:r>
      <w:r w:rsidR="007C2C9A">
        <w:rPr>
          <w:sz w:val="28"/>
          <w:szCs w:val="28"/>
        </w:rPr>
        <w:t>я</w:t>
      </w:r>
      <w:r w:rsidRPr="00641B9C">
        <w:rPr>
          <w:sz w:val="28"/>
          <w:szCs w:val="28"/>
        </w:rPr>
        <w:t xml:space="preserve">»; 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7C2C9A">
        <w:rPr>
          <w:sz w:val="28"/>
          <w:szCs w:val="28"/>
        </w:rPr>
        <w:t>Благоустройство</w:t>
      </w:r>
      <w:r w:rsidR="00641B9C" w:rsidRPr="00641B9C">
        <w:rPr>
          <w:sz w:val="28"/>
          <w:szCs w:val="28"/>
        </w:rPr>
        <w:t xml:space="preserve"> территории </w:t>
      </w:r>
      <w:r w:rsidR="00E5139D">
        <w:rPr>
          <w:sz w:val="28"/>
          <w:szCs w:val="28"/>
        </w:rPr>
        <w:t>Веселовского</w:t>
      </w:r>
      <w:r w:rsidR="00641B9C" w:rsidRPr="00641B9C">
        <w:rPr>
          <w:sz w:val="28"/>
          <w:szCs w:val="28"/>
        </w:rPr>
        <w:t xml:space="preserve"> сельского поселения</w:t>
      </w:r>
      <w:r w:rsidRPr="00641B9C">
        <w:rPr>
          <w:sz w:val="28"/>
          <w:szCs w:val="28"/>
        </w:rPr>
        <w:t>».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41B9C">
        <w:rPr>
          <w:sz w:val="28"/>
        </w:rPr>
        <w:t xml:space="preserve"> </w:t>
      </w:r>
      <w:r w:rsidRPr="00B52CAC">
        <w:rPr>
          <w:sz w:val="28"/>
        </w:rPr>
        <w:t>«</w:t>
      </w:r>
      <w:r w:rsidR="00540400">
        <w:rPr>
          <w:sz w:val="28"/>
          <w:szCs w:val="28"/>
        </w:rPr>
        <w:t>Обеспечение качественными жилищно –коммунальными услугами населения Веселовского сельского поселения</w:t>
      </w:r>
      <w:r w:rsidR="00540400" w:rsidRPr="00121769">
        <w:rPr>
          <w:sz w:val="28"/>
          <w:szCs w:val="28"/>
        </w:rPr>
        <w:t>»</w:t>
      </w:r>
      <w:r>
        <w:rPr>
          <w:sz w:val="28"/>
        </w:rPr>
        <w:t xml:space="preserve">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540400">
        <w:rPr>
          <w:sz w:val="28"/>
        </w:rPr>
        <w:t>5</w:t>
      </w:r>
      <w:r w:rsidR="00641B9C">
        <w:rPr>
          <w:sz w:val="28"/>
        </w:rPr>
        <w:t xml:space="preserve">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540400">
        <w:rPr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40400" w:rsidRPr="00641B9C">
        <w:rPr>
          <w:sz w:val="28"/>
          <w:szCs w:val="28"/>
        </w:rPr>
        <w:t xml:space="preserve"> </w:t>
      </w:r>
      <w:r w:rsidR="00540400">
        <w:rPr>
          <w:sz w:val="28"/>
          <w:szCs w:val="28"/>
        </w:rPr>
        <w:t>Веселовского</w:t>
      </w:r>
      <w:r w:rsidR="00540400" w:rsidRPr="00641B9C">
        <w:rPr>
          <w:sz w:val="28"/>
          <w:szCs w:val="28"/>
        </w:rPr>
        <w:t xml:space="preserve"> сельско</w:t>
      </w:r>
      <w:r w:rsidR="00540400">
        <w:rPr>
          <w:sz w:val="28"/>
          <w:szCs w:val="28"/>
        </w:rPr>
        <w:t>го</w:t>
      </w:r>
      <w:r w:rsidR="00540400" w:rsidRPr="00641B9C">
        <w:rPr>
          <w:sz w:val="28"/>
          <w:szCs w:val="28"/>
        </w:rPr>
        <w:t xml:space="preserve"> поселени</w:t>
      </w:r>
      <w:r w:rsidR="00540400">
        <w:rPr>
          <w:sz w:val="28"/>
          <w:szCs w:val="28"/>
        </w:rPr>
        <w:t>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540400">
        <w:rPr>
          <w:sz w:val="28"/>
        </w:rPr>
        <w:t>411,3</w:t>
      </w:r>
      <w:r w:rsidRPr="00B52CAC">
        <w:rPr>
          <w:sz w:val="28"/>
        </w:rPr>
        <w:t xml:space="preserve"> тыс. рублей, сводной бюджетной росписью – </w:t>
      </w:r>
      <w:r w:rsidR="00540400">
        <w:rPr>
          <w:sz w:val="28"/>
        </w:rPr>
        <w:t>411,3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9E56B9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E56B9">
        <w:rPr>
          <w:sz w:val="28"/>
        </w:rPr>
        <w:t>274,2</w:t>
      </w:r>
      <w:r w:rsidRPr="00B52CAC">
        <w:rPr>
          <w:sz w:val="28"/>
        </w:rPr>
        <w:t xml:space="preserve"> тыс. рублей.</w:t>
      </w:r>
    </w:p>
    <w:p w:rsidR="00540400" w:rsidRDefault="00061C59" w:rsidP="00540400">
      <w:pPr>
        <w:jc w:val="both"/>
        <w:rPr>
          <w:sz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540400">
        <w:rPr>
          <w:sz w:val="28"/>
          <w:szCs w:val="28"/>
        </w:rPr>
        <w:t>Благоустройство территории</w:t>
      </w:r>
      <w:r w:rsidR="00641B9C" w:rsidRPr="00641B9C">
        <w:rPr>
          <w:sz w:val="28"/>
          <w:szCs w:val="28"/>
        </w:rPr>
        <w:t xml:space="preserve"> </w:t>
      </w:r>
      <w:r w:rsidR="00D3224E">
        <w:rPr>
          <w:sz w:val="28"/>
          <w:szCs w:val="28"/>
        </w:rPr>
        <w:t>Веселовско</w:t>
      </w:r>
      <w:r w:rsidR="00540400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сельско</w:t>
      </w:r>
      <w:r w:rsidR="00540400">
        <w:rPr>
          <w:sz w:val="28"/>
          <w:szCs w:val="28"/>
        </w:rPr>
        <w:t>го</w:t>
      </w:r>
      <w:r w:rsidR="00641B9C" w:rsidRPr="00641B9C">
        <w:rPr>
          <w:sz w:val="28"/>
          <w:szCs w:val="28"/>
        </w:rPr>
        <w:t xml:space="preserve"> поселени</w:t>
      </w:r>
      <w:r w:rsidR="00540400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» в 2025 году </w:t>
      </w:r>
      <w:r w:rsidR="00540400">
        <w:rPr>
          <w:sz w:val="28"/>
        </w:rPr>
        <w:t>муниципаль</w:t>
      </w:r>
      <w:r w:rsidR="00540400" w:rsidRPr="00B52CAC">
        <w:rPr>
          <w:sz w:val="28"/>
        </w:rPr>
        <w:t xml:space="preserve">ной программой предусмотрено </w:t>
      </w:r>
      <w:r w:rsidR="00540400">
        <w:rPr>
          <w:sz w:val="28"/>
        </w:rPr>
        <w:t>554,0</w:t>
      </w:r>
      <w:r w:rsidR="00540400" w:rsidRPr="00B52CAC">
        <w:rPr>
          <w:sz w:val="28"/>
        </w:rPr>
        <w:t xml:space="preserve"> тыс. рублей, сводной бюджетной росписью – </w:t>
      </w:r>
      <w:r w:rsidR="00540400">
        <w:rPr>
          <w:sz w:val="28"/>
        </w:rPr>
        <w:t>554,0</w:t>
      </w:r>
      <w:r w:rsidR="00540400" w:rsidRPr="00B52CAC">
        <w:rPr>
          <w:sz w:val="28"/>
        </w:rPr>
        <w:t xml:space="preserve"> тыс. рублей. Фактическое освоение средств по итогам </w:t>
      </w:r>
      <w:r w:rsidR="009E56B9">
        <w:rPr>
          <w:sz w:val="28"/>
        </w:rPr>
        <w:t>9-ти месяцев</w:t>
      </w:r>
      <w:r w:rsidR="00540400" w:rsidRPr="00B52CAC">
        <w:rPr>
          <w:sz w:val="28"/>
        </w:rPr>
        <w:t xml:space="preserve"> 20</w:t>
      </w:r>
      <w:r w:rsidR="00540400">
        <w:rPr>
          <w:sz w:val="28"/>
        </w:rPr>
        <w:t>25</w:t>
      </w:r>
      <w:r w:rsidR="00540400" w:rsidRPr="00B52CAC">
        <w:rPr>
          <w:sz w:val="28"/>
        </w:rPr>
        <w:t xml:space="preserve"> года составило </w:t>
      </w:r>
      <w:r w:rsidR="009E56B9">
        <w:rPr>
          <w:sz w:val="28"/>
        </w:rPr>
        <w:t>180,3</w:t>
      </w:r>
      <w:r w:rsidR="00540400" w:rsidRPr="00B52CAC">
        <w:rPr>
          <w:sz w:val="28"/>
        </w:rPr>
        <w:t xml:space="preserve"> тыс. рублей.</w:t>
      </w:r>
    </w:p>
    <w:p w:rsidR="00061C59" w:rsidRDefault="00540400" w:rsidP="00061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1C59" w:rsidRPr="00DB05E3">
        <w:rPr>
          <w:sz w:val="28"/>
          <w:szCs w:val="28"/>
        </w:rPr>
        <w:t>редусмотрено  мероприяти</w:t>
      </w:r>
      <w:r w:rsidR="00641B9C">
        <w:rPr>
          <w:sz w:val="28"/>
          <w:szCs w:val="28"/>
        </w:rPr>
        <w:t>я</w:t>
      </w:r>
      <w:r w:rsidR="00061C59"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="00061C59"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="00061C59"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="00061C59" w:rsidRPr="00DB05E3">
        <w:rPr>
          <w:sz w:val="28"/>
          <w:szCs w:val="28"/>
        </w:rPr>
        <w:t xml:space="preserve"> планируется до конца текущего года. 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540400" w:rsidRPr="00B52CAC">
        <w:rPr>
          <w:sz w:val="28"/>
        </w:rPr>
        <w:t>«</w:t>
      </w:r>
      <w:r w:rsidR="00540400">
        <w:rPr>
          <w:sz w:val="28"/>
          <w:szCs w:val="28"/>
        </w:rPr>
        <w:t xml:space="preserve">Обеспечение качественными жилищно –коммунальными услугами </w:t>
      </w:r>
      <w:r w:rsidR="00540400">
        <w:rPr>
          <w:sz w:val="28"/>
          <w:szCs w:val="28"/>
        </w:rPr>
        <w:lastRenderedPageBreak/>
        <w:t>населения Веселовского сельского поселения</w:t>
      </w:r>
      <w:r w:rsidR="00540400" w:rsidRPr="00121769">
        <w:rPr>
          <w:sz w:val="28"/>
          <w:szCs w:val="28"/>
        </w:rPr>
        <w:t>»</w:t>
      </w:r>
      <w:r w:rsidR="00540400">
        <w:rPr>
          <w:sz w:val="28"/>
        </w:rPr>
        <w:t xml:space="preserve"> </w:t>
      </w:r>
      <w:r w:rsidRPr="00DB05E3">
        <w:rPr>
          <w:sz w:val="28"/>
          <w:szCs w:val="28"/>
        </w:rPr>
        <w:t xml:space="preserve"> оценивается на основании </w:t>
      </w:r>
      <w:r w:rsidR="00540400"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061C59" w:rsidRDefault="00061C59" w:rsidP="00061C5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 w:rsidR="009E56B9">
        <w:rPr>
          <w:sz w:val="28"/>
        </w:rPr>
        <w:t>9-ти месяцев</w:t>
      </w:r>
      <w:r w:rsidRPr="001F54BB">
        <w:rPr>
          <w:sz w:val="28"/>
        </w:rPr>
        <w:t xml:space="preserve"> 2025 года достигнут</w:t>
      </w:r>
      <w:r w:rsidR="00641B9C">
        <w:rPr>
          <w:sz w:val="28"/>
        </w:rPr>
        <w:t>ы</w:t>
      </w:r>
      <w:r w:rsidRPr="001F54BB">
        <w:rPr>
          <w:sz w:val="28"/>
        </w:rPr>
        <w:t xml:space="preserve"> </w:t>
      </w:r>
      <w:r w:rsidR="00540400">
        <w:rPr>
          <w:sz w:val="28"/>
        </w:rPr>
        <w:t>3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540400">
        <w:rPr>
          <w:sz w:val="28"/>
        </w:rPr>
        <w:t>0</w:t>
      </w:r>
      <w:r w:rsidR="00641B9C">
        <w:rPr>
          <w:sz w:val="28"/>
        </w:rPr>
        <w:t>, в установленный срок -3</w:t>
      </w:r>
      <w:r w:rsidRPr="001F54BB">
        <w:rPr>
          <w:sz w:val="28"/>
        </w:rPr>
        <w:t xml:space="preserve">. </w:t>
      </w:r>
    </w:p>
    <w:p w:rsidR="00641B9C" w:rsidRDefault="00641B9C" w:rsidP="00540400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641B9C">
        <w:rPr>
          <w:sz w:val="28"/>
          <w:szCs w:val="28"/>
        </w:rPr>
        <w:t xml:space="preserve">Проведен сход граждан по </w:t>
      </w:r>
      <w:r w:rsidR="00540400">
        <w:rPr>
          <w:sz w:val="28"/>
          <w:szCs w:val="28"/>
        </w:rPr>
        <w:t>уборке территорий сельского поселения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6BB0">
        <w:rPr>
          <w:sz w:val="28"/>
          <w:szCs w:val="28"/>
        </w:rPr>
        <w:t xml:space="preserve">Проведены беседы со школьниками по вопросам бережного отношения к </w:t>
      </w:r>
      <w:r w:rsidR="00540400">
        <w:rPr>
          <w:sz w:val="28"/>
          <w:szCs w:val="28"/>
        </w:rPr>
        <w:t>имуществу находящегося на территориях поселения и соблюдения чистоты и порядка</w:t>
      </w:r>
      <w:r>
        <w:rPr>
          <w:sz w:val="28"/>
          <w:szCs w:val="28"/>
        </w:rPr>
        <w:t>.</w:t>
      </w:r>
    </w:p>
    <w:p w:rsidR="00061C59" w:rsidRPr="00DB05E3" w:rsidRDefault="00061C59" w:rsidP="00061C59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 w:rsidR="00540400">
        <w:rPr>
          <w:sz w:val="28"/>
        </w:rPr>
        <w:t>5</w:t>
      </w:r>
      <w:r w:rsidRPr="001F54BB">
        <w:rPr>
          <w:sz w:val="28"/>
        </w:rPr>
        <w:t xml:space="preserve"> контрольных точек </w:t>
      </w:r>
      <w:r w:rsidR="00540400">
        <w:rPr>
          <w:sz w:val="28"/>
        </w:rPr>
        <w:t xml:space="preserve">в полном объеме </w:t>
      </w:r>
      <w:r w:rsidRPr="001F54BB">
        <w:rPr>
          <w:sz w:val="28"/>
        </w:rPr>
        <w:t>запланировано до конца года</w:t>
      </w:r>
      <w:r w:rsidR="006776E2">
        <w:rPr>
          <w:sz w:val="28"/>
        </w:rPr>
        <w:t>.</w:t>
      </w:r>
    </w:p>
    <w:p w:rsidR="006776E2" w:rsidRPr="00146E17" w:rsidRDefault="00061C59" w:rsidP="00540400">
      <w:pPr>
        <w:jc w:val="both"/>
        <w:rPr>
          <w:sz w:val="28"/>
          <w:szCs w:val="28"/>
        </w:rPr>
      </w:pPr>
      <w:r w:rsidRPr="00DB05E3">
        <w:rPr>
          <w:sz w:val="28"/>
          <w:szCs w:val="28"/>
        </w:rPr>
        <w:tab/>
      </w:r>
    </w:p>
    <w:sectPr w:rsidR="006776E2" w:rsidRPr="00146E17" w:rsidSect="00835444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167" w:rsidRDefault="00742167">
      <w:r>
        <w:separator/>
      </w:r>
    </w:p>
  </w:endnote>
  <w:endnote w:type="continuationSeparator" w:id="1">
    <w:p w:rsidR="00742167" w:rsidRDefault="0074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167" w:rsidRDefault="00742167">
      <w:r>
        <w:separator/>
      </w:r>
    </w:p>
  </w:footnote>
  <w:footnote w:type="continuationSeparator" w:id="1">
    <w:p w:rsidR="00742167" w:rsidRDefault="00742167">
      <w:r>
        <w:continuationSeparator/>
      </w:r>
    </w:p>
  </w:footnote>
  <w:footnote w:id="2">
    <w:p w:rsidR="00426D8E" w:rsidRPr="00ED7FFA" w:rsidRDefault="00426D8E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426D8E" w:rsidRPr="00ED7FFA" w:rsidRDefault="00426D8E" w:rsidP="00061C59">
      <w:pPr>
        <w:pStyle w:val="Footnote"/>
        <w:spacing w:after="0"/>
        <w:contextualSpacing/>
        <w:jc w:val="both"/>
      </w:pPr>
    </w:p>
  </w:footnote>
  <w:footnote w:id="4">
    <w:p w:rsidR="00426D8E" w:rsidRDefault="00426D8E" w:rsidP="00061C59">
      <w:pPr>
        <w:pStyle w:val="Footnote"/>
        <w:spacing w:after="0"/>
      </w:pPr>
    </w:p>
  </w:footnote>
  <w:footnote w:id="5">
    <w:p w:rsidR="00426D8E" w:rsidRPr="00E97C47" w:rsidRDefault="00426D8E" w:rsidP="00061C59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426D8E" w:rsidRDefault="00426D8E" w:rsidP="00061C59">
      <w:pPr>
        <w:pStyle w:val="Footnote"/>
        <w:rPr>
          <w:shd w:val="clear" w:color="auto" w:fill="4BF357"/>
        </w:rPr>
      </w:pPr>
    </w:p>
  </w:footnote>
  <w:footnote w:id="7">
    <w:p w:rsidR="00426D8E" w:rsidRPr="00ED7FFA" w:rsidRDefault="00426D8E" w:rsidP="00061C59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426D8E" w:rsidRPr="00ED7FFA" w:rsidRDefault="00426D8E" w:rsidP="00061C59">
      <w:pPr>
        <w:pStyle w:val="Footnote"/>
        <w:spacing w:after="0"/>
        <w:contextualSpacing/>
        <w:jc w:val="both"/>
      </w:pPr>
    </w:p>
  </w:footnote>
  <w:footnote w:id="9">
    <w:p w:rsidR="00426D8E" w:rsidRPr="00AC56B9" w:rsidRDefault="00426D8E" w:rsidP="00061C59">
      <w:pPr>
        <w:pStyle w:val="Footnote"/>
        <w:spacing w:after="0"/>
      </w:pPr>
    </w:p>
  </w:footnote>
  <w:footnote w:id="10">
    <w:p w:rsidR="00426D8E" w:rsidRPr="00AC56B9" w:rsidRDefault="00426D8E" w:rsidP="00061C59"/>
  </w:footnote>
  <w:footnote w:id="11">
    <w:p w:rsidR="00426D8E" w:rsidRPr="00E97C47" w:rsidRDefault="00426D8E" w:rsidP="00061C59">
      <w:pPr>
        <w:rPr>
          <w:sz w:val="16"/>
          <w:szCs w:val="16"/>
        </w:rPr>
      </w:pPr>
    </w:p>
  </w:footnote>
  <w:footnote w:id="12">
    <w:p w:rsidR="00426D8E" w:rsidRPr="00ED7FFA" w:rsidRDefault="00426D8E" w:rsidP="00061C59">
      <w:pPr>
        <w:pStyle w:val="Footnote"/>
        <w:spacing w:after="0"/>
        <w:rPr>
          <w:rFonts w:ascii="Times New Roman" w:hAnsi="Times New Roman"/>
        </w:rPr>
      </w:pPr>
    </w:p>
  </w:footnote>
  <w:footnote w:id="13">
    <w:p w:rsidR="00426D8E" w:rsidRPr="00ED7FFA" w:rsidRDefault="00426D8E" w:rsidP="00061C59">
      <w:pPr>
        <w:pStyle w:val="Footnote"/>
        <w:spacing w:after="0"/>
        <w:contextualSpacing/>
        <w:jc w:val="both"/>
      </w:pPr>
    </w:p>
  </w:footnote>
  <w:footnote w:id="14">
    <w:p w:rsidR="00426D8E" w:rsidRPr="00AC56B9" w:rsidRDefault="00426D8E" w:rsidP="00061C59">
      <w:pPr>
        <w:pStyle w:val="Footnote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E76BA"/>
    <w:multiLevelType w:val="hybridMultilevel"/>
    <w:tmpl w:val="BBEC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33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8"/>
  </w:num>
  <w:num w:numId="30">
    <w:abstractNumId w:val="10"/>
  </w:num>
  <w:num w:numId="31">
    <w:abstractNumId w:val="13"/>
  </w:num>
  <w:num w:numId="32">
    <w:abstractNumId w:val="23"/>
  </w:num>
  <w:num w:numId="33">
    <w:abstractNumId w:val="31"/>
  </w:num>
  <w:num w:numId="34">
    <w:abstractNumId w:val="32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2465"/>
    <w:rsid w:val="00015484"/>
    <w:rsid w:val="00015C02"/>
    <w:rsid w:val="000164E9"/>
    <w:rsid w:val="00016BB7"/>
    <w:rsid w:val="00021C1B"/>
    <w:rsid w:val="000234BD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1C59"/>
    <w:rsid w:val="00062B92"/>
    <w:rsid w:val="00065215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30E"/>
    <w:rsid w:val="00236BAC"/>
    <w:rsid w:val="00236EC5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0679"/>
    <w:rsid w:val="002A175B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1FD3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1E6"/>
    <w:rsid w:val="00313221"/>
    <w:rsid w:val="003147BF"/>
    <w:rsid w:val="00316ECF"/>
    <w:rsid w:val="003247D6"/>
    <w:rsid w:val="00325D2B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239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37D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6D8E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B72A0"/>
    <w:rsid w:val="004C0DA7"/>
    <w:rsid w:val="004C4382"/>
    <w:rsid w:val="004C650D"/>
    <w:rsid w:val="004C793B"/>
    <w:rsid w:val="004D3508"/>
    <w:rsid w:val="004D3678"/>
    <w:rsid w:val="004D3E8D"/>
    <w:rsid w:val="004D55CA"/>
    <w:rsid w:val="004D6885"/>
    <w:rsid w:val="004D7A13"/>
    <w:rsid w:val="004E3F8D"/>
    <w:rsid w:val="004F0BA7"/>
    <w:rsid w:val="004F0E54"/>
    <w:rsid w:val="004F1987"/>
    <w:rsid w:val="004F1C76"/>
    <w:rsid w:val="004F42CC"/>
    <w:rsid w:val="00502669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0400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CCB"/>
    <w:rsid w:val="00583D8D"/>
    <w:rsid w:val="005849EF"/>
    <w:rsid w:val="00587973"/>
    <w:rsid w:val="00593FF7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2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6587"/>
    <w:rsid w:val="006F1A58"/>
    <w:rsid w:val="006F2750"/>
    <w:rsid w:val="0070070C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216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2C9A"/>
    <w:rsid w:val="007C638B"/>
    <w:rsid w:val="007C6F55"/>
    <w:rsid w:val="007C79BD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4CD9"/>
    <w:rsid w:val="007E719F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5444"/>
    <w:rsid w:val="00837320"/>
    <w:rsid w:val="0084042B"/>
    <w:rsid w:val="008410E7"/>
    <w:rsid w:val="00844730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5F48"/>
    <w:rsid w:val="0088646D"/>
    <w:rsid w:val="00887472"/>
    <w:rsid w:val="00891BB7"/>
    <w:rsid w:val="00892BB6"/>
    <w:rsid w:val="00894258"/>
    <w:rsid w:val="00894680"/>
    <w:rsid w:val="0089496A"/>
    <w:rsid w:val="008A11E0"/>
    <w:rsid w:val="008A2630"/>
    <w:rsid w:val="008A2FE1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6ACD"/>
    <w:rsid w:val="00977221"/>
    <w:rsid w:val="00977D2D"/>
    <w:rsid w:val="00980224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56B9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2DDC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0831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7BA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3E9C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711D"/>
    <w:rsid w:val="00CC72F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5630"/>
    <w:rsid w:val="00D165E9"/>
    <w:rsid w:val="00D16DD6"/>
    <w:rsid w:val="00D174D4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B7989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677C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0402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0E4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131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131E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131E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31E6"/>
    <w:rPr>
      <w:sz w:val="28"/>
    </w:rPr>
  </w:style>
  <w:style w:type="paragraph" w:styleId="a5">
    <w:name w:val="Body Text Indent"/>
    <w:basedOn w:val="a"/>
    <w:rsid w:val="003131E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131E6"/>
    <w:pPr>
      <w:jc w:val="center"/>
    </w:pPr>
    <w:rPr>
      <w:sz w:val="28"/>
    </w:rPr>
  </w:style>
  <w:style w:type="paragraph" w:styleId="a6">
    <w:name w:val="footer"/>
    <w:basedOn w:val="a"/>
    <w:rsid w:val="003131E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3131E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131E6"/>
  </w:style>
  <w:style w:type="paragraph" w:styleId="20">
    <w:name w:val="Body Text 2"/>
    <w:basedOn w:val="a"/>
    <w:rsid w:val="003131E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131E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3131E6"/>
    <w:rPr>
      <w:color w:val="000000"/>
      <w:sz w:val="24"/>
      <w:szCs w:val="24"/>
    </w:rPr>
  </w:style>
  <w:style w:type="paragraph" w:customStyle="1" w:styleId="postan0">
    <w:name w:val="postan"/>
    <w:basedOn w:val="a"/>
    <w:rsid w:val="003131E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3131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131E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13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A698-691A-49CD-837C-35E5C0E1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16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2025-10-02T13:38:00Z</cp:lastPrinted>
  <dcterms:created xsi:type="dcterms:W3CDTF">2025-10-02T13:38:00Z</dcterms:created>
  <dcterms:modified xsi:type="dcterms:W3CDTF">2025-10-02T13:38:00Z</dcterms:modified>
</cp:coreProperties>
</file>