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FE" w:rsidRDefault="006143FE" w:rsidP="006143FE">
      <w:pPr>
        <w:pStyle w:val="afb"/>
        <w:spacing w:before="0" w:line="100" w:lineRule="atLeast"/>
        <w:rPr>
          <w:rFonts w:ascii="Times New Roman" w:hAnsi="Times New Roman" w:cs="Times New Roman"/>
          <w:szCs w:val="28"/>
        </w:rPr>
      </w:pPr>
    </w:p>
    <w:p w:rsidR="00920CF0" w:rsidRPr="00250E95" w:rsidRDefault="00920CF0" w:rsidP="006143FE">
      <w:pPr>
        <w:pStyle w:val="afb"/>
        <w:spacing w:before="0" w:line="100" w:lineRule="atLeast"/>
        <w:rPr>
          <w:rFonts w:ascii="Times New Roman" w:hAnsi="Times New Roman" w:cs="Times New Roman"/>
          <w:szCs w:val="28"/>
        </w:rPr>
      </w:pPr>
      <w:r w:rsidRPr="00250E95">
        <w:rPr>
          <w:rFonts w:ascii="Times New Roman" w:hAnsi="Times New Roman" w:cs="Times New Roman"/>
          <w:szCs w:val="28"/>
        </w:rPr>
        <w:t>РОССИЙСКАЯ ФЕДЕРАЦИЯ</w:t>
      </w:r>
    </w:p>
    <w:p w:rsidR="00920CF0" w:rsidRPr="00250E95" w:rsidRDefault="00920CF0" w:rsidP="006143FE">
      <w:pPr>
        <w:pStyle w:val="afb"/>
        <w:spacing w:before="0" w:line="100" w:lineRule="atLeast"/>
        <w:rPr>
          <w:rFonts w:ascii="Times New Roman" w:hAnsi="Times New Roman" w:cs="Times New Roman"/>
          <w:szCs w:val="28"/>
        </w:rPr>
      </w:pPr>
      <w:r w:rsidRPr="00250E95">
        <w:rPr>
          <w:rFonts w:ascii="Times New Roman" w:hAnsi="Times New Roman" w:cs="Times New Roman"/>
          <w:szCs w:val="28"/>
        </w:rPr>
        <w:t>РОСТОВСКАЯ ОБЛАСТЬ</w:t>
      </w:r>
    </w:p>
    <w:p w:rsidR="006143FE" w:rsidRPr="00250E95" w:rsidRDefault="006143FE" w:rsidP="006143FE">
      <w:pPr>
        <w:pStyle w:val="afb"/>
        <w:spacing w:before="0" w:line="100" w:lineRule="atLeast"/>
        <w:rPr>
          <w:rFonts w:ascii="Times New Roman" w:hAnsi="Times New Roman" w:cs="Times New Roman"/>
          <w:szCs w:val="28"/>
        </w:rPr>
      </w:pPr>
      <w:r w:rsidRPr="00250E95">
        <w:rPr>
          <w:rFonts w:ascii="Times New Roman" w:hAnsi="Times New Roman" w:cs="Times New Roman"/>
          <w:szCs w:val="28"/>
        </w:rPr>
        <w:t>ДУБОВСКИЙ РАЙОН</w:t>
      </w:r>
    </w:p>
    <w:p w:rsidR="00920CF0" w:rsidRPr="00250E95" w:rsidRDefault="00920CF0" w:rsidP="006143FE">
      <w:pPr>
        <w:pStyle w:val="afb"/>
        <w:spacing w:before="0" w:line="100" w:lineRule="atLeast"/>
        <w:rPr>
          <w:rFonts w:ascii="Times New Roman" w:hAnsi="Times New Roman" w:cs="Times New Roman"/>
          <w:szCs w:val="28"/>
        </w:rPr>
      </w:pPr>
      <w:r w:rsidRPr="00250E95">
        <w:rPr>
          <w:rFonts w:ascii="Times New Roman" w:hAnsi="Times New Roman" w:cs="Times New Roman"/>
          <w:szCs w:val="28"/>
        </w:rPr>
        <w:t>МУНИЦИПАЛЬНОЕ ОБРАЗОВАНИЕ</w:t>
      </w:r>
    </w:p>
    <w:p w:rsidR="00920CF0" w:rsidRPr="00250E95" w:rsidRDefault="00920CF0" w:rsidP="006143FE">
      <w:pPr>
        <w:pStyle w:val="afb"/>
        <w:spacing w:before="0" w:line="100" w:lineRule="atLeast"/>
        <w:rPr>
          <w:rFonts w:ascii="Times New Roman" w:hAnsi="Times New Roman" w:cs="Times New Roman"/>
          <w:szCs w:val="28"/>
        </w:rPr>
      </w:pPr>
      <w:r w:rsidRPr="00250E95">
        <w:rPr>
          <w:rFonts w:ascii="Times New Roman" w:hAnsi="Times New Roman" w:cs="Times New Roman"/>
          <w:szCs w:val="28"/>
        </w:rPr>
        <w:t>«</w:t>
      </w:r>
      <w:r w:rsidR="00135381" w:rsidRPr="00250E95">
        <w:rPr>
          <w:rFonts w:ascii="Times New Roman" w:hAnsi="Times New Roman" w:cs="Times New Roman"/>
          <w:szCs w:val="28"/>
        </w:rPr>
        <w:t>ВЕСЕЛОВСКОЕ</w:t>
      </w:r>
      <w:r w:rsidRPr="00250E95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920CF0" w:rsidRPr="00250E95" w:rsidRDefault="00920CF0" w:rsidP="006143FE">
      <w:pPr>
        <w:pStyle w:val="afb"/>
        <w:spacing w:before="0" w:after="260" w:line="100" w:lineRule="atLeast"/>
        <w:rPr>
          <w:rFonts w:ascii="Times New Roman" w:hAnsi="Times New Roman" w:cs="Times New Roman"/>
          <w:szCs w:val="28"/>
        </w:rPr>
      </w:pPr>
      <w:r w:rsidRPr="00250E95">
        <w:rPr>
          <w:rFonts w:ascii="Times New Roman" w:hAnsi="Times New Roman" w:cs="Times New Roman"/>
          <w:szCs w:val="28"/>
        </w:rPr>
        <w:t xml:space="preserve">АДМИНИСТРАЦИЯ </w:t>
      </w:r>
      <w:r w:rsidR="00135381" w:rsidRPr="00250E95">
        <w:rPr>
          <w:rFonts w:ascii="Times New Roman" w:hAnsi="Times New Roman" w:cs="Times New Roman"/>
          <w:szCs w:val="28"/>
        </w:rPr>
        <w:t>ВЕСЕЛОВСКОГО</w:t>
      </w:r>
      <w:r w:rsidRPr="00250E95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920CF0" w:rsidRPr="00250E95" w:rsidRDefault="00920CF0" w:rsidP="006143FE">
      <w:pPr>
        <w:pStyle w:val="afb"/>
        <w:spacing w:before="0" w:after="260" w:line="100" w:lineRule="atLeast"/>
        <w:rPr>
          <w:rFonts w:ascii="Times New Roman" w:hAnsi="Times New Roman" w:cs="Times New Roman"/>
          <w:szCs w:val="28"/>
        </w:rPr>
      </w:pPr>
      <w:r w:rsidRPr="00250E95">
        <w:rPr>
          <w:rFonts w:ascii="Times New Roman" w:hAnsi="Times New Roman" w:cs="Times New Roman"/>
          <w:szCs w:val="28"/>
        </w:rPr>
        <w:t>ПОСТАНОВЛЕНИЕ</w:t>
      </w:r>
    </w:p>
    <w:p w:rsidR="001F2253" w:rsidRPr="00250E95" w:rsidRDefault="007468C5" w:rsidP="001F2253">
      <w:pPr>
        <w:tabs>
          <w:tab w:val="left" w:pos="4275"/>
          <w:tab w:val="left" w:pos="7275"/>
        </w:tabs>
        <w:ind w:firstLine="567"/>
        <w:jc w:val="center"/>
        <w:rPr>
          <w:sz w:val="28"/>
          <w:szCs w:val="28"/>
        </w:rPr>
      </w:pPr>
      <w:r w:rsidRPr="00250E95">
        <w:rPr>
          <w:sz w:val="28"/>
          <w:szCs w:val="28"/>
        </w:rPr>
        <w:t xml:space="preserve">от </w:t>
      </w:r>
      <w:r w:rsidR="00BF7EE6" w:rsidRPr="00250E95">
        <w:rPr>
          <w:sz w:val="28"/>
          <w:szCs w:val="28"/>
        </w:rPr>
        <w:t>16</w:t>
      </w:r>
      <w:r w:rsidR="00920CF0" w:rsidRPr="00250E95">
        <w:rPr>
          <w:sz w:val="28"/>
          <w:szCs w:val="28"/>
        </w:rPr>
        <w:t xml:space="preserve"> </w:t>
      </w:r>
      <w:r w:rsidR="00292179" w:rsidRPr="00250E95">
        <w:rPr>
          <w:sz w:val="28"/>
          <w:szCs w:val="28"/>
        </w:rPr>
        <w:t>янва</w:t>
      </w:r>
      <w:r w:rsidR="00310929" w:rsidRPr="00250E95">
        <w:rPr>
          <w:sz w:val="28"/>
          <w:szCs w:val="28"/>
        </w:rPr>
        <w:t>ря</w:t>
      </w:r>
      <w:r w:rsidR="00920CF0" w:rsidRPr="00250E95">
        <w:rPr>
          <w:sz w:val="28"/>
          <w:szCs w:val="28"/>
        </w:rPr>
        <w:t xml:space="preserve"> 20</w:t>
      </w:r>
      <w:r w:rsidR="00612E3A" w:rsidRPr="00250E95">
        <w:rPr>
          <w:sz w:val="28"/>
          <w:szCs w:val="28"/>
        </w:rPr>
        <w:t>2</w:t>
      </w:r>
      <w:r w:rsidR="00BF7EE6" w:rsidRPr="00250E95">
        <w:rPr>
          <w:sz w:val="28"/>
          <w:szCs w:val="28"/>
        </w:rPr>
        <w:t xml:space="preserve">6 </w:t>
      </w:r>
      <w:r w:rsidR="007B28F9" w:rsidRPr="00250E95">
        <w:rPr>
          <w:sz w:val="28"/>
          <w:szCs w:val="28"/>
        </w:rPr>
        <w:t>г.</w:t>
      </w:r>
      <w:r w:rsidR="00F5297D" w:rsidRPr="00250E95">
        <w:rPr>
          <w:sz w:val="28"/>
          <w:szCs w:val="28"/>
        </w:rPr>
        <w:t xml:space="preserve"> </w:t>
      </w:r>
      <w:r w:rsidR="00920CF0" w:rsidRPr="00250E95">
        <w:rPr>
          <w:sz w:val="28"/>
          <w:szCs w:val="28"/>
        </w:rPr>
        <w:t xml:space="preserve">№ </w:t>
      </w:r>
      <w:r w:rsidR="00250E95" w:rsidRPr="00250E95">
        <w:rPr>
          <w:sz w:val="28"/>
          <w:szCs w:val="28"/>
        </w:rPr>
        <w:t>5</w:t>
      </w:r>
    </w:p>
    <w:p w:rsidR="00ED160F" w:rsidRPr="00250E95" w:rsidRDefault="00135381" w:rsidP="001F2253">
      <w:pPr>
        <w:tabs>
          <w:tab w:val="left" w:pos="4275"/>
          <w:tab w:val="left" w:pos="7275"/>
        </w:tabs>
        <w:ind w:firstLine="567"/>
        <w:jc w:val="center"/>
        <w:rPr>
          <w:sz w:val="28"/>
          <w:szCs w:val="28"/>
        </w:rPr>
      </w:pPr>
      <w:r w:rsidRPr="00250E95">
        <w:rPr>
          <w:sz w:val="28"/>
          <w:szCs w:val="28"/>
        </w:rPr>
        <w:t>х.</w:t>
      </w:r>
      <w:r w:rsidR="00250E95" w:rsidRPr="00250E95">
        <w:rPr>
          <w:sz w:val="28"/>
          <w:szCs w:val="28"/>
        </w:rPr>
        <w:t xml:space="preserve"> </w:t>
      </w:r>
      <w:r w:rsidRPr="00250E95">
        <w:rPr>
          <w:sz w:val="28"/>
          <w:szCs w:val="28"/>
        </w:rPr>
        <w:t>Веселый</w:t>
      </w:r>
      <w:r w:rsidR="00920CF0" w:rsidRPr="00250E95">
        <w:rPr>
          <w:sz w:val="28"/>
          <w:szCs w:val="28"/>
        </w:rPr>
        <w:t>.</w:t>
      </w:r>
    </w:p>
    <w:p w:rsidR="001F2253" w:rsidRPr="00250E95" w:rsidRDefault="001F2253" w:rsidP="001F2253">
      <w:pPr>
        <w:tabs>
          <w:tab w:val="left" w:pos="4275"/>
          <w:tab w:val="left" w:pos="7275"/>
        </w:tabs>
        <w:ind w:firstLine="567"/>
        <w:jc w:val="center"/>
        <w:rPr>
          <w:sz w:val="28"/>
          <w:szCs w:val="28"/>
        </w:rPr>
      </w:pPr>
    </w:p>
    <w:p w:rsidR="0070624B" w:rsidRPr="00250E95" w:rsidRDefault="0045287E" w:rsidP="0070624B">
      <w:pPr>
        <w:jc w:val="center"/>
        <w:rPr>
          <w:sz w:val="28"/>
          <w:szCs w:val="28"/>
        </w:rPr>
      </w:pPr>
      <w:r w:rsidRPr="00250E95">
        <w:rPr>
          <w:sz w:val="28"/>
          <w:szCs w:val="28"/>
        </w:rPr>
        <w:t>«</w:t>
      </w:r>
      <w:r w:rsidR="007653AF" w:rsidRPr="00250E95">
        <w:rPr>
          <w:sz w:val="28"/>
          <w:szCs w:val="28"/>
        </w:rPr>
        <w:t xml:space="preserve">Об </w:t>
      </w:r>
      <w:r w:rsidR="00F56144" w:rsidRPr="00250E95">
        <w:rPr>
          <w:sz w:val="28"/>
          <w:szCs w:val="28"/>
        </w:rPr>
        <w:t>отчете,</w:t>
      </w:r>
      <w:r w:rsidR="0070624B" w:rsidRPr="00250E95">
        <w:rPr>
          <w:sz w:val="28"/>
          <w:szCs w:val="28"/>
        </w:rPr>
        <w:t xml:space="preserve"> об исполнении местного бюджета за </w:t>
      </w:r>
      <w:r w:rsidR="00F5297D" w:rsidRPr="00250E95">
        <w:rPr>
          <w:sz w:val="28"/>
          <w:szCs w:val="28"/>
        </w:rPr>
        <w:t>202</w:t>
      </w:r>
      <w:r w:rsidR="00BF7EE6" w:rsidRPr="00250E95">
        <w:rPr>
          <w:sz w:val="28"/>
          <w:szCs w:val="28"/>
        </w:rPr>
        <w:t>5</w:t>
      </w:r>
      <w:r w:rsidR="0070624B" w:rsidRPr="00250E95">
        <w:rPr>
          <w:sz w:val="28"/>
          <w:szCs w:val="28"/>
        </w:rPr>
        <w:t xml:space="preserve"> год»</w:t>
      </w:r>
    </w:p>
    <w:p w:rsidR="00984E3C" w:rsidRPr="00250E95" w:rsidRDefault="00984E3C" w:rsidP="00984E3C">
      <w:pPr>
        <w:rPr>
          <w:sz w:val="28"/>
          <w:szCs w:val="28"/>
        </w:rPr>
      </w:pPr>
    </w:p>
    <w:p w:rsidR="00612E3A" w:rsidRPr="00250E95" w:rsidRDefault="007653AF" w:rsidP="00612E3A">
      <w:pPr>
        <w:ind w:firstLine="709"/>
        <w:jc w:val="both"/>
        <w:rPr>
          <w:sz w:val="28"/>
          <w:szCs w:val="28"/>
        </w:rPr>
      </w:pPr>
      <w:r w:rsidRPr="00250E95">
        <w:rPr>
          <w:sz w:val="28"/>
          <w:szCs w:val="28"/>
        </w:rPr>
        <w:t xml:space="preserve"> </w:t>
      </w:r>
      <w:r w:rsidR="00612E3A" w:rsidRPr="00250E95">
        <w:rPr>
          <w:sz w:val="28"/>
          <w:szCs w:val="28"/>
        </w:rPr>
        <w:t>В соответствии со статьей 264</w:t>
      </w:r>
      <w:r w:rsidR="00612E3A" w:rsidRPr="00250E95">
        <w:rPr>
          <w:sz w:val="28"/>
          <w:szCs w:val="28"/>
          <w:vertAlign w:val="superscript"/>
        </w:rPr>
        <w:t>2</w:t>
      </w:r>
      <w:r w:rsidR="00612E3A" w:rsidRPr="00250E95">
        <w:rPr>
          <w:sz w:val="28"/>
          <w:szCs w:val="28"/>
        </w:rPr>
        <w:t xml:space="preserve"> Бюджетного кодекса Российской Федерации, статьей 41 решения Собрания депутатов </w:t>
      </w:r>
      <w:r w:rsidR="00135381" w:rsidRPr="00250E95">
        <w:rPr>
          <w:sz w:val="28"/>
          <w:szCs w:val="28"/>
        </w:rPr>
        <w:t>Веселовского</w:t>
      </w:r>
      <w:r w:rsidR="00292179" w:rsidRPr="00250E95">
        <w:rPr>
          <w:sz w:val="28"/>
          <w:szCs w:val="28"/>
        </w:rPr>
        <w:t xml:space="preserve"> сельского поселения</w:t>
      </w:r>
      <w:r w:rsidR="00612E3A" w:rsidRPr="00250E95">
        <w:rPr>
          <w:sz w:val="28"/>
          <w:szCs w:val="28"/>
        </w:rPr>
        <w:t xml:space="preserve"> от </w:t>
      </w:r>
      <w:r w:rsidR="00135381" w:rsidRPr="00250E95">
        <w:rPr>
          <w:sz w:val="28"/>
          <w:szCs w:val="28"/>
        </w:rPr>
        <w:t>25</w:t>
      </w:r>
      <w:r w:rsidR="00612E3A" w:rsidRPr="00250E95">
        <w:rPr>
          <w:sz w:val="28"/>
          <w:szCs w:val="28"/>
        </w:rPr>
        <w:t>.03.2015 года № 1</w:t>
      </w:r>
      <w:r w:rsidR="00135381" w:rsidRPr="00250E95">
        <w:rPr>
          <w:sz w:val="28"/>
          <w:szCs w:val="28"/>
        </w:rPr>
        <w:t>03</w:t>
      </w:r>
      <w:r w:rsidR="00612E3A" w:rsidRPr="00250E95">
        <w:rPr>
          <w:sz w:val="28"/>
          <w:szCs w:val="28"/>
        </w:rPr>
        <w:t xml:space="preserve"> «О бюджетном процессе в </w:t>
      </w:r>
      <w:r w:rsidR="00135381" w:rsidRPr="00250E95">
        <w:rPr>
          <w:sz w:val="28"/>
          <w:szCs w:val="28"/>
        </w:rPr>
        <w:t>Веселовском</w:t>
      </w:r>
      <w:r w:rsidR="00612E3A" w:rsidRPr="00250E95">
        <w:rPr>
          <w:sz w:val="28"/>
          <w:szCs w:val="28"/>
        </w:rPr>
        <w:t xml:space="preserve"> сельском поселении» Администрация </w:t>
      </w:r>
      <w:r w:rsidR="00135381" w:rsidRPr="00250E95">
        <w:rPr>
          <w:sz w:val="28"/>
          <w:szCs w:val="28"/>
        </w:rPr>
        <w:t>Веселовского</w:t>
      </w:r>
      <w:r w:rsidR="00612E3A" w:rsidRPr="00250E95">
        <w:rPr>
          <w:sz w:val="28"/>
          <w:szCs w:val="28"/>
        </w:rPr>
        <w:t xml:space="preserve"> сельского поселения, </w:t>
      </w:r>
      <w:r w:rsidR="00612E3A" w:rsidRPr="00250E95">
        <w:rPr>
          <w:b/>
          <w:sz w:val="28"/>
          <w:szCs w:val="28"/>
        </w:rPr>
        <w:t>постановляет:</w:t>
      </w:r>
    </w:p>
    <w:p w:rsidR="00984E3C" w:rsidRPr="00250E95" w:rsidRDefault="00984E3C" w:rsidP="00984E3C">
      <w:pPr>
        <w:rPr>
          <w:sz w:val="28"/>
          <w:szCs w:val="28"/>
        </w:rPr>
      </w:pPr>
    </w:p>
    <w:p w:rsidR="00984E3C" w:rsidRPr="00250E95" w:rsidRDefault="00984E3C" w:rsidP="00984E3C">
      <w:pPr>
        <w:rPr>
          <w:sz w:val="28"/>
          <w:szCs w:val="28"/>
        </w:rPr>
      </w:pPr>
    </w:p>
    <w:p w:rsidR="00250E95" w:rsidRPr="00250E95" w:rsidRDefault="0070624B" w:rsidP="000630AB">
      <w:pPr>
        <w:ind w:firstLine="900"/>
        <w:jc w:val="both"/>
        <w:rPr>
          <w:sz w:val="28"/>
          <w:szCs w:val="28"/>
        </w:rPr>
      </w:pPr>
      <w:r w:rsidRPr="00250E95">
        <w:rPr>
          <w:sz w:val="28"/>
          <w:szCs w:val="28"/>
        </w:rPr>
        <w:t xml:space="preserve">1. Утвердить отчет об исполнении бюджета </w:t>
      </w:r>
      <w:r w:rsidR="00135381" w:rsidRPr="00250E95">
        <w:rPr>
          <w:sz w:val="28"/>
          <w:szCs w:val="28"/>
        </w:rPr>
        <w:t>Веселовского</w:t>
      </w:r>
      <w:r w:rsidRPr="00250E95">
        <w:rPr>
          <w:sz w:val="28"/>
          <w:szCs w:val="28"/>
        </w:rPr>
        <w:t xml:space="preserve"> сельс</w:t>
      </w:r>
      <w:r w:rsidR="00292179" w:rsidRPr="00250E95">
        <w:rPr>
          <w:sz w:val="28"/>
          <w:szCs w:val="28"/>
        </w:rPr>
        <w:t xml:space="preserve">кого поселения за </w:t>
      </w:r>
      <w:r w:rsidR="00E938AF" w:rsidRPr="00250E95">
        <w:rPr>
          <w:sz w:val="28"/>
          <w:szCs w:val="28"/>
        </w:rPr>
        <w:t>20</w:t>
      </w:r>
      <w:r w:rsidR="00F5297D" w:rsidRPr="00250E95">
        <w:rPr>
          <w:sz w:val="28"/>
          <w:szCs w:val="28"/>
        </w:rPr>
        <w:t>2</w:t>
      </w:r>
      <w:r w:rsidR="00BF7EE6" w:rsidRPr="00250E95">
        <w:rPr>
          <w:sz w:val="28"/>
          <w:szCs w:val="28"/>
        </w:rPr>
        <w:t>5</w:t>
      </w:r>
      <w:r w:rsidRPr="00250E95">
        <w:rPr>
          <w:sz w:val="28"/>
          <w:szCs w:val="28"/>
        </w:rPr>
        <w:t xml:space="preserve"> год по доходам в сумме </w:t>
      </w:r>
      <w:r w:rsidR="00BF7EE6" w:rsidRPr="00250E95">
        <w:rPr>
          <w:color w:val="000000"/>
          <w:sz w:val="28"/>
          <w:szCs w:val="28"/>
        </w:rPr>
        <w:t xml:space="preserve">11795,4 </w:t>
      </w:r>
      <w:r w:rsidR="004A3D52" w:rsidRPr="00250E95">
        <w:rPr>
          <w:color w:val="000000"/>
          <w:sz w:val="28"/>
          <w:szCs w:val="28"/>
        </w:rPr>
        <w:t>тыс.</w:t>
      </w:r>
      <w:r w:rsidR="004246EB" w:rsidRPr="00250E95">
        <w:rPr>
          <w:color w:val="000000"/>
          <w:sz w:val="28"/>
          <w:szCs w:val="28"/>
        </w:rPr>
        <w:t xml:space="preserve"> </w:t>
      </w:r>
      <w:r w:rsidRPr="00250E95">
        <w:rPr>
          <w:sz w:val="28"/>
          <w:szCs w:val="28"/>
        </w:rPr>
        <w:t>рубл</w:t>
      </w:r>
      <w:r w:rsidR="004246EB" w:rsidRPr="00250E95">
        <w:rPr>
          <w:sz w:val="28"/>
          <w:szCs w:val="28"/>
        </w:rPr>
        <w:t>ей</w:t>
      </w:r>
      <w:r w:rsidRPr="00250E95">
        <w:rPr>
          <w:sz w:val="28"/>
          <w:szCs w:val="28"/>
        </w:rPr>
        <w:t xml:space="preserve">, по расходам в сумме </w:t>
      </w:r>
      <w:r w:rsidR="00BF7EE6" w:rsidRPr="00250E95">
        <w:rPr>
          <w:sz w:val="28"/>
          <w:szCs w:val="28"/>
        </w:rPr>
        <w:t>12042,9</w:t>
      </w:r>
      <w:r w:rsidR="004A3D52" w:rsidRPr="00250E95">
        <w:rPr>
          <w:sz w:val="28"/>
          <w:szCs w:val="28"/>
        </w:rPr>
        <w:t xml:space="preserve"> тыс</w:t>
      </w:r>
      <w:r w:rsidR="004C2A89" w:rsidRPr="00250E95">
        <w:rPr>
          <w:sz w:val="28"/>
          <w:szCs w:val="28"/>
        </w:rPr>
        <w:t>.</w:t>
      </w:r>
      <w:r w:rsidRPr="00250E95">
        <w:rPr>
          <w:sz w:val="28"/>
          <w:szCs w:val="28"/>
        </w:rPr>
        <w:t xml:space="preserve"> рубл</w:t>
      </w:r>
      <w:r w:rsidR="001B3DCD" w:rsidRPr="00250E95">
        <w:rPr>
          <w:sz w:val="28"/>
          <w:szCs w:val="28"/>
        </w:rPr>
        <w:t>ей</w:t>
      </w:r>
      <w:r w:rsidR="002974D9" w:rsidRPr="00250E95">
        <w:rPr>
          <w:sz w:val="28"/>
          <w:szCs w:val="28"/>
        </w:rPr>
        <w:t>,</w:t>
      </w:r>
      <w:r w:rsidRPr="00250E95">
        <w:rPr>
          <w:sz w:val="28"/>
          <w:szCs w:val="28"/>
        </w:rPr>
        <w:t xml:space="preserve"> с превышением </w:t>
      </w:r>
      <w:r w:rsidR="00BF7EE6" w:rsidRPr="00250E95">
        <w:rPr>
          <w:sz w:val="28"/>
          <w:szCs w:val="28"/>
        </w:rPr>
        <w:t>расходов</w:t>
      </w:r>
      <w:r w:rsidR="00AD60F0" w:rsidRPr="00250E95">
        <w:rPr>
          <w:sz w:val="28"/>
          <w:szCs w:val="28"/>
        </w:rPr>
        <w:t xml:space="preserve"> над </w:t>
      </w:r>
      <w:r w:rsidR="00BF7EE6" w:rsidRPr="00250E95">
        <w:rPr>
          <w:sz w:val="28"/>
          <w:szCs w:val="28"/>
        </w:rPr>
        <w:t>доходами</w:t>
      </w:r>
      <w:r w:rsidRPr="00250E95">
        <w:rPr>
          <w:sz w:val="28"/>
          <w:szCs w:val="28"/>
        </w:rPr>
        <w:t xml:space="preserve"> (</w:t>
      </w:r>
      <w:r w:rsidR="00BF7EE6" w:rsidRPr="00250E95">
        <w:rPr>
          <w:sz w:val="28"/>
          <w:szCs w:val="28"/>
        </w:rPr>
        <w:t>де</w:t>
      </w:r>
      <w:r w:rsidR="00AD60F0" w:rsidRPr="00250E95">
        <w:rPr>
          <w:sz w:val="28"/>
          <w:szCs w:val="28"/>
        </w:rPr>
        <w:t>фицит</w:t>
      </w:r>
      <w:r w:rsidRPr="00250E95">
        <w:rPr>
          <w:sz w:val="28"/>
          <w:szCs w:val="28"/>
        </w:rPr>
        <w:t xml:space="preserve"> местного бюджета) в сумме </w:t>
      </w:r>
      <w:r w:rsidR="00BF7EE6" w:rsidRPr="00250E95">
        <w:rPr>
          <w:sz w:val="28"/>
          <w:szCs w:val="28"/>
        </w:rPr>
        <w:t>247</w:t>
      </w:r>
      <w:r w:rsidR="00EA738F" w:rsidRPr="00250E95">
        <w:rPr>
          <w:sz w:val="28"/>
          <w:szCs w:val="28"/>
        </w:rPr>
        <w:t>,</w:t>
      </w:r>
      <w:r w:rsidR="00BF7EE6" w:rsidRPr="00250E95">
        <w:rPr>
          <w:sz w:val="28"/>
          <w:szCs w:val="28"/>
        </w:rPr>
        <w:t xml:space="preserve">5 </w:t>
      </w:r>
      <w:r w:rsidR="00EA738F" w:rsidRPr="00250E95">
        <w:rPr>
          <w:sz w:val="28"/>
          <w:szCs w:val="28"/>
        </w:rPr>
        <w:t>тыс. рублей</w:t>
      </w:r>
      <w:r w:rsidR="00250E95" w:rsidRPr="00250E95">
        <w:rPr>
          <w:sz w:val="28"/>
          <w:szCs w:val="28"/>
        </w:rPr>
        <w:t>.</w:t>
      </w:r>
    </w:p>
    <w:p w:rsidR="0070624B" w:rsidRPr="00250E95" w:rsidRDefault="00250E95" w:rsidP="000630AB">
      <w:pPr>
        <w:ind w:firstLine="900"/>
        <w:jc w:val="both"/>
        <w:rPr>
          <w:sz w:val="28"/>
          <w:szCs w:val="28"/>
        </w:rPr>
      </w:pPr>
      <w:r w:rsidRPr="00250E95">
        <w:rPr>
          <w:sz w:val="28"/>
          <w:szCs w:val="28"/>
        </w:rPr>
        <w:t>Определить, что</w:t>
      </w:r>
      <w:r w:rsidR="00EA738F" w:rsidRPr="00250E95">
        <w:rPr>
          <w:sz w:val="28"/>
          <w:szCs w:val="28"/>
        </w:rPr>
        <w:t xml:space="preserve"> </w:t>
      </w:r>
      <w:r w:rsidR="00BF7EE6" w:rsidRPr="00250E95">
        <w:rPr>
          <w:sz w:val="28"/>
          <w:szCs w:val="28"/>
        </w:rPr>
        <w:t>де</w:t>
      </w:r>
      <w:r w:rsidR="0070624B" w:rsidRPr="00250E95">
        <w:rPr>
          <w:sz w:val="28"/>
          <w:szCs w:val="28"/>
        </w:rPr>
        <w:t xml:space="preserve">ржателем оригинала отчета об исполнении бюджета </w:t>
      </w:r>
      <w:r w:rsidR="00135381" w:rsidRPr="00250E95">
        <w:rPr>
          <w:sz w:val="28"/>
          <w:szCs w:val="28"/>
        </w:rPr>
        <w:t>Веселовского</w:t>
      </w:r>
      <w:r w:rsidR="0070624B" w:rsidRPr="00250E95">
        <w:rPr>
          <w:sz w:val="28"/>
          <w:szCs w:val="28"/>
        </w:rPr>
        <w:t xml:space="preserve"> сельс</w:t>
      </w:r>
      <w:r w:rsidR="00E938AF" w:rsidRPr="00250E95">
        <w:rPr>
          <w:sz w:val="28"/>
          <w:szCs w:val="28"/>
        </w:rPr>
        <w:t xml:space="preserve">кого поселения за </w:t>
      </w:r>
      <w:r w:rsidR="00877F72" w:rsidRPr="00250E95">
        <w:rPr>
          <w:sz w:val="28"/>
          <w:szCs w:val="28"/>
        </w:rPr>
        <w:t>202</w:t>
      </w:r>
      <w:r w:rsidR="00BF7EE6" w:rsidRPr="00250E95">
        <w:rPr>
          <w:sz w:val="28"/>
          <w:szCs w:val="28"/>
        </w:rPr>
        <w:t>5</w:t>
      </w:r>
      <w:r w:rsidR="00877F72" w:rsidRPr="00250E95">
        <w:rPr>
          <w:sz w:val="28"/>
          <w:szCs w:val="28"/>
        </w:rPr>
        <w:t xml:space="preserve"> год </w:t>
      </w:r>
      <w:r w:rsidR="0070624B" w:rsidRPr="00250E95">
        <w:rPr>
          <w:sz w:val="28"/>
          <w:szCs w:val="28"/>
        </w:rPr>
        <w:t xml:space="preserve">является Администрация </w:t>
      </w:r>
      <w:r w:rsidR="00135381" w:rsidRPr="00250E95">
        <w:rPr>
          <w:sz w:val="28"/>
          <w:szCs w:val="28"/>
        </w:rPr>
        <w:t>Веселовского</w:t>
      </w:r>
      <w:r w:rsidR="0070624B" w:rsidRPr="00250E95">
        <w:rPr>
          <w:sz w:val="28"/>
          <w:szCs w:val="28"/>
        </w:rPr>
        <w:t xml:space="preserve"> сельского поселения.</w:t>
      </w:r>
    </w:p>
    <w:p w:rsidR="0070624B" w:rsidRPr="00250E95" w:rsidRDefault="0070624B" w:rsidP="0070624B">
      <w:pPr>
        <w:ind w:firstLine="900"/>
        <w:jc w:val="both"/>
        <w:rPr>
          <w:sz w:val="28"/>
          <w:szCs w:val="28"/>
        </w:rPr>
      </w:pPr>
      <w:r w:rsidRPr="00250E95">
        <w:rPr>
          <w:sz w:val="28"/>
          <w:szCs w:val="28"/>
        </w:rPr>
        <w:t xml:space="preserve">2. В </w:t>
      </w:r>
      <w:r w:rsidR="00292179" w:rsidRPr="00250E95">
        <w:rPr>
          <w:sz w:val="28"/>
          <w:szCs w:val="28"/>
        </w:rPr>
        <w:t xml:space="preserve">целях информирования населения </w:t>
      </w:r>
      <w:r w:rsidRPr="00250E95">
        <w:rPr>
          <w:sz w:val="28"/>
          <w:szCs w:val="28"/>
        </w:rPr>
        <w:t xml:space="preserve">опубликовать сведения о ходе исполнения бюджета </w:t>
      </w:r>
      <w:r w:rsidR="00135381" w:rsidRPr="00250E95">
        <w:rPr>
          <w:sz w:val="28"/>
          <w:szCs w:val="28"/>
        </w:rPr>
        <w:t>Веселовского</w:t>
      </w:r>
      <w:r w:rsidRPr="00250E95">
        <w:rPr>
          <w:sz w:val="28"/>
          <w:szCs w:val="28"/>
        </w:rPr>
        <w:t xml:space="preserve"> сельского поселения за </w:t>
      </w:r>
      <w:r w:rsidR="00877F72" w:rsidRPr="00250E95">
        <w:rPr>
          <w:sz w:val="28"/>
          <w:szCs w:val="28"/>
        </w:rPr>
        <w:t>202</w:t>
      </w:r>
      <w:r w:rsidR="00BF7EE6" w:rsidRPr="00250E95">
        <w:rPr>
          <w:sz w:val="28"/>
          <w:szCs w:val="28"/>
        </w:rPr>
        <w:t>5</w:t>
      </w:r>
      <w:r w:rsidR="00877F72" w:rsidRPr="00250E95">
        <w:rPr>
          <w:sz w:val="28"/>
          <w:szCs w:val="28"/>
        </w:rPr>
        <w:t xml:space="preserve"> </w:t>
      </w:r>
      <w:proofErr w:type="gramStart"/>
      <w:r w:rsidR="00877F72" w:rsidRPr="00250E95">
        <w:rPr>
          <w:sz w:val="28"/>
          <w:szCs w:val="28"/>
        </w:rPr>
        <w:t xml:space="preserve">год  </w:t>
      </w:r>
      <w:r w:rsidRPr="00250E95">
        <w:rPr>
          <w:sz w:val="28"/>
          <w:szCs w:val="28"/>
        </w:rPr>
        <w:t>согласно</w:t>
      </w:r>
      <w:proofErr w:type="gramEnd"/>
      <w:r w:rsidRPr="00250E95">
        <w:rPr>
          <w:sz w:val="28"/>
          <w:szCs w:val="28"/>
        </w:rPr>
        <w:t xml:space="preserve"> приложению к настоящему постановлению.</w:t>
      </w:r>
    </w:p>
    <w:p w:rsidR="0070624B" w:rsidRPr="00250E95" w:rsidRDefault="0070624B" w:rsidP="0070624B">
      <w:pPr>
        <w:ind w:firstLine="900"/>
        <w:jc w:val="both"/>
        <w:rPr>
          <w:sz w:val="28"/>
          <w:szCs w:val="28"/>
        </w:rPr>
      </w:pPr>
      <w:r w:rsidRPr="00250E95">
        <w:rPr>
          <w:sz w:val="28"/>
          <w:szCs w:val="28"/>
        </w:rPr>
        <w:t xml:space="preserve">3. Направить настоящее постановление и отчет об исполнении бюджета </w:t>
      </w:r>
      <w:r w:rsidR="00135381" w:rsidRPr="00250E95">
        <w:rPr>
          <w:sz w:val="28"/>
          <w:szCs w:val="28"/>
        </w:rPr>
        <w:t>Веселовского</w:t>
      </w:r>
      <w:r w:rsidRPr="00250E95">
        <w:rPr>
          <w:sz w:val="28"/>
          <w:szCs w:val="28"/>
        </w:rPr>
        <w:t xml:space="preserve"> сельского поселения</w:t>
      </w:r>
      <w:r w:rsidR="00292179" w:rsidRPr="00250E95">
        <w:rPr>
          <w:sz w:val="28"/>
          <w:szCs w:val="28"/>
        </w:rPr>
        <w:t xml:space="preserve"> за </w:t>
      </w:r>
      <w:r w:rsidR="00877F72" w:rsidRPr="00250E95">
        <w:rPr>
          <w:sz w:val="28"/>
          <w:szCs w:val="28"/>
        </w:rPr>
        <w:t>202</w:t>
      </w:r>
      <w:r w:rsidR="00BF7EE6" w:rsidRPr="00250E95">
        <w:rPr>
          <w:sz w:val="28"/>
          <w:szCs w:val="28"/>
        </w:rPr>
        <w:t>5</w:t>
      </w:r>
      <w:r w:rsidR="00877F72" w:rsidRPr="00250E95">
        <w:rPr>
          <w:sz w:val="28"/>
          <w:szCs w:val="28"/>
        </w:rPr>
        <w:t xml:space="preserve"> год </w:t>
      </w:r>
      <w:r w:rsidRPr="00250E95">
        <w:rPr>
          <w:sz w:val="28"/>
          <w:szCs w:val="28"/>
        </w:rPr>
        <w:t xml:space="preserve">в Собрание депутатов </w:t>
      </w:r>
      <w:r w:rsidR="00135381" w:rsidRPr="00250E95">
        <w:rPr>
          <w:sz w:val="28"/>
          <w:szCs w:val="28"/>
        </w:rPr>
        <w:t>Веселовского</w:t>
      </w:r>
      <w:r w:rsidRPr="00250E95">
        <w:rPr>
          <w:sz w:val="28"/>
          <w:szCs w:val="28"/>
        </w:rPr>
        <w:t xml:space="preserve"> сельского поселения.</w:t>
      </w:r>
    </w:p>
    <w:p w:rsidR="0070624B" w:rsidRPr="00250E95" w:rsidRDefault="0070624B" w:rsidP="0070624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250E95">
        <w:rPr>
          <w:sz w:val="28"/>
          <w:szCs w:val="28"/>
        </w:rPr>
        <w:t>4. Постановление вступает в силу со дня его официального опубликования</w:t>
      </w:r>
      <w:r w:rsidR="001F1D34" w:rsidRPr="00250E95">
        <w:rPr>
          <w:sz w:val="28"/>
          <w:szCs w:val="28"/>
        </w:rPr>
        <w:t xml:space="preserve"> и распространяется на правоотношение возникшие с </w:t>
      </w:r>
      <w:r w:rsidR="004A3D52" w:rsidRPr="00250E95">
        <w:rPr>
          <w:sz w:val="28"/>
          <w:szCs w:val="28"/>
        </w:rPr>
        <w:t>01</w:t>
      </w:r>
      <w:r w:rsidR="001F1D34" w:rsidRPr="00250E95">
        <w:rPr>
          <w:sz w:val="28"/>
          <w:szCs w:val="28"/>
        </w:rPr>
        <w:t>.01.202</w:t>
      </w:r>
      <w:r w:rsidR="00BF7EE6" w:rsidRPr="00250E95">
        <w:rPr>
          <w:sz w:val="28"/>
          <w:szCs w:val="28"/>
        </w:rPr>
        <w:t>6</w:t>
      </w:r>
      <w:r w:rsidR="001F1D34" w:rsidRPr="00250E95">
        <w:rPr>
          <w:sz w:val="28"/>
          <w:szCs w:val="28"/>
        </w:rPr>
        <w:t>г.</w:t>
      </w:r>
    </w:p>
    <w:p w:rsidR="0070624B" w:rsidRPr="00250E95" w:rsidRDefault="0070624B" w:rsidP="0070624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250E95">
        <w:rPr>
          <w:sz w:val="28"/>
          <w:szCs w:val="28"/>
        </w:rPr>
        <w:t>5. Контроль за исполнением постановления оставляю за собой.</w:t>
      </w:r>
    </w:p>
    <w:p w:rsidR="006E54CE" w:rsidRPr="00250E95" w:rsidRDefault="006E54CE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24B" w:rsidRPr="00250E95" w:rsidRDefault="0070624B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4CE" w:rsidRPr="00250E95" w:rsidRDefault="00984E3C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0E95">
        <w:rPr>
          <w:sz w:val="28"/>
          <w:szCs w:val="28"/>
        </w:rPr>
        <w:t xml:space="preserve">Глава </w:t>
      </w:r>
      <w:r w:rsidR="006E54CE" w:rsidRPr="00250E95">
        <w:rPr>
          <w:sz w:val="28"/>
          <w:szCs w:val="28"/>
        </w:rPr>
        <w:t>Администрации</w:t>
      </w:r>
    </w:p>
    <w:p w:rsidR="00984E3C" w:rsidRPr="00250E95" w:rsidRDefault="00135381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0E95">
        <w:rPr>
          <w:sz w:val="28"/>
          <w:szCs w:val="28"/>
        </w:rPr>
        <w:t>Веселовского</w:t>
      </w:r>
      <w:r w:rsidR="00984E3C" w:rsidRPr="00250E95">
        <w:rPr>
          <w:sz w:val="28"/>
          <w:szCs w:val="28"/>
        </w:rPr>
        <w:t xml:space="preserve"> сельского поселения                </w:t>
      </w:r>
      <w:r w:rsidR="006E54CE" w:rsidRPr="00250E95">
        <w:rPr>
          <w:sz w:val="28"/>
          <w:szCs w:val="28"/>
        </w:rPr>
        <w:t xml:space="preserve">             </w:t>
      </w:r>
      <w:r w:rsidR="006B4F6D" w:rsidRPr="00250E95">
        <w:rPr>
          <w:sz w:val="28"/>
          <w:szCs w:val="28"/>
        </w:rPr>
        <w:t>С.И.</w:t>
      </w:r>
      <w:r w:rsidR="00C05CCB" w:rsidRPr="00250E95">
        <w:rPr>
          <w:sz w:val="28"/>
          <w:szCs w:val="28"/>
        </w:rPr>
        <w:t xml:space="preserve"> </w:t>
      </w:r>
      <w:r w:rsidR="006B4F6D" w:rsidRPr="00250E95">
        <w:rPr>
          <w:sz w:val="28"/>
          <w:szCs w:val="28"/>
        </w:rPr>
        <w:t>Титоренко</w:t>
      </w:r>
    </w:p>
    <w:p w:rsidR="006E54CE" w:rsidRPr="0070624B" w:rsidRDefault="006E54CE" w:rsidP="00984E3C"/>
    <w:p w:rsidR="0070624B" w:rsidRDefault="0070624B" w:rsidP="0070624B">
      <w:pPr>
        <w:jc w:val="both"/>
      </w:pPr>
      <w:r w:rsidRPr="00F7554D">
        <w:t>Постановление</w:t>
      </w:r>
      <w:r>
        <w:t xml:space="preserve"> </w:t>
      </w:r>
      <w:r w:rsidRPr="00F7554D">
        <w:t>вносит</w:t>
      </w:r>
    </w:p>
    <w:p w:rsidR="0070624B" w:rsidRPr="00F7554D" w:rsidRDefault="0070624B" w:rsidP="0070624B">
      <w:pPr>
        <w:jc w:val="both"/>
      </w:pPr>
      <w:r>
        <w:t>сектор экономики и финансов</w:t>
      </w:r>
      <w:r w:rsidR="006B4F6D">
        <w:t xml:space="preserve"> 5-43-85</w:t>
      </w:r>
    </w:p>
    <w:p w:rsidR="006E54CE" w:rsidRDefault="006E54CE" w:rsidP="00984E3C">
      <w:pPr>
        <w:rPr>
          <w:szCs w:val="28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  <w:lang w:val="ru-RU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  <w:lang w:val="ru-RU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  <w:lang w:val="ru-RU"/>
        </w:rPr>
      </w:pPr>
    </w:p>
    <w:p w:rsidR="000040A8" w:rsidRPr="00C05CCB" w:rsidRDefault="00C05CCB" w:rsidP="00896132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C05CCB">
        <w:rPr>
          <w:rFonts w:ascii="Times New Roman" w:hAnsi="Times New Roman"/>
          <w:b w:val="0"/>
          <w:sz w:val="24"/>
          <w:szCs w:val="24"/>
          <w:lang w:val="ru-RU"/>
        </w:rPr>
        <w:t>Приложение</w:t>
      </w:r>
    </w:p>
    <w:p w:rsidR="00896132" w:rsidRDefault="000040A8" w:rsidP="00896132">
      <w:pPr>
        <w:jc w:val="right"/>
        <w:rPr>
          <w:sz w:val="24"/>
          <w:szCs w:val="24"/>
        </w:rPr>
      </w:pPr>
      <w:r w:rsidRPr="00C05CCB">
        <w:rPr>
          <w:sz w:val="24"/>
          <w:szCs w:val="24"/>
        </w:rPr>
        <w:t xml:space="preserve">к </w:t>
      </w:r>
      <w:proofErr w:type="gramStart"/>
      <w:r w:rsidR="00AE4379" w:rsidRPr="00C05CCB">
        <w:rPr>
          <w:sz w:val="24"/>
          <w:szCs w:val="24"/>
        </w:rPr>
        <w:t>п</w:t>
      </w:r>
      <w:r w:rsidRPr="00C05CCB">
        <w:rPr>
          <w:sz w:val="24"/>
          <w:szCs w:val="24"/>
        </w:rPr>
        <w:t>остановлению</w:t>
      </w:r>
      <w:r w:rsidR="00C05CCB">
        <w:rPr>
          <w:sz w:val="24"/>
          <w:szCs w:val="24"/>
        </w:rPr>
        <w:t xml:space="preserve"> </w:t>
      </w:r>
      <w:r w:rsidRPr="00C05CCB">
        <w:rPr>
          <w:sz w:val="24"/>
          <w:szCs w:val="24"/>
        </w:rPr>
        <w:t xml:space="preserve"> Администрации</w:t>
      </w:r>
      <w:proofErr w:type="gramEnd"/>
      <w:r w:rsidRPr="00C05CCB">
        <w:rPr>
          <w:sz w:val="24"/>
          <w:szCs w:val="24"/>
        </w:rPr>
        <w:t xml:space="preserve"> </w:t>
      </w:r>
    </w:p>
    <w:p w:rsidR="000040A8" w:rsidRPr="00C05CCB" w:rsidRDefault="00135381" w:rsidP="00896132">
      <w:pPr>
        <w:jc w:val="right"/>
        <w:rPr>
          <w:b/>
          <w:sz w:val="24"/>
          <w:szCs w:val="24"/>
        </w:rPr>
      </w:pPr>
      <w:r w:rsidRPr="00C05CCB">
        <w:rPr>
          <w:sz w:val="24"/>
          <w:szCs w:val="24"/>
        </w:rPr>
        <w:t>Веселовского</w:t>
      </w:r>
      <w:r w:rsidR="000040A8" w:rsidRPr="00C05CCB">
        <w:rPr>
          <w:sz w:val="24"/>
          <w:szCs w:val="24"/>
        </w:rPr>
        <w:t xml:space="preserve"> сельского поселения</w:t>
      </w:r>
      <w:r w:rsidR="00C05CCB">
        <w:rPr>
          <w:sz w:val="24"/>
          <w:szCs w:val="24"/>
        </w:rPr>
        <w:t xml:space="preserve"> </w:t>
      </w:r>
      <w:r w:rsidR="000040A8" w:rsidRPr="00C05CCB">
        <w:rPr>
          <w:sz w:val="24"/>
          <w:szCs w:val="24"/>
        </w:rPr>
        <w:t xml:space="preserve">  от </w:t>
      </w:r>
      <w:proofErr w:type="gramStart"/>
      <w:r w:rsidR="00BF7EE6" w:rsidRPr="00C05CCB">
        <w:rPr>
          <w:sz w:val="24"/>
          <w:szCs w:val="24"/>
        </w:rPr>
        <w:t>16.01</w:t>
      </w:r>
      <w:r w:rsidR="00AB2554" w:rsidRPr="00C05CCB">
        <w:rPr>
          <w:sz w:val="24"/>
          <w:szCs w:val="24"/>
        </w:rPr>
        <w:t>.202</w:t>
      </w:r>
      <w:r w:rsidR="00BF7EE6" w:rsidRPr="00C05CCB">
        <w:rPr>
          <w:sz w:val="24"/>
          <w:szCs w:val="24"/>
        </w:rPr>
        <w:t>6</w:t>
      </w:r>
      <w:r w:rsidR="001647E4" w:rsidRPr="00C05CCB">
        <w:rPr>
          <w:sz w:val="24"/>
          <w:szCs w:val="24"/>
        </w:rPr>
        <w:t xml:space="preserve"> </w:t>
      </w:r>
      <w:r w:rsidR="0042615A" w:rsidRPr="00C05CCB">
        <w:rPr>
          <w:sz w:val="24"/>
          <w:szCs w:val="24"/>
        </w:rPr>
        <w:t xml:space="preserve"> </w:t>
      </w:r>
      <w:r w:rsidR="001647E4" w:rsidRPr="00C05CCB">
        <w:rPr>
          <w:sz w:val="24"/>
          <w:szCs w:val="24"/>
        </w:rPr>
        <w:t>года</w:t>
      </w:r>
      <w:proofErr w:type="gramEnd"/>
      <w:r w:rsidR="001647E4" w:rsidRPr="00C05CCB">
        <w:rPr>
          <w:sz w:val="24"/>
          <w:szCs w:val="24"/>
        </w:rPr>
        <w:t xml:space="preserve"> </w:t>
      </w:r>
      <w:r w:rsidR="00BB23BD" w:rsidRPr="00C05CCB">
        <w:rPr>
          <w:sz w:val="24"/>
          <w:szCs w:val="24"/>
        </w:rPr>
        <w:t xml:space="preserve"> </w:t>
      </w:r>
      <w:r w:rsidR="000040A8" w:rsidRPr="00C05CCB">
        <w:rPr>
          <w:sz w:val="24"/>
          <w:szCs w:val="24"/>
        </w:rPr>
        <w:t>№</w:t>
      </w:r>
      <w:r w:rsidR="001F1D34" w:rsidRPr="00C05CCB">
        <w:rPr>
          <w:sz w:val="24"/>
          <w:szCs w:val="24"/>
        </w:rPr>
        <w:t xml:space="preserve"> </w:t>
      </w:r>
      <w:r w:rsidR="00BF7EE6" w:rsidRPr="00C05CCB">
        <w:rPr>
          <w:sz w:val="24"/>
          <w:szCs w:val="24"/>
        </w:rPr>
        <w:t>___</w:t>
      </w:r>
    </w:p>
    <w:p w:rsidR="000040A8" w:rsidRDefault="000040A8" w:rsidP="00896132">
      <w:pPr>
        <w:pStyle w:val="1"/>
        <w:spacing w:line="235" w:lineRule="auto"/>
        <w:jc w:val="right"/>
        <w:rPr>
          <w:rFonts w:ascii="Calibri" w:hAnsi="Calibri"/>
          <w:b w:val="0"/>
          <w:szCs w:val="28"/>
          <w:lang w:val="ru-RU"/>
        </w:rPr>
      </w:pPr>
    </w:p>
    <w:p w:rsidR="00DC06E1" w:rsidRPr="00DC06E1" w:rsidRDefault="00DC06E1" w:rsidP="00DC06E1">
      <w:pPr>
        <w:rPr>
          <w:lang w:eastAsia="x-none"/>
        </w:rPr>
      </w:pPr>
    </w:p>
    <w:p w:rsidR="000040A8" w:rsidRPr="000040A8" w:rsidRDefault="000040A8" w:rsidP="000040A8">
      <w:pPr>
        <w:jc w:val="center"/>
        <w:rPr>
          <w:b/>
          <w:sz w:val="28"/>
          <w:szCs w:val="28"/>
        </w:rPr>
      </w:pPr>
      <w:r w:rsidRPr="000040A8">
        <w:rPr>
          <w:b/>
          <w:sz w:val="28"/>
          <w:szCs w:val="28"/>
        </w:rPr>
        <w:t>Сведения</w:t>
      </w:r>
    </w:p>
    <w:p w:rsidR="000040A8" w:rsidRPr="000040A8" w:rsidRDefault="000040A8" w:rsidP="000040A8">
      <w:pPr>
        <w:jc w:val="center"/>
        <w:rPr>
          <w:b/>
          <w:sz w:val="28"/>
          <w:szCs w:val="28"/>
        </w:rPr>
      </w:pPr>
      <w:r w:rsidRPr="000040A8">
        <w:rPr>
          <w:b/>
          <w:sz w:val="28"/>
          <w:szCs w:val="28"/>
        </w:rPr>
        <w:t>о ходе исполнения бюджета</w:t>
      </w:r>
    </w:p>
    <w:p w:rsidR="000040A8" w:rsidRPr="000040A8" w:rsidRDefault="00135381" w:rsidP="00004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0040A8" w:rsidRPr="000040A8">
        <w:rPr>
          <w:b/>
          <w:sz w:val="28"/>
          <w:szCs w:val="28"/>
        </w:rPr>
        <w:t xml:space="preserve"> сельского поселения</w:t>
      </w:r>
    </w:p>
    <w:p w:rsidR="000040A8" w:rsidRPr="000040A8" w:rsidRDefault="003A1993" w:rsidP="00004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AB2554">
        <w:rPr>
          <w:b/>
          <w:sz w:val="28"/>
          <w:szCs w:val="28"/>
        </w:rPr>
        <w:t>202</w:t>
      </w:r>
      <w:r w:rsidR="00BF7EE6">
        <w:rPr>
          <w:b/>
          <w:sz w:val="28"/>
          <w:szCs w:val="28"/>
        </w:rPr>
        <w:t>5</w:t>
      </w:r>
      <w:r w:rsidR="000040A8" w:rsidRPr="000040A8">
        <w:rPr>
          <w:b/>
          <w:sz w:val="28"/>
          <w:szCs w:val="28"/>
        </w:rPr>
        <w:t xml:space="preserve"> год</w:t>
      </w:r>
    </w:p>
    <w:p w:rsidR="000040A8" w:rsidRPr="006A68A0" w:rsidRDefault="000040A8" w:rsidP="000040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0F11" w:rsidRDefault="000040A8" w:rsidP="00C05C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68A0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Исполнение бюджета </w:t>
      </w:r>
      <w:r w:rsidR="00135381">
        <w:rPr>
          <w:rFonts w:ascii="Times New Roman CYR" w:hAnsi="Times New Roman CYR" w:cs="Times New Roman CYR"/>
          <w:sz w:val="28"/>
          <w:szCs w:val="28"/>
        </w:rPr>
        <w:t>Веселовского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Pr="000438A1">
        <w:rPr>
          <w:sz w:val="28"/>
          <w:szCs w:val="28"/>
        </w:rPr>
        <w:t xml:space="preserve">(далее – местный бюджет)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877F72" w:rsidRPr="000438A1">
        <w:rPr>
          <w:sz w:val="28"/>
          <w:szCs w:val="28"/>
        </w:rPr>
        <w:t>202</w:t>
      </w:r>
      <w:r w:rsidR="00C05CCB">
        <w:rPr>
          <w:sz w:val="28"/>
          <w:szCs w:val="28"/>
        </w:rPr>
        <w:t>5</w:t>
      </w:r>
      <w:r w:rsidR="00877F72" w:rsidRPr="000438A1">
        <w:rPr>
          <w:sz w:val="28"/>
          <w:szCs w:val="28"/>
        </w:rPr>
        <w:t xml:space="preserve"> год  </w:t>
      </w:r>
    </w:p>
    <w:p w:rsidR="000040A8" w:rsidRDefault="000040A8" w:rsidP="000040A8">
      <w:pPr>
        <w:ind w:firstLine="900"/>
        <w:jc w:val="both"/>
        <w:rPr>
          <w:sz w:val="28"/>
          <w:szCs w:val="28"/>
        </w:rPr>
      </w:pPr>
    </w:p>
    <w:p w:rsidR="00C05CCB" w:rsidRPr="00C05CCB" w:rsidRDefault="00C05CCB" w:rsidP="00C05CCB">
      <w:pPr>
        <w:jc w:val="both"/>
        <w:rPr>
          <w:sz w:val="24"/>
          <w:szCs w:val="24"/>
        </w:rPr>
      </w:pPr>
      <w:r w:rsidRPr="00C05CCB">
        <w:rPr>
          <w:sz w:val="24"/>
          <w:szCs w:val="24"/>
        </w:rPr>
        <w:t>В результате анализа отчета об исполнении бюджета Веселовского сельского поселения Дубовского района установлено следующее:</w:t>
      </w:r>
    </w:p>
    <w:p w:rsidR="00C05CCB" w:rsidRPr="00C05CCB" w:rsidRDefault="00C05CCB" w:rsidP="00C05CCB">
      <w:pPr>
        <w:jc w:val="both"/>
        <w:rPr>
          <w:sz w:val="24"/>
          <w:szCs w:val="24"/>
        </w:rPr>
      </w:pP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sz w:val="24"/>
          <w:szCs w:val="24"/>
        </w:rPr>
        <w:t xml:space="preserve">           Доходы бюджета Веселовского сельского поселения Дубовского района за 2025 год исполнены в сумме 11795430,65</w:t>
      </w:r>
      <w:r w:rsidRPr="00C05CCB">
        <w:rPr>
          <w:rFonts w:eastAsia="Arial Unicode MS"/>
          <w:sz w:val="24"/>
          <w:szCs w:val="24"/>
        </w:rPr>
        <w:t xml:space="preserve"> рублей при плановых назначениях 11367800,00 рублей, что составило 103,8 %.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  По сравнению с прошлым годом поступление доходов возросло на 730219,09 рублей. Рост поступления доходов по безвозмездным поступлениям составил – 190900,00 рублей. По налоговым и неналоговым доходам рост поступления доходов составил – 539319,09 рублей.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Увеличение поступлений по сравнению с прошлым </w:t>
      </w:r>
      <w:proofErr w:type="gramStart"/>
      <w:r w:rsidRPr="00C05CCB">
        <w:rPr>
          <w:rFonts w:eastAsia="Arial Unicode MS"/>
          <w:sz w:val="24"/>
          <w:szCs w:val="24"/>
        </w:rPr>
        <w:t>годом  произошло</w:t>
      </w:r>
      <w:proofErr w:type="gramEnd"/>
      <w:r w:rsidRPr="00C05CCB">
        <w:rPr>
          <w:rFonts w:eastAsia="Arial Unicode MS"/>
          <w:sz w:val="24"/>
          <w:szCs w:val="24"/>
        </w:rPr>
        <w:t xml:space="preserve"> по следующим доходным источникам: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- налог на доходы физических лиц – на 24666,</w:t>
      </w:r>
      <w:proofErr w:type="gramStart"/>
      <w:r w:rsidRPr="00C05CCB">
        <w:rPr>
          <w:rFonts w:eastAsia="Arial Unicode MS"/>
          <w:sz w:val="24"/>
          <w:szCs w:val="24"/>
        </w:rPr>
        <w:t>98  рублей</w:t>
      </w:r>
      <w:proofErr w:type="gramEnd"/>
      <w:r w:rsidRPr="00C05CCB">
        <w:rPr>
          <w:rFonts w:eastAsia="Arial Unicode MS"/>
          <w:sz w:val="24"/>
          <w:szCs w:val="24"/>
        </w:rPr>
        <w:t xml:space="preserve"> в связи с тем, что с 1 января 2025 г увеличен МРОТ и заработная плата работников бюджетных учреждений в связи с увеличением средней заработной платы отдельных категорий по Ростовской области, индексация заработной платы с 01.10.2025;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- налог на имущество физических лиц на 31368,64 рублей в связи с погашением недоимки прошлых лет</w:t>
      </w:r>
      <w:r w:rsidRPr="00C05CCB">
        <w:rPr>
          <w:sz w:val="24"/>
          <w:szCs w:val="24"/>
        </w:rPr>
        <w:t>;</w:t>
      </w:r>
    </w:p>
    <w:p w:rsidR="00C05CCB" w:rsidRPr="00C05CCB" w:rsidRDefault="00C05CCB" w:rsidP="00C05CCB">
      <w:pPr>
        <w:jc w:val="both"/>
        <w:rPr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</w:t>
      </w:r>
      <w:r w:rsidRPr="00C05CCB">
        <w:rPr>
          <w:sz w:val="24"/>
          <w:szCs w:val="24"/>
        </w:rPr>
        <w:t xml:space="preserve">          - земельный </w:t>
      </w:r>
      <w:proofErr w:type="gramStart"/>
      <w:r w:rsidRPr="00C05CCB">
        <w:rPr>
          <w:sz w:val="24"/>
          <w:szCs w:val="24"/>
        </w:rPr>
        <w:t>налог  на</w:t>
      </w:r>
      <w:proofErr w:type="gramEnd"/>
      <w:r w:rsidRPr="00C05CCB">
        <w:rPr>
          <w:sz w:val="24"/>
          <w:szCs w:val="24"/>
        </w:rPr>
        <w:t xml:space="preserve"> 318284,27 рублей в связи с тем, что оплата земельного налога с организаций производилась по новой кадастровой стоимости и погашение недоимки прошлых лет земельного налога физических лиц.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  - доходы, получаемые в виде  арендной 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 муниципальных бюджетных и автономных учреждений) в общем объеме на 171762,02  рублей в связи с тем, что с 01.10.2024 года договор аренды земельного участка с Индивидуальным предпринимателем Глава крестьянского ( фермерского) хозяйства </w:t>
      </w:r>
      <w:proofErr w:type="spellStart"/>
      <w:r w:rsidRPr="00C05CCB">
        <w:rPr>
          <w:rFonts w:eastAsia="Arial Unicode MS"/>
          <w:sz w:val="24"/>
          <w:szCs w:val="24"/>
        </w:rPr>
        <w:t>Солтаев</w:t>
      </w:r>
      <w:proofErr w:type="spellEnd"/>
      <w:r w:rsidRPr="00C05CCB">
        <w:rPr>
          <w:rFonts w:eastAsia="Arial Unicode MS"/>
          <w:sz w:val="24"/>
          <w:szCs w:val="24"/>
        </w:rPr>
        <w:t xml:space="preserve"> Б.Л был заключен на основании отчета об оценке и погашение недоимки прошлого года;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- доходы от сдачи в аренду имущества, составляющего казну сельских поселений (за исключением земельных участков) на 806,38 рублей в связи с индексацией договоров аренды в 2025 году на уровень инфляции;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sz w:val="24"/>
          <w:szCs w:val="24"/>
        </w:rPr>
        <w:t xml:space="preserve">       </w:t>
      </w:r>
      <w:r w:rsidRPr="00C05CCB">
        <w:rPr>
          <w:rFonts w:eastAsia="Arial Unicode MS"/>
          <w:sz w:val="24"/>
          <w:szCs w:val="24"/>
        </w:rPr>
        <w:t xml:space="preserve">  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 на 10800,00 рублей, в связи с активацией работы административных комиссий.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-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на 5200,</w:t>
      </w:r>
      <w:proofErr w:type="gramStart"/>
      <w:r w:rsidRPr="00C05CCB">
        <w:rPr>
          <w:rFonts w:eastAsia="Arial Unicode MS"/>
          <w:sz w:val="24"/>
          <w:szCs w:val="24"/>
        </w:rPr>
        <w:t>00  рублей</w:t>
      </w:r>
      <w:proofErr w:type="gramEnd"/>
      <w:r w:rsidRPr="00C05CCB">
        <w:rPr>
          <w:rFonts w:eastAsia="Arial Unicode MS"/>
          <w:sz w:val="24"/>
          <w:szCs w:val="24"/>
        </w:rPr>
        <w:t xml:space="preserve"> меньше . в связи с уменьшением действий нотариального характера;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lastRenderedPageBreak/>
        <w:t xml:space="preserve">- единый сельскохозяйственный налог на 13169,20 рублей меньше, отражение отчетности в налоговые органы </w:t>
      </w:r>
      <w:proofErr w:type="gramStart"/>
      <w:r w:rsidRPr="00C05CCB">
        <w:rPr>
          <w:rFonts w:eastAsia="Arial Unicode MS"/>
          <w:sz w:val="24"/>
          <w:szCs w:val="24"/>
        </w:rPr>
        <w:t>( доходы</w:t>
      </w:r>
      <w:proofErr w:type="gramEnd"/>
      <w:r w:rsidRPr="00C05CCB">
        <w:rPr>
          <w:rFonts w:eastAsia="Arial Unicode MS"/>
          <w:sz w:val="24"/>
          <w:szCs w:val="24"/>
        </w:rPr>
        <w:t xml:space="preserve"> уменьшенные на величину произведенных расходов)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Доходы бюджета Веселовского сельского поселения Дубовского района за 2025 год сложились из 2521730,65 рублей налоговых и неналоговых доходов и 9273700,00 рублей безвозмездных поступлений. Налоговые доходы составили 2196506,53 рублей, что на 402206,53 рублей выше по сравнению с планом, или на 22,4 %, неналоговые – 325224,12 рублей, что на 25424,12 рубля выше по сравнению с планом, или на 8,5 %.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Большую долю в общей сумме доходов занимают следующие виды доходов: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- безвозмездные поступления – 78,6 %;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- налоги на прибыль, доходы – 1,5 %;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- налоги на имущество – 16,9 %;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- единый с/х налог -0,1 %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- доходы от использования имущества, находящегося в государственной и муниципальной собственности – 2,6 %;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</w:t>
      </w:r>
      <w:r w:rsidRPr="00C05CCB">
        <w:rPr>
          <w:rFonts w:eastAsia="Arial Unicode MS"/>
          <w:smallCaps/>
          <w:sz w:val="24"/>
          <w:szCs w:val="24"/>
        </w:rPr>
        <w:t xml:space="preserve">           </w:t>
      </w:r>
      <w:r w:rsidRPr="00C05CCB">
        <w:rPr>
          <w:rFonts w:eastAsia="Arial Unicode MS"/>
          <w:sz w:val="24"/>
          <w:szCs w:val="24"/>
        </w:rPr>
        <w:t xml:space="preserve"> Плановые назначения отчетного 2025 года выполнены и перевыполнены по следующим доходным источникам: 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  - налоги на имущество – 125,4 %;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- государственная пошлина – 100,0 %;  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- доходы от использования имущества, находящегося в государственной и муниципальной собственности исполнены – 106,0 %;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- штрафы, санкции, возмещение ущерба – 332,4 %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- безвозмездные поступления исполнены 100,0 %.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    Плановые назначения отчетного 2025 года не выполнены по следующим доходным источникам: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>- налоги на прибыль, доходы – 98,6%;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Расходы бюджета Веселовского сельского поселения Дубовского района за 2025 год исполнены в сумме 12042919,03 рублей при плановых назначениях 12683511,90 рублей, что составило 94,9%. По сравнению с 2024 годом расходы увеличились на 1589241,73 рублей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 В 2025 году, как и в прошлые годы, бюджетная политика в части расходов была направлена на финансовое обеспечение социальных и экономических задач сельского поселения. 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В общей сумме расходов бюджета сельского поселения за 2025 год наибольший удельный вес занимают расходы следующих разделов бюджетной классификации: «Общегосударственные вопросы» - 69,8 %, «Жилищно-коммунальное хозяйство» - 7,9 %, «Культура, кинематография» - 12,8 %, «Социальная политика» - 5,7 %, «Национальная экономика» - 2,0 %, «Национальная оборона» - 1,4 %, «Национальная безопасность и правоохранительная деятельность» - 0,3 </w:t>
      </w:r>
      <w:proofErr w:type="gramStart"/>
      <w:r w:rsidRPr="00C05CCB">
        <w:rPr>
          <w:rFonts w:eastAsia="Arial Unicode MS"/>
          <w:sz w:val="24"/>
          <w:szCs w:val="24"/>
        </w:rPr>
        <w:t>% ,</w:t>
      </w:r>
      <w:proofErr w:type="gramEnd"/>
      <w:r w:rsidRPr="00C05CCB">
        <w:rPr>
          <w:rFonts w:eastAsia="Arial Unicode MS"/>
          <w:sz w:val="24"/>
          <w:szCs w:val="24"/>
        </w:rPr>
        <w:t xml:space="preserve"> « Образование»- 0,04%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За прошедший финансовый год в полном объеме были обеспечены выплаты на оплату труда всем категориям работников. Просроченная кредиторская задолженность на конец отчетного периода отсутствует.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Расходы местного бюджета по разделу </w:t>
      </w:r>
      <w:r w:rsidRPr="00C05CCB">
        <w:rPr>
          <w:rFonts w:eastAsia="Arial Unicode MS"/>
          <w:b/>
          <w:i/>
          <w:sz w:val="24"/>
          <w:szCs w:val="24"/>
        </w:rPr>
        <w:t>«Общегосударственные вопросы»</w:t>
      </w:r>
      <w:r w:rsidRPr="00C05CCB">
        <w:rPr>
          <w:rFonts w:eastAsia="Arial Unicode MS"/>
          <w:sz w:val="24"/>
          <w:szCs w:val="24"/>
        </w:rPr>
        <w:t xml:space="preserve"> исполнены в сумме 8699710,45 рублей или 98,3</w:t>
      </w:r>
      <w:proofErr w:type="gramStart"/>
      <w:r w:rsidRPr="00C05CCB">
        <w:rPr>
          <w:rFonts w:eastAsia="Arial Unicode MS"/>
          <w:sz w:val="24"/>
          <w:szCs w:val="24"/>
        </w:rPr>
        <w:t>%  к</w:t>
      </w:r>
      <w:proofErr w:type="gramEnd"/>
      <w:r w:rsidRPr="00C05CCB">
        <w:rPr>
          <w:rFonts w:eastAsia="Arial Unicode MS"/>
          <w:sz w:val="24"/>
          <w:szCs w:val="24"/>
        </w:rPr>
        <w:t xml:space="preserve"> плану отчетного года. По сравнению с аналогичным периодом прошлого года расходы возросли на 967656,43 рублей.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sz w:val="24"/>
          <w:szCs w:val="24"/>
        </w:rPr>
        <w:t xml:space="preserve">        Расходы по подразделу «</w:t>
      </w:r>
      <w:r w:rsidRPr="00C05CCB">
        <w:rPr>
          <w:color w:val="000000"/>
          <w:sz w:val="24"/>
          <w:szCs w:val="24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исполнены в сумме 8637926,60 рублей или 99,0 % к плану 2025 года. Данные средства направлены содержание и материально-техническое обеспечение деятельности аппарата Администрации Веселовского сельского поселения. 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color w:val="000000"/>
          <w:sz w:val="24"/>
          <w:szCs w:val="24"/>
        </w:rPr>
        <w:t xml:space="preserve">          Расходы по подразделу «Резервные фонды» за отчетный период не исполнены.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color w:val="000000"/>
          <w:sz w:val="24"/>
          <w:szCs w:val="24"/>
        </w:rPr>
        <w:t xml:space="preserve">          Расходы по подразделу «Другие общегосударственные вопросы» за отчетный период исполнены в сумме 61783,85 рублей, или 91,2 % к плану.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color w:val="000000"/>
          <w:sz w:val="24"/>
          <w:szCs w:val="24"/>
        </w:rPr>
        <w:t xml:space="preserve">       Средства местного бюджета по данному подразделу направлены на: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color w:val="000000"/>
          <w:sz w:val="24"/>
          <w:szCs w:val="24"/>
        </w:rPr>
        <w:lastRenderedPageBreak/>
        <w:t xml:space="preserve">      оплату членских взносов в АМО РО, оплату расходов за публикацию документов в СМИ и размещение документов и НПА на официальном сайте, на работы и услуги по изготовлению технической </w:t>
      </w:r>
      <w:proofErr w:type="gramStart"/>
      <w:r w:rsidRPr="00C05CCB">
        <w:rPr>
          <w:color w:val="000000"/>
          <w:sz w:val="24"/>
          <w:szCs w:val="24"/>
        </w:rPr>
        <w:t>документации,  определение</w:t>
      </w:r>
      <w:proofErr w:type="gramEnd"/>
      <w:r w:rsidRPr="00C05CCB">
        <w:rPr>
          <w:color w:val="000000"/>
          <w:sz w:val="24"/>
          <w:szCs w:val="24"/>
        </w:rPr>
        <w:t xml:space="preserve"> рыночной стоимости земельного участка.     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color w:val="000000"/>
          <w:sz w:val="24"/>
          <w:szCs w:val="24"/>
        </w:rPr>
        <w:t xml:space="preserve">       Расходы местного бюджета по разделу </w:t>
      </w:r>
      <w:r w:rsidRPr="00C05CCB">
        <w:rPr>
          <w:b/>
          <w:i/>
          <w:color w:val="000000"/>
          <w:sz w:val="24"/>
          <w:szCs w:val="24"/>
        </w:rPr>
        <w:t>«Национальная оборона»</w:t>
      </w:r>
      <w:r w:rsidRPr="00C05CCB">
        <w:rPr>
          <w:color w:val="000000"/>
          <w:sz w:val="24"/>
          <w:szCs w:val="24"/>
        </w:rPr>
        <w:t xml:space="preserve"> составили 180800,00 рублей, что составляет 100,0% к плану. Данные средства направлены на содержание инспектора по воинскому учету.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color w:val="000000"/>
          <w:sz w:val="24"/>
          <w:szCs w:val="24"/>
        </w:rPr>
        <w:t xml:space="preserve">      Расходы местного бюджета по разделу </w:t>
      </w:r>
      <w:r w:rsidRPr="00C05CCB">
        <w:rPr>
          <w:b/>
          <w:i/>
          <w:color w:val="000000"/>
          <w:sz w:val="24"/>
          <w:szCs w:val="24"/>
        </w:rPr>
        <w:t xml:space="preserve">«Национальная безопасность и правоохранительная деятельность» </w:t>
      </w:r>
      <w:r w:rsidRPr="00C05CCB">
        <w:rPr>
          <w:rFonts w:eastAsia="Arial Unicode MS"/>
          <w:sz w:val="24"/>
          <w:szCs w:val="24"/>
        </w:rPr>
        <w:t>исполнены в сумме 33963,00 рублей, или 78,6 % к плану.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  Расходы по подразделу «</w:t>
      </w:r>
      <w:r w:rsidRPr="00C05CCB">
        <w:rPr>
          <w:color w:val="000000"/>
          <w:sz w:val="24"/>
          <w:szCs w:val="24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C05CCB">
        <w:rPr>
          <w:rFonts w:eastAsia="Arial Unicode MS"/>
          <w:sz w:val="24"/>
          <w:szCs w:val="24"/>
        </w:rPr>
        <w:t xml:space="preserve">» </w:t>
      </w:r>
      <w:r w:rsidRPr="00C05CCB">
        <w:rPr>
          <w:color w:val="000000"/>
          <w:sz w:val="24"/>
          <w:szCs w:val="24"/>
        </w:rPr>
        <w:t>исполнены в сумме 28463,00 рублей, или 81,8 % к плану. Данные средства направлены на страхование членов ДПД, услуги по опашке населенных пунктов.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 Расходы по подразделу «</w:t>
      </w:r>
      <w:r w:rsidRPr="00C05CCB">
        <w:rPr>
          <w:color w:val="000000"/>
          <w:sz w:val="24"/>
          <w:szCs w:val="24"/>
        </w:rPr>
        <w:t>Другие вопросы в области национальной безопасности и правоохранительной деятельности</w:t>
      </w:r>
      <w:r w:rsidRPr="00C05CCB">
        <w:rPr>
          <w:rFonts w:eastAsia="Arial Unicode MS"/>
          <w:sz w:val="24"/>
          <w:szCs w:val="24"/>
        </w:rPr>
        <w:t xml:space="preserve">» </w:t>
      </w:r>
      <w:r w:rsidRPr="00C05CCB">
        <w:rPr>
          <w:color w:val="000000"/>
          <w:sz w:val="24"/>
          <w:szCs w:val="24"/>
        </w:rPr>
        <w:t>за отчетный период исполнены в сумме 5500,00 рублей, или 65,5 % к плану. Данные средства направлены на изготовление баннеров по данному направлению.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Расходы местного бюджета по разделу </w:t>
      </w:r>
      <w:r w:rsidRPr="00C05CCB">
        <w:rPr>
          <w:rFonts w:eastAsia="Arial Unicode MS"/>
          <w:b/>
          <w:i/>
          <w:sz w:val="24"/>
          <w:szCs w:val="24"/>
        </w:rPr>
        <w:t xml:space="preserve">«Национальная экономика» </w:t>
      </w:r>
      <w:r w:rsidRPr="00C05CCB">
        <w:rPr>
          <w:rFonts w:eastAsia="Arial Unicode MS"/>
          <w:sz w:val="24"/>
          <w:szCs w:val="24"/>
        </w:rPr>
        <w:t>исполнены в сумме 143100,00 рублей, что составляет 55,9 % к плану 2025 года.</w:t>
      </w:r>
      <w:r w:rsidRPr="00C05CCB">
        <w:rPr>
          <w:color w:val="000000"/>
          <w:sz w:val="24"/>
          <w:szCs w:val="24"/>
        </w:rPr>
        <w:t xml:space="preserve"> 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color w:val="000000"/>
          <w:sz w:val="24"/>
          <w:szCs w:val="24"/>
        </w:rPr>
        <w:t xml:space="preserve">           </w:t>
      </w:r>
      <w:r w:rsidRPr="00C05CCB">
        <w:rPr>
          <w:rFonts w:eastAsia="Arial Unicode MS"/>
          <w:sz w:val="24"/>
          <w:szCs w:val="24"/>
        </w:rPr>
        <w:t xml:space="preserve">           Расходы по подразделу «Водное хозяйство»</w:t>
      </w:r>
      <w:r w:rsidRPr="00C05CCB">
        <w:rPr>
          <w:color w:val="000000"/>
          <w:sz w:val="24"/>
          <w:szCs w:val="24"/>
        </w:rPr>
        <w:t xml:space="preserve"> за отчетный период исполнены в сумме 80000,00 рублей, или 44,4 % к плану. Данные средства направлены на работы по разработке Акта </w:t>
      </w:r>
      <w:proofErr w:type="spellStart"/>
      <w:r w:rsidRPr="00C05CCB">
        <w:rPr>
          <w:color w:val="000000"/>
          <w:sz w:val="24"/>
          <w:szCs w:val="24"/>
        </w:rPr>
        <w:t>преддекларационного</w:t>
      </w:r>
      <w:proofErr w:type="spellEnd"/>
      <w:r w:rsidRPr="00C05CCB">
        <w:rPr>
          <w:color w:val="000000"/>
          <w:sz w:val="24"/>
          <w:szCs w:val="24"/>
        </w:rPr>
        <w:t xml:space="preserve"> обследования гидротехнического сооружения.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 Расходы по подразделу «Дорожное хозяйство»</w:t>
      </w:r>
      <w:r w:rsidRPr="00C05CCB">
        <w:rPr>
          <w:color w:val="000000"/>
          <w:sz w:val="24"/>
          <w:szCs w:val="24"/>
        </w:rPr>
        <w:t xml:space="preserve"> за отчетный период исполнены в сумме 63100,00 рублей, или 100,0 % к плану. Данные средства направлены на расходы по зимнему содержанию дорог, </w:t>
      </w:r>
      <w:proofErr w:type="spellStart"/>
      <w:r w:rsidRPr="00C05CCB">
        <w:rPr>
          <w:color w:val="000000"/>
          <w:sz w:val="24"/>
          <w:szCs w:val="24"/>
        </w:rPr>
        <w:t>обкосу</w:t>
      </w:r>
      <w:proofErr w:type="spellEnd"/>
      <w:r w:rsidRPr="00C05CCB">
        <w:rPr>
          <w:color w:val="000000"/>
          <w:sz w:val="24"/>
          <w:szCs w:val="24"/>
        </w:rPr>
        <w:t xml:space="preserve"> обочин дорог. 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 Расходы по подразделу «</w:t>
      </w:r>
      <w:r w:rsidRPr="00C05CCB">
        <w:rPr>
          <w:color w:val="000000"/>
          <w:sz w:val="24"/>
          <w:szCs w:val="24"/>
        </w:rPr>
        <w:t>Другие вопросы в области национальной экономики</w:t>
      </w:r>
      <w:r w:rsidRPr="00C05CCB">
        <w:rPr>
          <w:rFonts w:eastAsia="Arial Unicode MS"/>
          <w:sz w:val="24"/>
          <w:szCs w:val="24"/>
        </w:rPr>
        <w:t>»</w:t>
      </w:r>
      <w:r w:rsidRPr="00C05CCB">
        <w:rPr>
          <w:color w:val="000000"/>
          <w:sz w:val="24"/>
          <w:szCs w:val="24"/>
        </w:rPr>
        <w:t xml:space="preserve"> за отчетный период при плане 13000,0 тыс. рублей не исполнены.  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sz w:val="24"/>
          <w:szCs w:val="24"/>
        </w:rPr>
        <w:t xml:space="preserve">           Расходы местного бюджета по разделу </w:t>
      </w:r>
      <w:r w:rsidRPr="00C05CCB">
        <w:rPr>
          <w:b/>
          <w:i/>
          <w:sz w:val="24"/>
          <w:szCs w:val="24"/>
        </w:rPr>
        <w:t>«Жилищно-коммунальное хозяйство»</w:t>
      </w:r>
      <w:r w:rsidRPr="00C05CCB">
        <w:rPr>
          <w:rFonts w:eastAsia="Arial Unicode MS"/>
          <w:sz w:val="24"/>
          <w:szCs w:val="24"/>
        </w:rPr>
        <w:t xml:space="preserve"> составили 635193,35 рублей, или 63,5 % к плану отчетного года.</w:t>
      </w:r>
    </w:p>
    <w:p w:rsidR="00C05CCB" w:rsidRPr="00C05CCB" w:rsidRDefault="00C05CCB" w:rsidP="00C05CCB">
      <w:pPr>
        <w:jc w:val="both"/>
        <w:rPr>
          <w:rFonts w:eastAsia="Arial Unicode MS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 Расходы по подразделу «Благоустройство» составили 635193,35 рублей, или 63,5 % к плану 2025 года. Данные средства направлены на уличное освещение, расходы на приобретение оборудования для благоустройства, расходы по противоклещевой обработке территорий и расходы по уборке территории.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color w:val="000000"/>
          <w:sz w:val="24"/>
          <w:szCs w:val="24"/>
        </w:rPr>
        <w:t xml:space="preserve">            Расходы местного бюджета по разделу </w:t>
      </w:r>
      <w:r w:rsidRPr="00C05CCB">
        <w:rPr>
          <w:b/>
          <w:color w:val="000000"/>
          <w:sz w:val="24"/>
          <w:szCs w:val="24"/>
        </w:rPr>
        <w:t>«</w:t>
      </w:r>
      <w:r w:rsidRPr="00C05CCB">
        <w:rPr>
          <w:b/>
          <w:i/>
          <w:color w:val="000000"/>
          <w:sz w:val="24"/>
          <w:szCs w:val="24"/>
        </w:rPr>
        <w:t xml:space="preserve">Образование» </w:t>
      </w:r>
      <w:r w:rsidRPr="00C05CCB">
        <w:rPr>
          <w:color w:val="000000"/>
          <w:sz w:val="24"/>
          <w:szCs w:val="24"/>
        </w:rPr>
        <w:t xml:space="preserve">в отчетном периоде исполнены в сумме 3500,00 рублей, или 62,5 % к плану 2025 года. </w:t>
      </w:r>
    </w:p>
    <w:p w:rsidR="00C05CCB" w:rsidRPr="00C05CCB" w:rsidRDefault="00C05CCB" w:rsidP="00C05CCB">
      <w:pPr>
        <w:ind w:firstLine="709"/>
        <w:jc w:val="both"/>
        <w:rPr>
          <w:color w:val="000000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>Расходы по подразделу «</w:t>
      </w:r>
      <w:r w:rsidRPr="00C05CCB">
        <w:rPr>
          <w:color w:val="000000"/>
          <w:sz w:val="24"/>
          <w:szCs w:val="24"/>
        </w:rPr>
        <w:t>Профессиональная подготовка, переподготовка и повышение квалификации</w:t>
      </w:r>
      <w:r w:rsidRPr="00C05CCB">
        <w:rPr>
          <w:rFonts w:eastAsia="Arial Unicode MS"/>
          <w:sz w:val="24"/>
          <w:szCs w:val="24"/>
        </w:rPr>
        <w:t xml:space="preserve">» составили 3500,00 рублей, или 62,5 % к плану 2025 года. </w:t>
      </w:r>
      <w:r w:rsidRPr="00C05CCB">
        <w:rPr>
          <w:color w:val="000000"/>
          <w:sz w:val="24"/>
          <w:szCs w:val="24"/>
        </w:rPr>
        <w:t>Данные средства направлены на повышение квалификации муниципальных служащих Веселовского сельского поселения.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</w:t>
      </w:r>
      <w:r w:rsidRPr="00C05CCB">
        <w:rPr>
          <w:color w:val="000000"/>
          <w:sz w:val="24"/>
          <w:szCs w:val="24"/>
        </w:rPr>
        <w:t xml:space="preserve"> Расходы местного бюджета по разделу </w:t>
      </w:r>
      <w:r w:rsidRPr="00C05CCB">
        <w:rPr>
          <w:b/>
          <w:i/>
          <w:color w:val="000000"/>
          <w:sz w:val="24"/>
          <w:szCs w:val="24"/>
        </w:rPr>
        <w:t xml:space="preserve">«Культура, кинематография» </w:t>
      </w:r>
      <w:r w:rsidRPr="00C05CCB">
        <w:rPr>
          <w:color w:val="000000"/>
          <w:sz w:val="24"/>
          <w:szCs w:val="24"/>
        </w:rPr>
        <w:t xml:space="preserve">в отчетном периоде исполнены в сумме 1625194,09 рублей, или 100% к плану 2025 года. 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color w:val="000000"/>
          <w:sz w:val="24"/>
          <w:szCs w:val="24"/>
        </w:rPr>
        <w:t xml:space="preserve">         </w:t>
      </w:r>
      <w:r w:rsidRPr="00C05CCB">
        <w:rPr>
          <w:rFonts w:eastAsia="Arial Unicode MS"/>
          <w:sz w:val="24"/>
          <w:szCs w:val="24"/>
        </w:rPr>
        <w:t xml:space="preserve">Расходы по подразделу «Культура» составили 1625194,09 рублей, или 100,0 % к плану 2025 года. </w:t>
      </w:r>
      <w:r w:rsidRPr="00C05CCB">
        <w:rPr>
          <w:color w:val="000000"/>
          <w:sz w:val="24"/>
          <w:szCs w:val="24"/>
        </w:rPr>
        <w:t>Данные средства направлены на выплату субсидий бюджетным учреждениям культуры на финансовое обеспечение муниципального задания на оказание муниципальных услуг и субсидий на иные цели.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   </w:t>
      </w:r>
      <w:r w:rsidRPr="00C05CCB">
        <w:rPr>
          <w:color w:val="000000"/>
          <w:sz w:val="24"/>
          <w:szCs w:val="24"/>
        </w:rPr>
        <w:t xml:space="preserve">Расходы местного бюджета по разделу </w:t>
      </w:r>
      <w:r w:rsidRPr="00C05CCB">
        <w:rPr>
          <w:b/>
          <w:i/>
          <w:color w:val="000000"/>
          <w:sz w:val="24"/>
          <w:szCs w:val="24"/>
        </w:rPr>
        <w:t xml:space="preserve">«Социальная политика» </w:t>
      </w:r>
      <w:r w:rsidRPr="00C05CCB">
        <w:rPr>
          <w:color w:val="000000"/>
          <w:sz w:val="24"/>
          <w:szCs w:val="24"/>
        </w:rPr>
        <w:t xml:space="preserve">в отчетном периоде исполнены в сумме 721458,14 рублей, или 100,0 % к плану 2025 года. 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  <w:r w:rsidRPr="00C05CCB">
        <w:rPr>
          <w:rFonts w:eastAsia="Arial Unicode MS"/>
          <w:sz w:val="24"/>
          <w:szCs w:val="24"/>
        </w:rPr>
        <w:t xml:space="preserve">       Расходы по подразделу «</w:t>
      </w:r>
      <w:r w:rsidRPr="00C05CCB">
        <w:rPr>
          <w:color w:val="000000"/>
          <w:sz w:val="24"/>
          <w:szCs w:val="24"/>
        </w:rPr>
        <w:t>Пенсионное обеспечение</w:t>
      </w:r>
      <w:r w:rsidRPr="00C05CCB">
        <w:rPr>
          <w:rFonts w:eastAsia="Arial Unicode MS"/>
          <w:sz w:val="24"/>
          <w:szCs w:val="24"/>
        </w:rPr>
        <w:t xml:space="preserve">» составили 721458,14 рублей, или 100,0 % к плану 2025 года. </w:t>
      </w:r>
      <w:r w:rsidRPr="00C05CCB">
        <w:rPr>
          <w:color w:val="000000"/>
          <w:sz w:val="24"/>
          <w:szCs w:val="24"/>
        </w:rPr>
        <w:t>Данные средства направлены на выплату муниципальных пенсий.</w:t>
      </w:r>
    </w:p>
    <w:p w:rsidR="00C05CCB" w:rsidRPr="00C05CCB" w:rsidRDefault="00C05CCB" w:rsidP="00C05CCB">
      <w:pPr>
        <w:jc w:val="both"/>
        <w:rPr>
          <w:sz w:val="24"/>
          <w:szCs w:val="24"/>
        </w:rPr>
      </w:pPr>
      <w:r w:rsidRPr="00C05CCB">
        <w:rPr>
          <w:sz w:val="24"/>
          <w:szCs w:val="24"/>
        </w:rPr>
        <w:t xml:space="preserve">        Местный бюджет исполнен с дефицитом в сумме 247488,38 рублей при запланированном дефиците в сумме – 1315711,80 рублей.</w:t>
      </w:r>
    </w:p>
    <w:p w:rsidR="00C05CCB" w:rsidRPr="00C05CCB" w:rsidRDefault="00C05CCB" w:rsidP="00C05CCB">
      <w:pPr>
        <w:jc w:val="both"/>
        <w:rPr>
          <w:color w:val="000000"/>
          <w:sz w:val="24"/>
          <w:szCs w:val="24"/>
        </w:rPr>
      </w:pPr>
    </w:p>
    <w:p w:rsidR="000040A8" w:rsidRPr="00C05CCB" w:rsidRDefault="000040A8" w:rsidP="00C05CCB">
      <w:pPr>
        <w:tabs>
          <w:tab w:val="left" w:pos="960"/>
        </w:tabs>
        <w:ind w:firstLine="709"/>
        <w:rPr>
          <w:sz w:val="24"/>
          <w:szCs w:val="24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tbl>
      <w:tblPr>
        <w:tblW w:w="1062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3123"/>
        <w:gridCol w:w="2123"/>
        <w:gridCol w:w="2520"/>
      </w:tblGrid>
      <w:tr w:rsidR="000040A8" w:rsidRPr="006A68A0" w:rsidTr="00896132">
        <w:trPr>
          <w:trHeight w:val="640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:rsidR="008378EC" w:rsidRDefault="008378EC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8378EC" w:rsidRDefault="008378EC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Приложение</w:t>
            </w:r>
          </w:p>
        </w:tc>
      </w:tr>
      <w:tr w:rsidR="000040A8" w:rsidRPr="006A68A0" w:rsidTr="00282E74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к Сведениям о ходе исполнения</w:t>
            </w:r>
          </w:p>
        </w:tc>
      </w:tr>
      <w:tr w:rsidR="000040A8" w:rsidRPr="006A68A0" w:rsidTr="00282E74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 xml:space="preserve">бюджета </w:t>
            </w:r>
            <w:r w:rsidR="00135381">
              <w:rPr>
                <w:bCs/>
                <w:color w:val="000000"/>
                <w:sz w:val="28"/>
                <w:szCs w:val="28"/>
              </w:rPr>
              <w:t>Веселовского</w:t>
            </w:r>
            <w:r w:rsidRPr="006A68A0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040A8" w:rsidRPr="006A68A0" w:rsidTr="00282E74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0040A8" w:rsidRPr="006A68A0" w:rsidRDefault="005C0DAE" w:rsidP="00BF7EE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0040A8" w:rsidRPr="006A68A0">
              <w:rPr>
                <w:bCs/>
                <w:color w:val="000000"/>
                <w:sz w:val="28"/>
                <w:szCs w:val="28"/>
              </w:rPr>
              <w:t>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040A8">
              <w:rPr>
                <w:sz w:val="28"/>
                <w:szCs w:val="28"/>
              </w:rPr>
              <w:t>20</w:t>
            </w:r>
            <w:r w:rsidR="007B28F9">
              <w:rPr>
                <w:sz w:val="28"/>
                <w:szCs w:val="28"/>
              </w:rPr>
              <w:t>2</w:t>
            </w:r>
            <w:r w:rsidR="00BF7EE6">
              <w:rPr>
                <w:sz w:val="28"/>
                <w:szCs w:val="28"/>
              </w:rPr>
              <w:t>5</w:t>
            </w:r>
            <w:r w:rsidR="000040A8">
              <w:rPr>
                <w:sz w:val="28"/>
                <w:szCs w:val="28"/>
              </w:rPr>
              <w:t xml:space="preserve"> год </w:t>
            </w:r>
            <w:r w:rsidR="000040A8" w:rsidRPr="006A68A0">
              <w:rPr>
                <w:sz w:val="28"/>
                <w:szCs w:val="28"/>
              </w:rPr>
              <w:t xml:space="preserve"> </w:t>
            </w:r>
          </w:p>
        </w:tc>
      </w:tr>
      <w:tr w:rsidR="000040A8" w:rsidRPr="006A68A0" w:rsidTr="00282E74">
        <w:trPr>
          <w:trHeight w:val="358"/>
        </w:trPr>
        <w:tc>
          <w:tcPr>
            <w:tcW w:w="10620" w:type="dxa"/>
            <w:gridSpan w:val="4"/>
            <w:shd w:val="clear" w:color="auto" w:fill="auto"/>
          </w:tcPr>
          <w:p w:rsidR="000040A8" w:rsidRDefault="000040A8" w:rsidP="00351E45">
            <w:pPr>
              <w:jc w:val="center"/>
              <w:rPr>
                <w:b/>
                <w:bCs/>
                <w:sz w:val="28"/>
                <w:szCs w:val="28"/>
              </w:rPr>
            </w:pPr>
            <w:r w:rsidRPr="008E382E">
              <w:rPr>
                <w:b/>
                <w:bCs/>
                <w:sz w:val="28"/>
                <w:szCs w:val="28"/>
              </w:rPr>
              <w:t>ИНФОРМАЦИЯ</w:t>
            </w:r>
          </w:p>
          <w:p w:rsidR="00282E74" w:rsidRDefault="00282E74" w:rsidP="00282E74">
            <w:pPr>
              <w:jc w:val="center"/>
              <w:rPr>
                <w:b/>
                <w:bCs/>
                <w:sz w:val="28"/>
                <w:szCs w:val="28"/>
              </w:rPr>
            </w:pPr>
            <w:r w:rsidRPr="008E382E">
              <w:rPr>
                <w:b/>
                <w:bCs/>
                <w:sz w:val="28"/>
                <w:szCs w:val="28"/>
              </w:rPr>
              <w:t xml:space="preserve">об исполнении бюджета </w:t>
            </w:r>
            <w:r w:rsidR="00135381">
              <w:rPr>
                <w:b/>
                <w:bCs/>
                <w:sz w:val="28"/>
                <w:szCs w:val="28"/>
              </w:rPr>
              <w:t>Веселовского</w:t>
            </w:r>
          </w:p>
          <w:p w:rsidR="00282E74" w:rsidRDefault="00282E74" w:rsidP="00282E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282E74" w:rsidRDefault="00282E74" w:rsidP="00282E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7A0C">
              <w:rPr>
                <w:b/>
                <w:bCs/>
                <w:sz w:val="28"/>
                <w:szCs w:val="28"/>
              </w:rPr>
              <w:t xml:space="preserve">за </w:t>
            </w:r>
            <w:r>
              <w:rPr>
                <w:b/>
                <w:sz w:val="28"/>
                <w:szCs w:val="28"/>
              </w:rPr>
              <w:t>202</w:t>
            </w:r>
            <w:r w:rsidR="00362F7F">
              <w:rPr>
                <w:b/>
                <w:sz w:val="28"/>
                <w:szCs w:val="28"/>
              </w:rPr>
              <w:t>5</w:t>
            </w:r>
            <w:r w:rsidRPr="00F50D1C">
              <w:rPr>
                <w:b/>
                <w:sz w:val="28"/>
                <w:szCs w:val="28"/>
              </w:rPr>
              <w:t xml:space="preserve"> год</w:t>
            </w:r>
            <w:r w:rsidRPr="00F50D1C">
              <w:rPr>
                <w:b/>
                <w:bCs/>
                <w:sz w:val="28"/>
                <w:szCs w:val="28"/>
              </w:rPr>
              <w:t xml:space="preserve">  </w:t>
            </w:r>
          </w:p>
          <w:p w:rsidR="00282E74" w:rsidRPr="008E382E" w:rsidRDefault="00282E74" w:rsidP="00282E74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6A68A0">
              <w:rPr>
                <w:bCs/>
                <w:color w:val="000000"/>
                <w:sz w:val="28"/>
                <w:szCs w:val="28"/>
              </w:rPr>
              <w:t>тыс.руб</w:t>
            </w:r>
            <w:r>
              <w:rPr>
                <w:bCs/>
                <w:color w:val="000000"/>
                <w:sz w:val="28"/>
                <w:szCs w:val="28"/>
              </w:rPr>
              <w:t>лей</w:t>
            </w:r>
            <w:proofErr w:type="spellEnd"/>
          </w:p>
        </w:tc>
      </w:tr>
      <w:tr w:rsidR="00282E74" w:rsidRPr="006A68A0" w:rsidTr="00282E74">
        <w:trPr>
          <w:trHeight w:val="331"/>
        </w:trPr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 xml:space="preserve">Утвержденные бюджетные назначения </w:t>
            </w:r>
          </w:p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на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282E74" w:rsidRPr="006A68A0" w:rsidTr="00282E74">
        <w:trPr>
          <w:trHeight w:val="331"/>
        </w:trPr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Default="000040A8" w:rsidP="00282E74">
            <w:pPr>
              <w:autoSpaceDE w:val="0"/>
              <w:autoSpaceDN w:val="0"/>
              <w:adjustRightInd w:val="0"/>
              <w:ind w:left="303" w:hanging="303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ДОХОДЫ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23" w:type="dxa"/>
          </w:tcPr>
          <w:p w:rsidR="00FC2E5F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B2554" w:rsidRPr="0064144A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2094,1</w:t>
            </w:r>
          </w:p>
        </w:tc>
        <w:tc>
          <w:tcPr>
            <w:tcW w:w="2520" w:type="dxa"/>
          </w:tcPr>
          <w:p w:rsidR="0087354C" w:rsidRPr="0064144A" w:rsidRDefault="0087354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C75B3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2521,7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23" w:type="dxa"/>
          </w:tcPr>
          <w:p w:rsidR="000040A8" w:rsidRPr="0064144A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182,9</w:t>
            </w:r>
          </w:p>
        </w:tc>
        <w:tc>
          <w:tcPr>
            <w:tcW w:w="2520" w:type="dxa"/>
          </w:tcPr>
          <w:p w:rsidR="000040A8" w:rsidRPr="0064144A" w:rsidRDefault="00362F7F" w:rsidP="00FC2E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180,3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НАЛОГИ НА ТОВАРЫ (РАБОТЫ, УСЛУГИ), РЕАЛИЗУЕМЫЕ НА </w:t>
            </w:r>
            <w:proofErr w:type="gramStart"/>
            <w:r>
              <w:rPr>
                <w:color w:val="000000"/>
                <w:sz w:val="28"/>
                <w:szCs w:val="28"/>
              </w:rPr>
              <w:t>ТЕРРИТОРИИ  РОССИЙСКОЙ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ФЕДЕРАЦИИ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НАЛОГИ НА СОВОКУПНЫЙ ДОХОД 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 xml:space="preserve">Налог, взимаемый в связи с применением </w:t>
            </w:r>
            <w:r w:rsidRPr="00507A0C">
              <w:rPr>
                <w:sz w:val="28"/>
                <w:szCs w:val="28"/>
              </w:rPr>
              <w:br/>
              <w:t xml:space="preserve">упрощенной системы налогообложения 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23" w:type="dxa"/>
          </w:tcPr>
          <w:p w:rsidR="00AB2554" w:rsidRPr="0064144A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 xml:space="preserve">          </w:t>
            </w:r>
            <w:r w:rsidR="00BF7EE6">
              <w:rPr>
                <w:color w:val="000000"/>
                <w:sz w:val="28"/>
                <w:szCs w:val="28"/>
              </w:rPr>
              <w:t>182,9</w:t>
            </w: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17,3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C2E5F" w:rsidRDefault="00FC2E5F" w:rsidP="00351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040A8" w:rsidRPr="0064144A" w:rsidRDefault="00BF7EE6" w:rsidP="00351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  <w:tc>
          <w:tcPr>
            <w:tcW w:w="2520" w:type="dxa"/>
          </w:tcPr>
          <w:p w:rsidR="000040A8" w:rsidRPr="0064144A" w:rsidRDefault="00362F7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180,3</w:t>
            </w: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362F7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17,3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C2E5F" w:rsidRPr="0064144A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64144A" w:rsidRDefault="00362F7F" w:rsidP="00C135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17,3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23" w:type="dxa"/>
          </w:tcPr>
          <w:p w:rsidR="000040A8" w:rsidRPr="0064144A" w:rsidRDefault="00BF7EE6" w:rsidP="001F1D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1594,1</w:t>
            </w:r>
          </w:p>
        </w:tc>
        <w:tc>
          <w:tcPr>
            <w:tcW w:w="2520" w:type="dxa"/>
          </w:tcPr>
          <w:p w:rsidR="000040A8" w:rsidRPr="00A7413D" w:rsidRDefault="00362F7F" w:rsidP="002F6C3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1998,9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23" w:type="dxa"/>
          </w:tcPr>
          <w:p w:rsidR="000040A8" w:rsidRPr="0064144A" w:rsidRDefault="00BF7E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226,0</w:t>
            </w:r>
          </w:p>
        </w:tc>
        <w:tc>
          <w:tcPr>
            <w:tcW w:w="2520" w:type="dxa"/>
          </w:tcPr>
          <w:p w:rsidR="000040A8" w:rsidRPr="0064144A" w:rsidRDefault="00362F7F" w:rsidP="00D20E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364,0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23" w:type="dxa"/>
          </w:tcPr>
          <w:p w:rsidR="000040A8" w:rsidRPr="0064144A" w:rsidRDefault="00BF7EE6" w:rsidP="003B3C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1368,1</w:t>
            </w:r>
          </w:p>
        </w:tc>
        <w:tc>
          <w:tcPr>
            <w:tcW w:w="2520" w:type="dxa"/>
          </w:tcPr>
          <w:p w:rsidR="00BB23BD" w:rsidRPr="0064144A" w:rsidRDefault="00362F7F" w:rsidP="00FC2E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1634,9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ГОСУДАРСТВЕННАЯ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A68A0">
              <w:rPr>
                <w:color w:val="000000"/>
                <w:sz w:val="28"/>
                <w:szCs w:val="28"/>
              </w:rPr>
              <w:t xml:space="preserve"> ПОШЛИНА</w:t>
            </w:r>
          </w:p>
        </w:tc>
        <w:tc>
          <w:tcPr>
            <w:tcW w:w="2123" w:type="dxa"/>
          </w:tcPr>
          <w:p w:rsidR="000040A8" w:rsidRPr="0064144A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2,4</w:t>
            </w:r>
          </w:p>
        </w:tc>
        <w:tc>
          <w:tcPr>
            <w:tcW w:w="2520" w:type="dxa"/>
          </w:tcPr>
          <w:p w:rsidR="000040A8" w:rsidRPr="0064144A" w:rsidRDefault="00362F7F" w:rsidP="0064144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2,4</w:t>
            </w:r>
          </w:p>
        </w:tc>
      </w:tr>
      <w:tr w:rsidR="000040A8" w:rsidRPr="00AF795E" w:rsidTr="00282E74">
        <w:trPr>
          <w:trHeight w:val="1598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3" w:type="dxa"/>
          </w:tcPr>
          <w:p w:rsidR="000040A8" w:rsidRPr="0064144A" w:rsidRDefault="00BF7E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2520" w:type="dxa"/>
          </w:tcPr>
          <w:p w:rsidR="000040A8" w:rsidRPr="0064144A" w:rsidRDefault="00362F7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  <w:p w:rsidR="00C13560" w:rsidRPr="0064144A" w:rsidRDefault="00C13560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40A8" w:rsidRPr="00AF795E" w:rsidTr="00282E74">
        <w:trPr>
          <w:trHeight w:val="884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23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</w:tc>
        <w:tc>
          <w:tcPr>
            <w:tcW w:w="2520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282E74">
        <w:trPr>
          <w:trHeight w:val="542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6A68A0">
              <w:rPr>
                <w:color w:val="000000"/>
                <w:sz w:val="28"/>
                <w:szCs w:val="28"/>
              </w:rPr>
              <w:t xml:space="preserve"> г)</w:t>
            </w:r>
          </w:p>
        </w:tc>
        <w:tc>
          <w:tcPr>
            <w:tcW w:w="2123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520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282E74">
        <w:trPr>
          <w:trHeight w:val="277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3" w:type="dxa"/>
          </w:tcPr>
          <w:p w:rsidR="000040A8" w:rsidRPr="00E67990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294,0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040A8" w:rsidRPr="00E67990" w:rsidRDefault="00362F7F" w:rsidP="00FC2E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311,5</w:t>
            </w:r>
          </w:p>
        </w:tc>
      </w:tr>
      <w:tr w:rsidR="000040A8" w:rsidRPr="00AF795E" w:rsidTr="00282E74">
        <w:trPr>
          <w:trHeight w:val="4042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ГОУДАРСТВА</w:t>
            </w:r>
          </w:p>
        </w:tc>
        <w:tc>
          <w:tcPr>
            <w:tcW w:w="2123" w:type="dxa"/>
          </w:tcPr>
          <w:p w:rsidR="000040A8" w:rsidRPr="00E67990" w:rsidRDefault="00BF7E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BF7E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20" w:type="dxa"/>
          </w:tcPr>
          <w:p w:rsidR="000040A8" w:rsidRPr="00E67990" w:rsidRDefault="00362F7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260,5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362F7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82004D" w:rsidP="002C59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 w:rsidR="0064144A" w:rsidRPr="00E67990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282E74">
        <w:trPr>
          <w:trHeight w:val="924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52BA8">
              <w:rPr>
                <w:sz w:val="28"/>
                <w:szCs w:val="28"/>
              </w:rPr>
              <w:t>оходы, поступающие в порядке возмещения расходов</w:t>
            </w:r>
            <w:r>
              <w:rPr>
                <w:sz w:val="28"/>
                <w:szCs w:val="28"/>
              </w:rPr>
              <w:t>,</w:t>
            </w:r>
            <w:r w:rsidRPr="00A52BA8">
              <w:rPr>
                <w:sz w:val="28"/>
                <w:szCs w:val="28"/>
              </w:rPr>
              <w:t xml:space="preserve"> понесенных в связи с эксплуатацией имущества поселений</w:t>
            </w:r>
          </w:p>
          <w:p w:rsidR="005E4BE6" w:rsidRPr="00A52BA8" w:rsidRDefault="005E4BE6" w:rsidP="001C10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</w:t>
            </w:r>
            <w:r w:rsidR="001C1041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джетов сельских поселений</w:t>
            </w:r>
          </w:p>
        </w:tc>
        <w:tc>
          <w:tcPr>
            <w:tcW w:w="2123" w:type="dxa"/>
          </w:tcPr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5E4BE6" w:rsidRPr="00E67990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20" w:type="dxa"/>
          </w:tcPr>
          <w:p w:rsidR="000040A8" w:rsidRPr="00E67990" w:rsidRDefault="0082004D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64144A" w:rsidRPr="00E67990">
              <w:rPr>
                <w:color w:val="000000"/>
                <w:sz w:val="28"/>
                <w:szCs w:val="28"/>
              </w:rPr>
              <w:t>,0</w:t>
            </w:r>
          </w:p>
          <w:p w:rsidR="005E4BE6" w:rsidRPr="00E67990" w:rsidRDefault="005E4BE6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9449E8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8762B8" w:rsidRPr="00E67990" w:rsidRDefault="008762B8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40A8" w:rsidRPr="00AF795E" w:rsidTr="00282E74">
        <w:trPr>
          <w:trHeight w:val="546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3" w:type="dxa"/>
          </w:tcPr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20" w:type="dxa"/>
          </w:tcPr>
          <w:p w:rsidR="000040A8" w:rsidRPr="00E67990" w:rsidRDefault="009449E8" w:rsidP="00E053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282E74">
        <w:trPr>
          <w:trHeight w:val="546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Доходы от </w:t>
            </w:r>
            <w:r>
              <w:rPr>
                <w:color w:val="000000"/>
                <w:sz w:val="28"/>
                <w:szCs w:val="28"/>
              </w:rPr>
              <w:t>реализации имущества, находящегося в государственной и муниципальной собственности (за</w:t>
            </w:r>
            <w:r w:rsidRPr="006A68A0">
              <w:rPr>
                <w:color w:val="000000"/>
                <w:sz w:val="28"/>
                <w:szCs w:val="28"/>
              </w:rPr>
              <w:t xml:space="preserve"> исключением</w:t>
            </w:r>
            <w:r>
              <w:rPr>
                <w:color w:val="000000"/>
                <w:sz w:val="28"/>
                <w:szCs w:val="28"/>
              </w:rPr>
              <w:t xml:space="preserve"> движимого имущества бюджетных и автономных </w:t>
            </w:r>
            <w:r w:rsidRPr="006A68A0">
              <w:rPr>
                <w:color w:val="000000"/>
                <w:sz w:val="28"/>
                <w:szCs w:val="28"/>
              </w:rPr>
              <w:t>учреждений</w:t>
            </w:r>
            <w:r>
              <w:rPr>
                <w:color w:val="000000"/>
                <w:sz w:val="28"/>
                <w:szCs w:val="28"/>
              </w:rPr>
              <w:t xml:space="preserve">, а также имущества государственных и  </w:t>
            </w:r>
            <w:r w:rsidRPr="006A68A0">
              <w:rPr>
                <w:color w:val="000000"/>
                <w:sz w:val="28"/>
                <w:szCs w:val="28"/>
              </w:rPr>
              <w:t xml:space="preserve">муниципальных </w:t>
            </w:r>
            <w:r>
              <w:rPr>
                <w:color w:val="000000"/>
                <w:sz w:val="28"/>
                <w:szCs w:val="28"/>
              </w:rPr>
              <w:t>унитарных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предприятий, в том числе казенных)</w:t>
            </w:r>
          </w:p>
        </w:tc>
        <w:tc>
          <w:tcPr>
            <w:tcW w:w="2123" w:type="dxa"/>
          </w:tcPr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040A8" w:rsidRPr="00E67990" w:rsidRDefault="009449E8" w:rsidP="00B630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282E74">
        <w:trPr>
          <w:trHeight w:val="905"/>
        </w:trPr>
        <w:tc>
          <w:tcPr>
            <w:tcW w:w="5977" w:type="dxa"/>
            <w:gridSpan w:val="2"/>
          </w:tcPr>
          <w:p w:rsidR="000040A8" w:rsidRPr="000E3E63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3E63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  <w:p w:rsidR="000040A8" w:rsidRDefault="0064144A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</w:t>
            </w:r>
            <w:r w:rsidR="000040A8">
              <w:rPr>
                <w:color w:val="000000"/>
                <w:sz w:val="28"/>
                <w:szCs w:val="28"/>
              </w:rPr>
              <w:t xml:space="preserve"> штрафы, установленные </w:t>
            </w:r>
          </w:p>
          <w:p w:rsidR="000040A8" w:rsidRDefault="000040A8" w:rsidP="00FD63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законами субъектов Российской Федерации </w:t>
            </w:r>
            <w:r w:rsidR="00FD638A">
              <w:rPr>
                <w:color w:val="000000"/>
                <w:sz w:val="28"/>
                <w:szCs w:val="28"/>
              </w:rPr>
              <w:t>об административных правонарушениях</w:t>
            </w:r>
            <w:r w:rsidR="0064144A">
              <w:rPr>
                <w:color w:val="000000"/>
                <w:sz w:val="28"/>
                <w:szCs w:val="28"/>
              </w:rPr>
              <w:t>, за нарушение муниципальных правовых актов</w:t>
            </w:r>
          </w:p>
          <w:p w:rsidR="00FD638A" w:rsidRDefault="00FD638A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  <w:p w:rsidR="005E4BE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  <w:p w:rsidR="005E4BE6" w:rsidRPr="006A68A0" w:rsidRDefault="005E4BE6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</w:t>
            </w:r>
            <w:r w:rsidR="001852A3">
              <w:rPr>
                <w:color w:val="000000"/>
                <w:sz w:val="28"/>
                <w:szCs w:val="28"/>
              </w:rPr>
              <w:t>, зачисляемые в бюджеты сельских поселений</w:t>
            </w:r>
          </w:p>
        </w:tc>
        <w:tc>
          <w:tcPr>
            <w:tcW w:w="2123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E573D2" w:rsidP="00B16A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3,4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BF7E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  <w:p w:rsidR="005E4BE6" w:rsidRPr="00E67990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D638A" w:rsidRPr="00E67990" w:rsidRDefault="00FD638A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E67990" w:rsidRPr="00E67990" w:rsidRDefault="00E67990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E4BE6" w:rsidRPr="00E67990" w:rsidRDefault="0082004D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  <w:p w:rsidR="001852A3" w:rsidRPr="00E67990" w:rsidRDefault="001852A3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852A3" w:rsidRPr="00E67990" w:rsidRDefault="0082004D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20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040A8" w:rsidRPr="00E67990" w:rsidRDefault="009449E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362F7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11,3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362F7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11,3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D638A" w:rsidRPr="00E67990" w:rsidRDefault="00C53D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E67990" w:rsidRPr="00E67990" w:rsidRDefault="00E67990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  <w:p w:rsidR="001852A3" w:rsidRPr="00E67990" w:rsidRDefault="001852A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282E74">
        <w:trPr>
          <w:trHeight w:val="415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3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 xml:space="preserve"> 0,0</w:t>
            </w:r>
          </w:p>
        </w:tc>
        <w:tc>
          <w:tcPr>
            <w:tcW w:w="2520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 xml:space="preserve"> 0,0</w:t>
            </w:r>
          </w:p>
        </w:tc>
      </w:tr>
      <w:tr w:rsidR="000040A8" w:rsidRPr="00AF795E" w:rsidTr="00410A3E">
        <w:trPr>
          <w:trHeight w:val="1167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лет, из бюджетов поселений</w:t>
            </w:r>
          </w:p>
        </w:tc>
        <w:tc>
          <w:tcPr>
            <w:tcW w:w="2123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 xml:space="preserve"> 0,0</w:t>
            </w:r>
          </w:p>
        </w:tc>
        <w:tc>
          <w:tcPr>
            <w:tcW w:w="2520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 xml:space="preserve"> 0,0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23" w:type="dxa"/>
          </w:tcPr>
          <w:p w:rsidR="000040A8" w:rsidRPr="00891539" w:rsidRDefault="00BF7EE6" w:rsidP="008608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9273,7</w:t>
            </w:r>
          </w:p>
        </w:tc>
        <w:tc>
          <w:tcPr>
            <w:tcW w:w="2520" w:type="dxa"/>
          </w:tcPr>
          <w:p w:rsidR="000040A8" w:rsidRPr="00C75B33" w:rsidRDefault="00C75B33" w:rsidP="00A741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75B33">
              <w:rPr>
                <w:b/>
                <w:sz w:val="28"/>
                <w:szCs w:val="28"/>
              </w:rPr>
              <w:t>9273,7</w:t>
            </w:r>
          </w:p>
        </w:tc>
      </w:tr>
      <w:tr w:rsidR="000040A8" w:rsidRPr="00AF795E" w:rsidTr="00282E74">
        <w:trPr>
          <w:trHeight w:val="641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6A68A0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3" w:type="dxa"/>
          </w:tcPr>
          <w:p w:rsidR="000040A8" w:rsidRPr="00891539" w:rsidRDefault="00BF7EE6" w:rsidP="008608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9273,7</w:t>
            </w:r>
          </w:p>
        </w:tc>
        <w:tc>
          <w:tcPr>
            <w:tcW w:w="2520" w:type="dxa"/>
          </w:tcPr>
          <w:p w:rsidR="000040A8" w:rsidRPr="00C75B33" w:rsidRDefault="00C75B33" w:rsidP="00351E4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75B33">
              <w:rPr>
                <w:b/>
                <w:sz w:val="28"/>
                <w:szCs w:val="28"/>
              </w:rPr>
              <w:t>9273,7</w:t>
            </w:r>
          </w:p>
        </w:tc>
      </w:tr>
      <w:tr w:rsidR="000040A8" w:rsidRPr="00AF795E" w:rsidTr="00282E74">
        <w:trPr>
          <w:trHeight w:val="641"/>
        </w:trPr>
        <w:tc>
          <w:tcPr>
            <w:tcW w:w="5977" w:type="dxa"/>
            <w:gridSpan w:val="2"/>
          </w:tcPr>
          <w:p w:rsidR="000040A8" w:rsidRDefault="000040A8" w:rsidP="000429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Дотации бюджетам </w:t>
            </w:r>
            <w:r w:rsidR="008608C8">
              <w:rPr>
                <w:color w:val="000000"/>
                <w:sz w:val="28"/>
                <w:szCs w:val="28"/>
              </w:rPr>
              <w:t xml:space="preserve">сельских </w:t>
            </w:r>
            <w:proofErr w:type="gramStart"/>
            <w:r w:rsidRPr="006A68A0">
              <w:rPr>
                <w:color w:val="000000"/>
                <w:sz w:val="28"/>
                <w:szCs w:val="28"/>
              </w:rPr>
              <w:t>поселений  на</w:t>
            </w:r>
            <w:proofErr w:type="gramEnd"/>
            <w:r w:rsidRPr="006A68A0">
              <w:rPr>
                <w:color w:val="000000"/>
                <w:sz w:val="28"/>
                <w:szCs w:val="28"/>
              </w:rPr>
              <w:t xml:space="preserve"> выравнивание бюджетной  обеспеченности</w:t>
            </w:r>
            <w:r w:rsidR="008608C8">
              <w:rPr>
                <w:color w:val="000000"/>
                <w:sz w:val="28"/>
                <w:szCs w:val="28"/>
              </w:rPr>
              <w:t xml:space="preserve"> из бюджет</w:t>
            </w:r>
            <w:r w:rsidR="00BF7EE6">
              <w:rPr>
                <w:color w:val="000000"/>
                <w:sz w:val="28"/>
                <w:szCs w:val="28"/>
              </w:rPr>
              <w:t>ов муниципальных районов</w:t>
            </w:r>
          </w:p>
          <w:p w:rsidR="00DB33E8" w:rsidRDefault="00DB33E8" w:rsidP="000429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Дотации бюджетам </w:t>
            </w:r>
            <w:r>
              <w:rPr>
                <w:color w:val="000000"/>
                <w:sz w:val="28"/>
                <w:szCs w:val="28"/>
              </w:rPr>
              <w:t xml:space="preserve">сельских </w:t>
            </w:r>
            <w:proofErr w:type="gramStart"/>
            <w:r w:rsidRPr="006A68A0">
              <w:rPr>
                <w:color w:val="000000"/>
                <w:sz w:val="28"/>
                <w:szCs w:val="28"/>
              </w:rPr>
              <w:t>поселений  на</w:t>
            </w:r>
            <w:proofErr w:type="gramEnd"/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поддержку мер по обеспечению сбалансированности</w:t>
            </w:r>
            <w:r w:rsidRPr="006A68A0">
              <w:rPr>
                <w:color w:val="000000"/>
                <w:sz w:val="28"/>
                <w:szCs w:val="28"/>
              </w:rPr>
              <w:t xml:space="preserve"> бюджет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6A68A0">
              <w:rPr>
                <w:color w:val="000000"/>
                <w:sz w:val="28"/>
                <w:szCs w:val="28"/>
              </w:rPr>
              <w:t xml:space="preserve">  </w:t>
            </w:r>
          </w:p>
          <w:p w:rsidR="0082004D" w:rsidRDefault="0082004D" w:rsidP="0082004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  <w:p w:rsidR="0082004D" w:rsidRDefault="0082004D" w:rsidP="0082004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Субвенции бюджетам</w:t>
            </w:r>
            <w:r>
              <w:rPr>
                <w:color w:val="000000"/>
                <w:sz w:val="28"/>
                <w:szCs w:val="28"/>
              </w:rPr>
              <w:t xml:space="preserve"> сельских</w:t>
            </w:r>
            <w:r w:rsidRPr="006A68A0">
              <w:rPr>
                <w:color w:val="000000"/>
                <w:sz w:val="28"/>
                <w:szCs w:val="28"/>
              </w:rPr>
              <w:t xml:space="preserve"> поселений на осуществление первичного воинского учета</w:t>
            </w:r>
            <w:r>
              <w:rPr>
                <w:color w:val="000000"/>
                <w:sz w:val="28"/>
                <w:szCs w:val="28"/>
              </w:rPr>
              <w:t xml:space="preserve"> органами местного самоуправления поселений,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муниципальных и городских округов</w:t>
            </w:r>
          </w:p>
          <w:p w:rsidR="00297151" w:rsidRDefault="0082004D" w:rsidP="000429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сельских поселений на выполнение передаваемых полномочий </w:t>
            </w:r>
          </w:p>
          <w:p w:rsidR="00362F7F" w:rsidRPr="006A68A0" w:rsidRDefault="00362F7F" w:rsidP="000429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2123" w:type="dxa"/>
          </w:tcPr>
          <w:p w:rsidR="008608C8" w:rsidRPr="00891539" w:rsidRDefault="008608C8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891539" w:rsidRDefault="00BF7EE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8520,7</w:t>
            </w:r>
          </w:p>
          <w:p w:rsidR="007648BD" w:rsidRPr="00891539" w:rsidRDefault="007648BD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B33E8" w:rsidRPr="00891539" w:rsidRDefault="00BF7EE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508,9</w:t>
            </w:r>
          </w:p>
          <w:p w:rsidR="00DB33E8" w:rsidRPr="00891539" w:rsidRDefault="00DB33E8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B33E8" w:rsidRPr="00891539" w:rsidRDefault="00DB33E8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97151" w:rsidRPr="00891539" w:rsidRDefault="00BF7EE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181,0</w:t>
            </w:r>
          </w:p>
          <w:p w:rsidR="00FC2E5F" w:rsidRDefault="00FC2E5F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2004D" w:rsidRDefault="00BF7EE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180,8</w:t>
            </w:r>
          </w:p>
          <w:p w:rsidR="0082004D" w:rsidRPr="0082004D" w:rsidRDefault="0082004D" w:rsidP="0082004D">
            <w:pPr>
              <w:rPr>
                <w:sz w:val="28"/>
                <w:szCs w:val="28"/>
              </w:rPr>
            </w:pPr>
          </w:p>
          <w:p w:rsidR="0082004D" w:rsidRPr="0082004D" w:rsidRDefault="0082004D" w:rsidP="0082004D">
            <w:pPr>
              <w:rPr>
                <w:sz w:val="28"/>
                <w:szCs w:val="28"/>
              </w:rPr>
            </w:pPr>
          </w:p>
          <w:p w:rsidR="0082004D" w:rsidRDefault="0082004D" w:rsidP="0082004D">
            <w:pPr>
              <w:rPr>
                <w:sz w:val="28"/>
                <w:szCs w:val="28"/>
              </w:rPr>
            </w:pPr>
          </w:p>
          <w:p w:rsidR="00297151" w:rsidRPr="0082004D" w:rsidRDefault="0082004D" w:rsidP="00820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2520" w:type="dxa"/>
          </w:tcPr>
          <w:p w:rsidR="008608C8" w:rsidRPr="00891539" w:rsidRDefault="008608C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891539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8520,7</w:t>
            </w:r>
          </w:p>
          <w:p w:rsidR="007648BD" w:rsidRPr="00891539" w:rsidRDefault="007648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B33E8" w:rsidRPr="00891539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508,9</w:t>
            </w:r>
          </w:p>
          <w:p w:rsidR="00DB33E8" w:rsidRPr="00891539" w:rsidRDefault="00DB33E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648BD" w:rsidRPr="00891539" w:rsidRDefault="007648B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648BD" w:rsidRPr="00891539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181,0</w:t>
            </w:r>
          </w:p>
          <w:p w:rsidR="00FC2E5F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97151" w:rsidRPr="00891539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180,8</w:t>
            </w:r>
          </w:p>
          <w:p w:rsidR="0082004D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2004D" w:rsidRPr="0082004D" w:rsidRDefault="0082004D" w:rsidP="0082004D">
            <w:pPr>
              <w:rPr>
                <w:sz w:val="28"/>
                <w:szCs w:val="28"/>
              </w:rPr>
            </w:pPr>
          </w:p>
          <w:p w:rsidR="0082004D" w:rsidRDefault="0082004D" w:rsidP="0082004D">
            <w:pPr>
              <w:rPr>
                <w:sz w:val="28"/>
                <w:szCs w:val="28"/>
              </w:rPr>
            </w:pPr>
          </w:p>
          <w:p w:rsidR="00297151" w:rsidRPr="0082004D" w:rsidRDefault="0082004D" w:rsidP="00820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FE255A" w:rsidRPr="00AF795E" w:rsidTr="00282E74">
        <w:trPr>
          <w:trHeight w:val="356"/>
        </w:trPr>
        <w:tc>
          <w:tcPr>
            <w:tcW w:w="5977" w:type="dxa"/>
            <w:gridSpan w:val="2"/>
            <w:vMerge w:val="restart"/>
          </w:tcPr>
          <w:p w:rsidR="00FE255A" w:rsidRDefault="00FE255A" w:rsidP="008735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="00BA6C5A">
              <w:rPr>
                <w:color w:val="000000"/>
                <w:sz w:val="28"/>
                <w:szCs w:val="28"/>
              </w:rPr>
              <w:t>НЫЕ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 w:rsidR="00BA6C5A">
              <w:rPr>
                <w:color w:val="000000"/>
                <w:sz w:val="28"/>
                <w:szCs w:val="28"/>
              </w:rPr>
              <w:t>МЕЖБЮДЖЕТНЫЕ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 w:rsidR="00BA6C5A">
              <w:rPr>
                <w:color w:val="000000"/>
                <w:sz w:val="28"/>
                <w:szCs w:val="28"/>
              </w:rPr>
              <w:t>ТРАНСФЕРТЫ</w:t>
            </w:r>
          </w:p>
          <w:p w:rsidR="00FE255A" w:rsidRDefault="00FE255A" w:rsidP="008735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255A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E255A" w:rsidRPr="006A68A0" w:rsidRDefault="00FE255A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0516F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23" w:type="dxa"/>
          </w:tcPr>
          <w:p w:rsidR="00FE255A" w:rsidRPr="00891539" w:rsidRDefault="00FC2E5F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63,1</w:t>
            </w: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E255A" w:rsidRPr="00891539" w:rsidRDefault="00FC2E5F" w:rsidP="008E7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63,1</w:t>
            </w:r>
          </w:p>
        </w:tc>
        <w:tc>
          <w:tcPr>
            <w:tcW w:w="2520" w:type="dxa"/>
          </w:tcPr>
          <w:p w:rsidR="00FE255A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63,1</w:t>
            </w:r>
          </w:p>
          <w:p w:rsidR="00FC2E5F" w:rsidRPr="00891539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E255A" w:rsidRPr="00891539" w:rsidRDefault="00FC2E5F" w:rsidP="00FC2E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63,1</w:t>
            </w:r>
          </w:p>
        </w:tc>
      </w:tr>
      <w:tr w:rsidR="00FE255A" w:rsidRPr="00AF795E" w:rsidTr="00282E74">
        <w:trPr>
          <w:trHeight w:val="319"/>
        </w:trPr>
        <w:tc>
          <w:tcPr>
            <w:tcW w:w="5977" w:type="dxa"/>
            <w:gridSpan w:val="2"/>
            <w:vMerge/>
          </w:tcPr>
          <w:p w:rsidR="00FE255A" w:rsidRPr="0080516F" w:rsidRDefault="00FE255A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:rsidR="00FE255A" w:rsidRPr="00891539" w:rsidRDefault="00FE25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E255A" w:rsidRPr="00891539" w:rsidRDefault="00362F7F" w:rsidP="00BA6C5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11367,8</w:t>
            </w:r>
          </w:p>
        </w:tc>
        <w:tc>
          <w:tcPr>
            <w:tcW w:w="2520" w:type="dxa"/>
          </w:tcPr>
          <w:p w:rsidR="00FE255A" w:rsidRPr="00891539" w:rsidRDefault="00FE25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C75B33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11795,4</w:t>
            </w:r>
          </w:p>
          <w:p w:rsidR="00FE255A" w:rsidRPr="00891539" w:rsidRDefault="00FE255A" w:rsidP="00C100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040A8" w:rsidRPr="00AF795E" w:rsidTr="00282E74">
        <w:trPr>
          <w:trHeight w:val="378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23" w:type="dxa"/>
          </w:tcPr>
          <w:p w:rsidR="000040A8" w:rsidRPr="00B67CFD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520" w:type="dxa"/>
          </w:tcPr>
          <w:p w:rsidR="000040A8" w:rsidRPr="00B67CFD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23" w:type="dxa"/>
          </w:tcPr>
          <w:p w:rsidR="000040A8" w:rsidRPr="000E0995" w:rsidRDefault="00C75B33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8851,5</w:t>
            </w:r>
          </w:p>
        </w:tc>
        <w:tc>
          <w:tcPr>
            <w:tcW w:w="2520" w:type="dxa"/>
          </w:tcPr>
          <w:p w:rsidR="000040A8" w:rsidRPr="000E0995" w:rsidRDefault="0051478F" w:rsidP="00D77A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8699,7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3" w:type="dxa"/>
          </w:tcPr>
          <w:p w:rsidR="000040A8" w:rsidRPr="000E0995" w:rsidRDefault="008959E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520" w:type="dxa"/>
          </w:tcPr>
          <w:p w:rsidR="000040A8" w:rsidRPr="000E0995" w:rsidRDefault="008959E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282E74">
        <w:trPr>
          <w:trHeight w:val="1269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  <w:proofErr w:type="gramStart"/>
            <w:r>
              <w:rPr>
                <w:color w:val="000000"/>
                <w:sz w:val="28"/>
                <w:szCs w:val="28"/>
              </w:rPr>
              <w:t>органов  муниципальных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образований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6A68A0">
              <w:rPr>
                <w:color w:val="000000"/>
                <w:sz w:val="28"/>
                <w:szCs w:val="28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123" w:type="dxa"/>
          </w:tcPr>
          <w:p w:rsidR="000040A8" w:rsidRPr="000E0995" w:rsidRDefault="007614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lastRenderedPageBreak/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C75B33" w:rsidP="00351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8722,3</w:t>
            </w: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040A8" w:rsidRPr="000E0995" w:rsidRDefault="007614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lastRenderedPageBreak/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51478F" w:rsidP="00351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8637,9</w:t>
            </w: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</w:tc>
      </w:tr>
      <w:tr w:rsidR="000040A8" w:rsidRPr="00AF795E" w:rsidTr="00282E74">
        <w:trPr>
          <w:trHeight w:val="660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проведение выборов и референдумов</w:t>
            </w:r>
          </w:p>
        </w:tc>
        <w:tc>
          <w:tcPr>
            <w:tcW w:w="2123" w:type="dxa"/>
          </w:tcPr>
          <w:p w:rsidR="000040A8" w:rsidRPr="000E0995" w:rsidRDefault="00345C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20" w:type="dxa"/>
          </w:tcPr>
          <w:p w:rsidR="000040A8" w:rsidRPr="000E0995" w:rsidRDefault="00345CD2" w:rsidP="00B45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282E74">
        <w:trPr>
          <w:trHeight w:val="383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123" w:type="dxa"/>
          </w:tcPr>
          <w:p w:rsidR="000040A8" w:rsidRPr="000E0995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61,4</w:t>
            </w:r>
          </w:p>
        </w:tc>
        <w:tc>
          <w:tcPr>
            <w:tcW w:w="2520" w:type="dxa"/>
          </w:tcPr>
          <w:p w:rsidR="000040A8" w:rsidRPr="000E0995" w:rsidRDefault="001227C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23" w:type="dxa"/>
          </w:tcPr>
          <w:p w:rsidR="000040A8" w:rsidRPr="000E0995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67,8</w:t>
            </w:r>
          </w:p>
        </w:tc>
        <w:tc>
          <w:tcPr>
            <w:tcW w:w="2520" w:type="dxa"/>
          </w:tcPr>
          <w:p w:rsidR="000040A8" w:rsidRPr="000E0995" w:rsidRDefault="0051478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61,8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123" w:type="dxa"/>
          </w:tcPr>
          <w:p w:rsidR="000040A8" w:rsidRPr="000E0995" w:rsidRDefault="00C75B33" w:rsidP="00184D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180,8</w:t>
            </w:r>
          </w:p>
        </w:tc>
        <w:tc>
          <w:tcPr>
            <w:tcW w:w="2520" w:type="dxa"/>
          </w:tcPr>
          <w:p w:rsidR="000040A8" w:rsidRPr="000E0995" w:rsidRDefault="0051478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180,8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123" w:type="dxa"/>
          </w:tcPr>
          <w:p w:rsidR="000040A8" w:rsidRPr="000E0995" w:rsidRDefault="00C75B33" w:rsidP="00184D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180,8</w:t>
            </w:r>
          </w:p>
        </w:tc>
        <w:tc>
          <w:tcPr>
            <w:tcW w:w="2520" w:type="dxa"/>
          </w:tcPr>
          <w:p w:rsidR="000040A8" w:rsidRPr="000E0995" w:rsidRDefault="0051478F" w:rsidP="000C5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180,8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3" w:type="dxa"/>
          </w:tcPr>
          <w:p w:rsidR="000040A8" w:rsidRPr="000E0995" w:rsidRDefault="00C75B3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43,2</w:t>
            </w:r>
          </w:p>
        </w:tc>
        <w:tc>
          <w:tcPr>
            <w:tcW w:w="2520" w:type="dxa"/>
          </w:tcPr>
          <w:p w:rsidR="000040A8" w:rsidRPr="000E0995" w:rsidRDefault="00250E95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33,9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B45C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B45CAE" w:rsidRPr="00507A0C">
              <w:rPr>
                <w:sz w:val="28"/>
                <w:szCs w:val="28"/>
              </w:rPr>
              <w:t>пожарн</w:t>
            </w:r>
            <w:r w:rsidR="00B45CAE">
              <w:rPr>
                <w:sz w:val="28"/>
                <w:szCs w:val="28"/>
              </w:rPr>
              <w:t>ая</w:t>
            </w:r>
            <w:r w:rsidR="00B45CAE" w:rsidRPr="00507A0C">
              <w:rPr>
                <w:sz w:val="28"/>
                <w:szCs w:val="28"/>
              </w:rPr>
              <w:t xml:space="preserve"> безопасност</w:t>
            </w:r>
            <w:r w:rsidR="00B45CAE">
              <w:rPr>
                <w:sz w:val="28"/>
                <w:szCs w:val="28"/>
              </w:rPr>
              <w:t>ь</w:t>
            </w:r>
          </w:p>
        </w:tc>
        <w:tc>
          <w:tcPr>
            <w:tcW w:w="2123" w:type="dxa"/>
          </w:tcPr>
          <w:p w:rsidR="000040A8" w:rsidRPr="000E0995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34,8</w:t>
            </w:r>
          </w:p>
          <w:p w:rsidR="00B45CAE" w:rsidRPr="000E0995" w:rsidRDefault="00B45CA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040A8" w:rsidRPr="000E0995" w:rsidRDefault="0051478F" w:rsidP="00250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</w:t>
            </w:r>
            <w:r w:rsidR="00250E95">
              <w:rPr>
                <w:color w:val="000000"/>
                <w:sz w:val="28"/>
                <w:szCs w:val="28"/>
              </w:rPr>
              <w:t>4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507A0C" w:rsidRDefault="000040A8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3" w:type="dxa"/>
          </w:tcPr>
          <w:p w:rsidR="000040A8" w:rsidRPr="000E0995" w:rsidRDefault="000C7692" w:rsidP="00C75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</w:t>
            </w:r>
            <w:r w:rsidR="00C75B3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0040A8" w:rsidRPr="000E0995" w:rsidRDefault="000C56C5" w:rsidP="005147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</w:t>
            </w:r>
            <w:r w:rsidR="0051478F">
              <w:rPr>
                <w:color w:val="000000"/>
                <w:sz w:val="28"/>
                <w:szCs w:val="28"/>
              </w:rPr>
              <w:t>5</w:t>
            </w:r>
          </w:p>
        </w:tc>
      </w:tr>
      <w:tr w:rsidR="000040A8" w:rsidRPr="00AF795E" w:rsidTr="00282E74">
        <w:trPr>
          <w:trHeight w:val="433"/>
        </w:trPr>
        <w:tc>
          <w:tcPr>
            <w:tcW w:w="5977" w:type="dxa"/>
            <w:gridSpan w:val="2"/>
          </w:tcPr>
          <w:p w:rsidR="00D67719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ЭКОНОМИКА</w:t>
            </w:r>
          </w:p>
          <w:p w:rsidR="00C75B33" w:rsidRPr="006A68A0" w:rsidRDefault="00C75B33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2123" w:type="dxa"/>
          </w:tcPr>
          <w:p w:rsidR="000040A8" w:rsidRPr="000E0995" w:rsidRDefault="00C75B3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256,1</w:t>
            </w:r>
          </w:p>
          <w:p w:rsidR="000040A8" w:rsidRPr="00C75B33" w:rsidRDefault="00C75B33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</w:t>
            </w:r>
            <w:r w:rsidRPr="00C75B33">
              <w:rPr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2520" w:type="dxa"/>
          </w:tcPr>
          <w:p w:rsidR="000040A8" w:rsidRPr="000E0995" w:rsidRDefault="0051478F" w:rsidP="002C67F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143,1</w:t>
            </w:r>
          </w:p>
          <w:p w:rsidR="00D67719" w:rsidRPr="0051478F" w:rsidRDefault="0051478F" w:rsidP="002C67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1478F"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0040A8" w:rsidRPr="00AF795E" w:rsidTr="00282E74">
        <w:trPr>
          <w:trHeight w:val="394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  <w:p w:rsidR="000C7692" w:rsidRDefault="000C7692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  экономики</w:t>
            </w:r>
          </w:p>
        </w:tc>
        <w:tc>
          <w:tcPr>
            <w:tcW w:w="2123" w:type="dxa"/>
          </w:tcPr>
          <w:p w:rsidR="000040A8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63,1</w:t>
            </w:r>
          </w:p>
          <w:p w:rsidR="000C7692" w:rsidRPr="000E0995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0C56C5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520" w:type="dxa"/>
          </w:tcPr>
          <w:p w:rsidR="000040A8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63,1</w:t>
            </w:r>
          </w:p>
          <w:p w:rsidR="000C7692" w:rsidRPr="000E0995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23" w:type="dxa"/>
          </w:tcPr>
          <w:p w:rsidR="000040A8" w:rsidRPr="00226950" w:rsidRDefault="00C75B33" w:rsidP="00D6771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999,6</w:t>
            </w:r>
          </w:p>
        </w:tc>
        <w:tc>
          <w:tcPr>
            <w:tcW w:w="2520" w:type="dxa"/>
          </w:tcPr>
          <w:p w:rsidR="000040A8" w:rsidRPr="00226950" w:rsidRDefault="0051478F" w:rsidP="00C6431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635,2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123" w:type="dxa"/>
          </w:tcPr>
          <w:p w:rsidR="000040A8" w:rsidRPr="00226950" w:rsidRDefault="00474A73" w:rsidP="00313F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0,0</w:t>
            </w:r>
          </w:p>
        </w:tc>
        <w:tc>
          <w:tcPr>
            <w:tcW w:w="2520" w:type="dxa"/>
          </w:tcPr>
          <w:p w:rsidR="000040A8" w:rsidRPr="00226950" w:rsidRDefault="008378EC" w:rsidP="00837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0,0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23" w:type="dxa"/>
          </w:tcPr>
          <w:p w:rsidR="00C45509" w:rsidRPr="00226950" w:rsidRDefault="00C75B33" w:rsidP="00837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999,6</w:t>
            </w:r>
          </w:p>
        </w:tc>
        <w:tc>
          <w:tcPr>
            <w:tcW w:w="2520" w:type="dxa"/>
          </w:tcPr>
          <w:p w:rsidR="000040A8" w:rsidRPr="00226950" w:rsidRDefault="00604B21" w:rsidP="000E09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635,2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123" w:type="dxa"/>
          </w:tcPr>
          <w:p w:rsidR="000040A8" w:rsidRPr="00226950" w:rsidRDefault="00313FD2" w:rsidP="00351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</w:t>
            </w:r>
            <w:r w:rsidR="00322004" w:rsidRPr="00226950">
              <w:rPr>
                <w:sz w:val="28"/>
                <w:szCs w:val="28"/>
              </w:rPr>
              <w:t>,0</w:t>
            </w:r>
          </w:p>
        </w:tc>
        <w:tc>
          <w:tcPr>
            <w:tcW w:w="2520" w:type="dxa"/>
          </w:tcPr>
          <w:p w:rsidR="000040A8" w:rsidRPr="00226950" w:rsidRDefault="00313FD2" w:rsidP="00351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</w:t>
            </w:r>
            <w:r w:rsidR="00322004" w:rsidRPr="00226950">
              <w:rPr>
                <w:sz w:val="28"/>
                <w:szCs w:val="28"/>
              </w:rPr>
              <w:t>,0</w:t>
            </w:r>
          </w:p>
        </w:tc>
      </w:tr>
      <w:tr w:rsidR="00313FD2" w:rsidRPr="00AF795E" w:rsidTr="00282E74">
        <w:trPr>
          <w:trHeight w:val="319"/>
        </w:trPr>
        <w:tc>
          <w:tcPr>
            <w:tcW w:w="5977" w:type="dxa"/>
            <w:gridSpan w:val="2"/>
          </w:tcPr>
          <w:p w:rsidR="00313FD2" w:rsidRPr="00507A0C" w:rsidRDefault="00313FD2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2123" w:type="dxa"/>
          </w:tcPr>
          <w:p w:rsidR="00313FD2" w:rsidRPr="000E0995" w:rsidRDefault="00C75B33" w:rsidP="000C56C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5,6</w:t>
            </w:r>
          </w:p>
        </w:tc>
        <w:tc>
          <w:tcPr>
            <w:tcW w:w="2520" w:type="dxa"/>
          </w:tcPr>
          <w:p w:rsidR="00313FD2" w:rsidRPr="000E0995" w:rsidRDefault="00604B21" w:rsidP="00BD2B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3,5</w:t>
            </w:r>
          </w:p>
        </w:tc>
      </w:tr>
      <w:tr w:rsidR="000040A8" w:rsidRPr="00AF795E" w:rsidTr="00282E74">
        <w:trPr>
          <w:trHeight w:val="408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23" w:type="dxa"/>
          </w:tcPr>
          <w:p w:rsidR="000040A8" w:rsidRPr="000E0995" w:rsidRDefault="00C75B33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1625,2</w:t>
            </w:r>
          </w:p>
        </w:tc>
        <w:tc>
          <w:tcPr>
            <w:tcW w:w="2520" w:type="dxa"/>
          </w:tcPr>
          <w:p w:rsidR="000040A8" w:rsidRPr="000E0995" w:rsidRDefault="00604B21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1625,2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BD28F7" w:rsidRDefault="000040A8" w:rsidP="00BD28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Культура</w:t>
            </w:r>
            <w:r w:rsidR="00BD28F7">
              <w:rPr>
                <w:color w:val="000000"/>
                <w:sz w:val="28"/>
                <w:szCs w:val="28"/>
              </w:rPr>
              <w:t xml:space="preserve"> </w:t>
            </w:r>
          </w:p>
          <w:p w:rsidR="00BD28F7" w:rsidRDefault="00BD28F7" w:rsidP="00BD28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культуры и</w:t>
            </w:r>
          </w:p>
          <w:p w:rsidR="000040A8" w:rsidRDefault="00BD28F7" w:rsidP="00BD28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кинематографии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  ПОЛИТИКА</w:t>
            </w:r>
          </w:p>
          <w:p w:rsidR="006F2481" w:rsidRPr="006A68A0" w:rsidRDefault="002F6C32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Пенсионное обеспечение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</w:tcPr>
          <w:p w:rsidR="000040A8" w:rsidRPr="000E0995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1625,2</w:t>
            </w:r>
          </w:p>
          <w:p w:rsidR="00BD28F7" w:rsidRPr="000E0995" w:rsidRDefault="00AD434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C67FE" w:rsidRPr="000E0995">
              <w:rPr>
                <w:color w:val="000000"/>
                <w:sz w:val="28"/>
                <w:szCs w:val="28"/>
              </w:rPr>
              <w:t>,0</w:t>
            </w:r>
          </w:p>
          <w:p w:rsidR="00BD28F7" w:rsidRPr="000E0995" w:rsidRDefault="00BD28F7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0E0995" w:rsidRDefault="00C75B3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721,5</w:t>
            </w:r>
          </w:p>
          <w:p w:rsidR="000040A8" w:rsidRPr="000E0995" w:rsidRDefault="00C75B33" w:rsidP="002F36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721,5</w:t>
            </w:r>
          </w:p>
        </w:tc>
        <w:tc>
          <w:tcPr>
            <w:tcW w:w="2520" w:type="dxa"/>
          </w:tcPr>
          <w:p w:rsidR="000040A8" w:rsidRPr="000E0995" w:rsidRDefault="00604B21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1625,2</w:t>
            </w:r>
          </w:p>
          <w:p w:rsidR="00BD28F7" w:rsidRPr="000E0995" w:rsidRDefault="00AD434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C67FE" w:rsidRPr="000E0995">
              <w:rPr>
                <w:color w:val="000000"/>
                <w:sz w:val="28"/>
                <w:szCs w:val="28"/>
              </w:rPr>
              <w:t>,0</w:t>
            </w:r>
          </w:p>
          <w:p w:rsidR="00BD28F7" w:rsidRPr="000E0995" w:rsidRDefault="00BD28F7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Default="0051478F" w:rsidP="000C76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721,5</w:t>
            </w:r>
          </w:p>
          <w:p w:rsidR="000C7692" w:rsidRPr="000C7692" w:rsidRDefault="0051478F" w:rsidP="000C76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721,5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2123" w:type="dxa"/>
          </w:tcPr>
          <w:p w:rsidR="000040A8" w:rsidRPr="000E0995" w:rsidRDefault="008378EC" w:rsidP="00D129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 w:rsidR="00F447FB" w:rsidRPr="000E0995">
              <w:rPr>
                <w:b/>
                <w:color w:val="000000"/>
                <w:sz w:val="28"/>
                <w:szCs w:val="28"/>
              </w:rPr>
              <w:t>,0</w:t>
            </w:r>
          </w:p>
        </w:tc>
        <w:tc>
          <w:tcPr>
            <w:tcW w:w="2520" w:type="dxa"/>
          </w:tcPr>
          <w:p w:rsidR="000040A8" w:rsidRPr="000E0995" w:rsidRDefault="00EC7C9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E0995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282E74">
        <w:trPr>
          <w:trHeight w:val="304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123" w:type="dxa"/>
          </w:tcPr>
          <w:p w:rsidR="000040A8" w:rsidRPr="000E0995" w:rsidRDefault="008378E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D04B3" w:rsidRPr="000E0995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520" w:type="dxa"/>
          </w:tcPr>
          <w:p w:rsidR="000040A8" w:rsidRDefault="00EC7C94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  <w:p w:rsidR="00C75B33" w:rsidRPr="000E0995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D173D9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173D9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23" w:type="dxa"/>
          </w:tcPr>
          <w:p w:rsidR="000040A8" w:rsidRPr="000E0995" w:rsidRDefault="00C75B33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12683,5</w:t>
            </w:r>
          </w:p>
        </w:tc>
        <w:tc>
          <w:tcPr>
            <w:tcW w:w="2520" w:type="dxa"/>
          </w:tcPr>
          <w:p w:rsidR="000040A8" w:rsidRPr="000E0995" w:rsidRDefault="00604B21" w:rsidP="00250E9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1204</w:t>
            </w:r>
            <w:r w:rsidR="00250E95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250E95"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</w:t>
            </w:r>
            <w:r w:rsidRPr="00A0272C">
              <w:rPr>
                <w:b/>
                <w:color w:val="000000"/>
                <w:sz w:val="28"/>
                <w:szCs w:val="28"/>
              </w:rPr>
              <w:t>+</w:t>
            </w:r>
            <w:r w:rsidRPr="006A68A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3" w:type="dxa"/>
          </w:tcPr>
          <w:p w:rsidR="000040A8" w:rsidRPr="00EF2B8F" w:rsidRDefault="002B2F20" w:rsidP="00D33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2B8F">
              <w:rPr>
                <w:color w:val="000000"/>
                <w:sz w:val="28"/>
                <w:szCs w:val="28"/>
              </w:rPr>
              <w:t>-</w:t>
            </w:r>
            <w:r w:rsidR="00D334BD">
              <w:rPr>
                <w:color w:val="000000"/>
                <w:sz w:val="28"/>
                <w:szCs w:val="28"/>
              </w:rPr>
              <w:t>1315,7</w:t>
            </w:r>
          </w:p>
        </w:tc>
        <w:tc>
          <w:tcPr>
            <w:tcW w:w="2520" w:type="dxa"/>
          </w:tcPr>
          <w:p w:rsidR="000040A8" w:rsidRPr="00EF2B8F" w:rsidRDefault="00604B21" w:rsidP="00250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-247,</w:t>
            </w:r>
            <w:r w:rsidR="00250E95">
              <w:rPr>
                <w:color w:val="000000"/>
                <w:sz w:val="28"/>
                <w:szCs w:val="28"/>
              </w:rPr>
              <w:t>5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123" w:type="dxa"/>
          </w:tcPr>
          <w:p w:rsidR="000040A8" w:rsidRPr="00EF2B8F" w:rsidRDefault="00D334BD" w:rsidP="002B2F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1315,7</w:t>
            </w:r>
          </w:p>
        </w:tc>
        <w:tc>
          <w:tcPr>
            <w:tcW w:w="2520" w:type="dxa"/>
          </w:tcPr>
          <w:p w:rsidR="000040A8" w:rsidRPr="00EF2B8F" w:rsidRDefault="00604B21" w:rsidP="00250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247,</w:t>
            </w:r>
            <w:r w:rsidR="00250E95">
              <w:rPr>
                <w:color w:val="000000"/>
                <w:sz w:val="28"/>
                <w:szCs w:val="28"/>
              </w:rPr>
              <w:t>5</w:t>
            </w:r>
          </w:p>
        </w:tc>
      </w:tr>
      <w:tr w:rsidR="000040A8" w:rsidRPr="00AF795E" w:rsidTr="00282E7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2123" w:type="dxa"/>
          </w:tcPr>
          <w:p w:rsidR="000040A8" w:rsidRPr="00EF2B8F" w:rsidRDefault="00D334BD" w:rsidP="002B2F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1315,7</w:t>
            </w:r>
          </w:p>
        </w:tc>
        <w:tc>
          <w:tcPr>
            <w:tcW w:w="2520" w:type="dxa"/>
          </w:tcPr>
          <w:p w:rsidR="000040A8" w:rsidRPr="00EF2B8F" w:rsidRDefault="00604B21" w:rsidP="00250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247,</w:t>
            </w:r>
            <w:r w:rsidR="00250E95">
              <w:rPr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AD434E" w:rsidRDefault="00AD434E" w:rsidP="0021418E">
      <w:pPr>
        <w:tabs>
          <w:tab w:val="left" w:pos="960"/>
        </w:tabs>
        <w:rPr>
          <w:sz w:val="28"/>
          <w:szCs w:val="28"/>
        </w:rPr>
      </w:pPr>
    </w:p>
    <w:p w:rsidR="000040A8" w:rsidRPr="00AD434E" w:rsidRDefault="00604B21" w:rsidP="00AD434E">
      <w:pPr>
        <w:tabs>
          <w:tab w:val="left" w:pos="8447"/>
        </w:tabs>
        <w:rPr>
          <w:sz w:val="28"/>
          <w:szCs w:val="28"/>
        </w:rPr>
      </w:pPr>
      <w:r>
        <w:rPr>
          <w:sz w:val="28"/>
          <w:szCs w:val="28"/>
        </w:rPr>
        <w:t>Остаток на 01.01.2026</w:t>
      </w:r>
      <w:r w:rsidR="00AD434E">
        <w:rPr>
          <w:sz w:val="28"/>
          <w:szCs w:val="28"/>
        </w:rPr>
        <w:tab/>
      </w:r>
      <w:r>
        <w:rPr>
          <w:sz w:val="28"/>
          <w:szCs w:val="28"/>
        </w:rPr>
        <w:t>1233,0</w:t>
      </w:r>
    </w:p>
    <w:sectPr w:rsidR="000040A8" w:rsidRPr="00AD434E" w:rsidSect="0021418E">
      <w:footerReference w:type="even" r:id="rId8"/>
      <w:footerReference w:type="default" r:id="rId9"/>
      <w:pgSz w:w="11907" w:h="16840" w:code="9"/>
      <w:pgMar w:top="426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3A9" w:rsidRDefault="004123A9">
      <w:r>
        <w:separator/>
      </w:r>
    </w:p>
  </w:endnote>
  <w:endnote w:type="continuationSeparator" w:id="0">
    <w:p w:rsidR="004123A9" w:rsidRDefault="0041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81" w:rsidRDefault="0013538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5381" w:rsidRDefault="0013538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81" w:rsidRDefault="0013538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0E95">
      <w:rPr>
        <w:rStyle w:val="ab"/>
        <w:noProof/>
      </w:rPr>
      <w:t>7</w:t>
    </w:r>
    <w:r>
      <w:rPr>
        <w:rStyle w:val="ab"/>
      </w:rPr>
      <w:fldChar w:fldCharType="end"/>
    </w:r>
  </w:p>
  <w:p w:rsidR="00135381" w:rsidRPr="00184EDC" w:rsidRDefault="00135381" w:rsidP="007D15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3A9" w:rsidRDefault="004123A9">
      <w:r>
        <w:separator/>
      </w:r>
    </w:p>
  </w:footnote>
  <w:footnote w:type="continuationSeparator" w:id="0">
    <w:p w:rsidR="004123A9" w:rsidRDefault="0041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15pt;height:12.15pt" o:bullet="t">
        <v:imagedata r:id="rId1" o:title=""/>
      </v:shape>
    </w:pict>
  </w:numPicBullet>
  <w:abstractNum w:abstractNumId="0" w15:restartNumberingAfterBreak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105EF0"/>
    <w:multiLevelType w:val="hybridMultilevel"/>
    <w:tmpl w:val="ACDE358A"/>
    <w:lvl w:ilvl="0" w:tplc="AE9C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41715"/>
    <w:multiLevelType w:val="hybridMultilevel"/>
    <w:tmpl w:val="86FE3B3C"/>
    <w:lvl w:ilvl="0" w:tplc="D16C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5C64AD"/>
    <w:multiLevelType w:val="hybridMultilevel"/>
    <w:tmpl w:val="F6BE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50BF665B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F2948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9"/>
  </w:num>
  <w:num w:numId="4">
    <w:abstractNumId w:val="25"/>
  </w:num>
  <w:num w:numId="5">
    <w:abstractNumId w:val="14"/>
  </w:num>
  <w:num w:numId="6">
    <w:abstractNumId w:val="26"/>
  </w:num>
  <w:num w:numId="7">
    <w:abstractNumId w:val="5"/>
  </w:num>
  <w:num w:numId="8">
    <w:abstractNumId w:val="17"/>
  </w:num>
  <w:num w:numId="9">
    <w:abstractNumId w:val="2"/>
  </w:num>
  <w:num w:numId="10">
    <w:abstractNumId w:val="19"/>
  </w:num>
  <w:num w:numId="11">
    <w:abstractNumId w:val="22"/>
  </w:num>
  <w:num w:numId="12">
    <w:abstractNumId w:val="1"/>
  </w:num>
  <w:num w:numId="13">
    <w:abstractNumId w:val="21"/>
  </w:num>
  <w:num w:numId="14">
    <w:abstractNumId w:val="16"/>
  </w:num>
  <w:num w:numId="15">
    <w:abstractNumId w:val="23"/>
  </w:num>
  <w:num w:numId="16">
    <w:abstractNumId w:val="18"/>
  </w:num>
  <w:num w:numId="17">
    <w:abstractNumId w:val="12"/>
  </w:num>
  <w:num w:numId="18">
    <w:abstractNumId w:val="4"/>
  </w:num>
  <w:num w:numId="19">
    <w:abstractNumId w:val="0"/>
  </w:num>
  <w:num w:numId="20">
    <w:abstractNumId w:val="20"/>
  </w:num>
  <w:num w:numId="21">
    <w:abstractNumId w:val="10"/>
  </w:num>
  <w:num w:numId="22">
    <w:abstractNumId w:val="6"/>
  </w:num>
  <w:num w:numId="23">
    <w:abstractNumId w:val="11"/>
  </w:num>
  <w:num w:numId="24">
    <w:abstractNumId w:val="24"/>
  </w:num>
  <w:num w:numId="25">
    <w:abstractNumId w:val="7"/>
  </w:num>
  <w:num w:numId="26">
    <w:abstractNumId w:val="28"/>
  </w:num>
  <w:num w:numId="27">
    <w:abstractNumId w:val="15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45"/>
    <w:rsid w:val="00003B0D"/>
    <w:rsid w:val="000040A8"/>
    <w:rsid w:val="00005BC3"/>
    <w:rsid w:val="000067D7"/>
    <w:rsid w:val="000115F0"/>
    <w:rsid w:val="00012949"/>
    <w:rsid w:val="00012A90"/>
    <w:rsid w:val="00025FAC"/>
    <w:rsid w:val="00032319"/>
    <w:rsid w:val="00037A10"/>
    <w:rsid w:val="00041C98"/>
    <w:rsid w:val="00042414"/>
    <w:rsid w:val="0004290D"/>
    <w:rsid w:val="000437CB"/>
    <w:rsid w:val="000438A1"/>
    <w:rsid w:val="00044CB7"/>
    <w:rsid w:val="00045DA0"/>
    <w:rsid w:val="00046EAF"/>
    <w:rsid w:val="000553CB"/>
    <w:rsid w:val="00055658"/>
    <w:rsid w:val="00060F5A"/>
    <w:rsid w:val="000630AB"/>
    <w:rsid w:val="00064DFE"/>
    <w:rsid w:val="000676E0"/>
    <w:rsid w:val="00070F11"/>
    <w:rsid w:val="00072471"/>
    <w:rsid w:val="00073812"/>
    <w:rsid w:val="00074989"/>
    <w:rsid w:val="000813B6"/>
    <w:rsid w:val="000853DD"/>
    <w:rsid w:val="00093614"/>
    <w:rsid w:val="000938D0"/>
    <w:rsid w:val="00094E20"/>
    <w:rsid w:val="000963C3"/>
    <w:rsid w:val="000A1D2A"/>
    <w:rsid w:val="000A25D7"/>
    <w:rsid w:val="000A4F61"/>
    <w:rsid w:val="000A4FBD"/>
    <w:rsid w:val="000A6888"/>
    <w:rsid w:val="000B08D1"/>
    <w:rsid w:val="000B1E8F"/>
    <w:rsid w:val="000B2B6E"/>
    <w:rsid w:val="000B4C41"/>
    <w:rsid w:val="000B4EB6"/>
    <w:rsid w:val="000B7A81"/>
    <w:rsid w:val="000C00F2"/>
    <w:rsid w:val="000C15E3"/>
    <w:rsid w:val="000C18CF"/>
    <w:rsid w:val="000C551F"/>
    <w:rsid w:val="000C56C5"/>
    <w:rsid w:val="000C7572"/>
    <w:rsid w:val="000C7692"/>
    <w:rsid w:val="000D08B2"/>
    <w:rsid w:val="000D0A88"/>
    <w:rsid w:val="000D157C"/>
    <w:rsid w:val="000D166E"/>
    <w:rsid w:val="000E0995"/>
    <w:rsid w:val="000E114E"/>
    <w:rsid w:val="000E1E20"/>
    <w:rsid w:val="000E5685"/>
    <w:rsid w:val="000E5D12"/>
    <w:rsid w:val="000E5F10"/>
    <w:rsid w:val="000E7D11"/>
    <w:rsid w:val="000F06A4"/>
    <w:rsid w:val="000F67B1"/>
    <w:rsid w:val="00102849"/>
    <w:rsid w:val="0010321F"/>
    <w:rsid w:val="001057A5"/>
    <w:rsid w:val="0010629F"/>
    <w:rsid w:val="00111E86"/>
    <w:rsid w:val="00112A65"/>
    <w:rsid w:val="00113B01"/>
    <w:rsid w:val="001157AE"/>
    <w:rsid w:val="00117B53"/>
    <w:rsid w:val="00120304"/>
    <w:rsid w:val="00121A86"/>
    <w:rsid w:val="001227CA"/>
    <w:rsid w:val="001232F4"/>
    <w:rsid w:val="00123961"/>
    <w:rsid w:val="0012407A"/>
    <w:rsid w:val="001312D1"/>
    <w:rsid w:val="0013133D"/>
    <w:rsid w:val="00131606"/>
    <w:rsid w:val="00132235"/>
    <w:rsid w:val="001329BF"/>
    <w:rsid w:val="00135381"/>
    <w:rsid w:val="0013580C"/>
    <w:rsid w:val="001377B7"/>
    <w:rsid w:val="00142A6C"/>
    <w:rsid w:val="00143F05"/>
    <w:rsid w:val="00143FC4"/>
    <w:rsid w:val="00144352"/>
    <w:rsid w:val="00147712"/>
    <w:rsid w:val="001532E8"/>
    <w:rsid w:val="001536B9"/>
    <w:rsid w:val="00153E1D"/>
    <w:rsid w:val="001540BC"/>
    <w:rsid w:val="001622DD"/>
    <w:rsid w:val="001647E4"/>
    <w:rsid w:val="00164A61"/>
    <w:rsid w:val="00165FEB"/>
    <w:rsid w:val="00167B10"/>
    <w:rsid w:val="0017002F"/>
    <w:rsid w:val="00184D77"/>
    <w:rsid w:val="00184E27"/>
    <w:rsid w:val="00184EDC"/>
    <w:rsid w:val="001852A3"/>
    <w:rsid w:val="0019006B"/>
    <w:rsid w:val="0019306B"/>
    <w:rsid w:val="00193D1D"/>
    <w:rsid w:val="001969E4"/>
    <w:rsid w:val="001A00C2"/>
    <w:rsid w:val="001A0C17"/>
    <w:rsid w:val="001A192C"/>
    <w:rsid w:val="001A1B4E"/>
    <w:rsid w:val="001A439E"/>
    <w:rsid w:val="001A49DD"/>
    <w:rsid w:val="001A7BFD"/>
    <w:rsid w:val="001B24AD"/>
    <w:rsid w:val="001B3DCD"/>
    <w:rsid w:val="001B592D"/>
    <w:rsid w:val="001B61C1"/>
    <w:rsid w:val="001C1041"/>
    <w:rsid w:val="001C1398"/>
    <w:rsid w:val="001C5529"/>
    <w:rsid w:val="001D038B"/>
    <w:rsid w:val="001D31EF"/>
    <w:rsid w:val="001D5AA1"/>
    <w:rsid w:val="001E0B43"/>
    <w:rsid w:val="001E0F14"/>
    <w:rsid w:val="001E5611"/>
    <w:rsid w:val="001E6419"/>
    <w:rsid w:val="001E7D7F"/>
    <w:rsid w:val="001F1D34"/>
    <w:rsid w:val="001F2253"/>
    <w:rsid w:val="001F3223"/>
    <w:rsid w:val="001F42CF"/>
    <w:rsid w:val="001F5743"/>
    <w:rsid w:val="001F598A"/>
    <w:rsid w:val="002015E3"/>
    <w:rsid w:val="00201CB8"/>
    <w:rsid w:val="00203618"/>
    <w:rsid w:val="00204667"/>
    <w:rsid w:val="002052ED"/>
    <w:rsid w:val="00206936"/>
    <w:rsid w:val="0021418E"/>
    <w:rsid w:val="002172D9"/>
    <w:rsid w:val="0022272C"/>
    <w:rsid w:val="00222E57"/>
    <w:rsid w:val="00223BD0"/>
    <w:rsid w:val="00223FCB"/>
    <w:rsid w:val="002246AF"/>
    <w:rsid w:val="00226950"/>
    <w:rsid w:val="00227415"/>
    <w:rsid w:val="00234A96"/>
    <w:rsid w:val="00236340"/>
    <w:rsid w:val="0024187C"/>
    <w:rsid w:val="002428A4"/>
    <w:rsid w:val="00243D41"/>
    <w:rsid w:val="002443F5"/>
    <w:rsid w:val="00244E5D"/>
    <w:rsid w:val="00250E95"/>
    <w:rsid w:val="00253935"/>
    <w:rsid w:val="00257360"/>
    <w:rsid w:val="0025780B"/>
    <w:rsid w:val="00260594"/>
    <w:rsid w:val="002629F4"/>
    <w:rsid w:val="0026389C"/>
    <w:rsid w:val="002638D7"/>
    <w:rsid w:val="0026768C"/>
    <w:rsid w:val="00270864"/>
    <w:rsid w:val="00274432"/>
    <w:rsid w:val="0027683B"/>
    <w:rsid w:val="00276F0E"/>
    <w:rsid w:val="002827B8"/>
    <w:rsid w:val="00282E74"/>
    <w:rsid w:val="00283FC0"/>
    <w:rsid w:val="002840CE"/>
    <w:rsid w:val="0028502D"/>
    <w:rsid w:val="00290E92"/>
    <w:rsid w:val="00291481"/>
    <w:rsid w:val="00292179"/>
    <w:rsid w:val="0029470B"/>
    <w:rsid w:val="0029566F"/>
    <w:rsid w:val="002957A0"/>
    <w:rsid w:val="00297151"/>
    <w:rsid w:val="002974D9"/>
    <w:rsid w:val="002A642E"/>
    <w:rsid w:val="002B15BD"/>
    <w:rsid w:val="002B22E6"/>
    <w:rsid w:val="002B2F20"/>
    <w:rsid w:val="002B5BB9"/>
    <w:rsid w:val="002B6AE4"/>
    <w:rsid w:val="002B7813"/>
    <w:rsid w:val="002C2D28"/>
    <w:rsid w:val="002C2DF4"/>
    <w:rsid w:val="002C593D"/>
    <w:rsid w:val="002C67FE"/>
    <w:rsid w:val="002C6C4B"/>
    <w:rsid w:val="002D0127"/>
    <w:rsid w:val="002D0600"/>
    <w:rsid w:val="002D180B"/>
    <w:rsid w:val="002D1E8C"/>
    <w:rsid w:val="002D319D"/>
    <w:rsid w:val="002D404A"/>
    <w:rsid w:val="002E3352"/>
    <w:rsid w:val="002E4312"/>
    <w:rsid w:val="002E4BB7"/>
    <w:rsid w:val="002E6218"/>
    <w:rsid w:val="002E6974"/>
    <w:rsid w:val="002F36CA"/>
    <w:rsid w:val="002F4D57"/>
    <w:rsid w:val="002F6C32"/>
    <w:rsid w:val="00301816"/>
    <w:rsid w:val="00304DE7"/>
    <w:rsid w:val="00305371"/>
    <w:rsid w:val="003077EB"/>
    <w:rsid w:val="003104D2"/>
    <w:rsid w:val="00310929"/>
    <w:rsid w:val="00310973"/>
    <w:rsid w:val="00310A25"/>
    <w:rsid w:val="00310B50"/>
    <w:rsid w:val="00311C1E"/>
    <w:rsid w:val="00313FD2"/>
    <w:rsid w:val="003141A0"/>
    <w:rsid w:val="00322004"/>
    <w:rsid w:val="00324FF6"/>
    <w:rsid w:val="00327BD4"/>
    <w:rsid w:val="00327CAB"/>
    <w:rsid w:val="00330C1E"/>
    <w:rsid w:val="00330EF4"/>
    <w:rsid w:val="00331003"/>
    <w:rsid w:val="00331E18"/>
    <w:rsid w:val="00331F49"/>
    <w:rsid w:val="00337817"/>
    <w:rsid w:val="00345CD2"/>
    <w:rsid w:val="00350EC9"/>
    <w:rsid w:val="003519E3"/>
    <w:rsid w:val="00351E45"/>
    <w:rsid w:val="00353471"/>
    <w:rsid w:val="003551F3"/>
    <w:rsid w:val="003560B3"/>
    <w:rsid w:val="003569FA"/>
    <w:rsid w:val="003615D3"/>
    <w:rsid w:val="00361865"/>
    <w:rsid w:val="003629F0"/>
    <w:rsid w:val="00362F7F"/>
    <w:rsid w:val="0037350C"/>
    <w:rsid w:val="00373B82"/>
    <w:rsid w:val="0037430C"/>
    <w:rsid w:val="003821C4"/>
    <w:rsid w:val="00385B98"/>
    <w:rsid w:val="00386575"/>
    <w:rsid w:val="003870FB"/>
    <w:rsid w:val="00387896"/>
    <w:rsid w:val="003913E3"/>
    <w:rsid w:val="00392AEC"/>
    <w:rsid w:val="003944AB"/>
    <w:rsid w:val="00396407"/>
    <w:rsid w:val="003A155C"/>
    <w:rsid w:val="003A1597"/>
    <w:rsid w:val="003A1993"/>
    <w:rsid w:val="003A297C"/>
    <w:rsid w:val="003A2A61"/>
    <w:rsid w:val="003A4BB4"/>
    <w:rsid w:val="003B0B63"/>
    <w:rsid w:val="003B1C1F"/>
    <w:rsid w:val="003B3C55"/>
    <w:rsid w:val="003B6738"/>
    <w:rsid w:val="003C21A9"/>
    <w:rsid w:val="003C77A1"/>
    <w:rsid w:val="003D1FAB"/>
    <w:rsid w:val="003D5292"/>
    <w:rsid w:val="003E0F81"/>
    <w:rsid w:val="003E2F8E"/>
    <w:rsid w:val="003F0051"/>
    <w:rsid w:val="003F1149"/>
    <w:rsid w:val="003F438C"/>
    <w:rsid w:val="003F43F7"/>
    <w:rsid w:val="003F51B1"/>
    <w:rsid w:val="003F536A"/>
    <w:rsid w:val="004054E4"/>
    <w:rsid w:val="004062BB"/>
    <w:rsid w:val="00406C9C"/>
    <w:rsid w:val="00410A3E"/>
    <w:rsid w:val="004111BA"/>
    <w:rsid w:val="00411599"/>
    <w:rsid w:val="00411D92"/>
    <w:rsid w:val="004123A9"/>
    <w:rsid w:val="00415A97"/>
    <w:rsid w:val="004237DC"/>
    <w:rsid w:val="004246EB"/>
    <w:rsid w:val="0042489B"/>
    <w:rsid w:val="00425525"/>
    <w:rsid w:val="0042615A"/>
    <w:rsid w:val="00427B3E"/>
    <w:rsid w:val="00436B63"/>
    <w:rsid w:val="00445250"/>
    <w:rsid w:val="00446283"/>
    <w:rsid w:val="00446DAE"/>
    <w:rsid w:val="004501AB"/>
    <w:rsid w:val="004511C4"/>
    <w:rsid w:val="004513FE"/>
    <w:rsid w:val="0045287E"/>
    <w:rsid w:val="00452C32"/>
    <w:rsid w:val="00455872"/>
    <w:rsid w:val="004576CA"/>
    <w:rsid w:val="00457F90"/>
    <w:rsid w:val="00461D77"/>
    <w:rsid w:val="004647D8"/>
    <w:rsid w:val="0046501B"/>
    <w:rsid w:val="00473ABF"/>
    <w:rsid w:val="0047451D"/>
    <w:rsid w:val="00474A73"/>
    <w:rsid w:val="00476F55"/>
    <w:rsid w:val="00481B18"/>
    <w:rsid w:val="004866E3"/>
    <w:rsid w:val="0048772D"/>
    <w:rsid w:val="00487C7F"/>
    <w:rsid w:val="00487EDC"/>
    <w:rsid w:val="00490BD3"/>
    <w:rsid w:val="004912A7"/>
    <w:rsid w:val="00492AA0"/>
    <w:rsid w:val="00496401"/>
    <w:rsid w:val="004A094F"/>
    <w:rsid w:val="004A3D52"/>
    <w:rsid w:val="004A671E"/>
    <w:rsid w:val="004B50B6"/>
    <w:rsid w:val="004B5BC3"/>
    <w:rsid w:val="004B5C3C"/>
    <w:rsid w:val="004B692F"/>
    <w:rsid w:val="004C18B2"/>
    <w:rsid w:val="004C2A89"/>
    <w:rsid w:val="004C2CAF"/>
    <w:rsid w:val="004C50B3"/>
    <w:rsid w:val="004D189D"/>
    <w:rsid w:val="004D1F5B"/>
    <w:rsid w:val="004D240E"/>
    <w:rsid w:val="004D355F"/>
    <w:rsid w:val="004D4173"/>
    <w:rsid w:val="004D4298"/>
    <w:rsid w:val="004D5719"/>
    <w:rsid w:val="004D6D36"/>
    <w:rsid w:val="004D706F"/>
    <w:rsid w:val="004D79F2"/>
    <w:rsid w:val="004E0723"/>
    <w:rsid w:val="004E0A59"/>
    <w:rsid w:val="004E15C4"/>
    <w:rsid w:val="004E4C1D"/>
    <w:rsid w:val="004E5DC7"/>
    <w:rsid w:val="004F0B55"/>
    <w:rsid w:val="004F0F7E"/>
    <w:rsid w:val="004F125C"/>
    <w:rsid w:val="004F45BE"/>
    <w:rsid w:val="004F4CBB"/>
    <w:rsid w:val="004F6FB2"/>
    <w:rsid w:val="00502C2D"/>
    <w:rsid w:val="005033F0"/>
    <w:rsid w:val="00506EB6"/>
    <w:rsid w:val="0051153B"/>
    <w:rsid w:val="00511B1B"/>
    <w:rsid w:val="00511E43"/>
    <w:rsid w:val="0051478F"/>
    <w:rsid w:val="005147E3"/>
    <w:rsid w:val="00514FF4"/>
    <w:rsid w:val="00517E92"/>
    <w:rsid w:val="005239F7"/>
    <w:rsid w:val="00523E32"/>
    <w:rsid w:val="00524C05"/>
    <w:rsid w:val="00532989"/>
    <w:rsid w:val="00533E6A"/>
    <w:rsid w:val="00535918"/>
    <w:rsid w:val="00537910"/>
    <w:rsid w:val="00541451"/>
    <w:rsid w:val="00541B20"/>
    <w:rsid w:val="005424C9"/>
    <w:rsid w:val="00544BB6"/>
    <w:rsid w:val="0055058B"/>
    <w:rsid w:val="00551D83"/>
    <w:rsid w:val="00552DBA"/>
    <w:rsid w:val="005727AD"/>
    <w:rsid w:val="0057404A"/>
    <w:rsid w:val="0057575C"/>
    <w:rsid w:val="00577970"/>
    <w:rsid w:val="00577CD0"/>
    <w:rsid w:val="00584659"/>
    <w:rsid w:val="0059130C"/>
    <w:rsid w:val="005913CC"/>
    <w:rsid w:val="00593813"/>
    <w:rsid w:val="005967C4"/>
    <w:rsid w:val="005A1DBB"/>
    <w:rsid w:val="005A5CE4"/>
    <w:rsid w:val="005A6DEA"/>
    <w:rsid w:val="005B2F33"/>
    <w:rsid w:val="005B41AC"/>
    <w:rsid w:val="005B7CB5"/>
    <w:rsid w:val="005B7E10"/>
    <w:rsid w:val="005C0DAE"/>
    <w:rsid w:val="005C42CB"/>
    <w:rsid w:val="005C59F5"/>
    <w:rsid w:val="005D0A20"/>
    <w:rsid w:val="005D4037"/>
    <w:rsid w:val="005D7087"/>
    <w:rsid w:val="005D7D52"/>
    <w:rsid w:val="005E1DD9"/>
    <w:rsid w:val="005E4633"/>
    <w:rsid w:val="005E4BE6"/>
    <w:rsid w:val="005E5AEB"/>
    <w:rsid w:val="005E7B03"/>
    <w:rsid w:val="005F0FA7"/>
    <w:rsid w:val="005F13D3"/>
    <w:rsid w:val="005F170C"/>
    <w:rsid w:val="005F21D6"/>
    <w:rsid w:val="005F762E"/>
    <w:rsid w:val="006000DD"/>
    <w:rsid w:val="00604B21"/>
    <w:rsid w:val="0060529F"/>
    <w:rsid w:val="006052DD"/>
    <w:rsid w:val="00612E3A"/>
    <w:rsid w:val="00613351"/>
    <w:rsid w:val="006143FE"/>
    <w:rsid w:val="0061721D"/>
    <w:rsid w:val="00617C73"/>
    <w:rsid w:val="00622F05"/>
    <w:rsid w:val="00624BEE"/>
    <w:rsid w:val="00627BEA"/>
    <w:rsid w:val="006307D3"/>
    <w:rsid w:val="00632D84"/>
    <w:rsid w:val="00633558"/>
    <w:rsid w:val="0064144A"/>
    <w:rsid w:val="006453D1"/>
    <w:rsid w:val="00645B3D"/>
    <w:rsid w:val="006464BD"/>
    <w:rsid w:val="006479EC"/>
    <w:rsid w:val="006510A1"/>
    <w:rsid w:val="006536EC"/>
    <w:rsid w:val="00653F8E"/>
    <w:rsid w:val="006558C4"/>
    <w:rsid w:val="00661591"/>
    <w:rsid w:val="006622AF"/>
    <w:rsid w:val="0066268C"/>
    <w:rsid w:val="0066334C"/>
    <w:rsid w:val="00666260"/>
    <w:rsid w:val="00667DF0"/>
    <w:rsid w:val="00672FB0"/>
    <w:rsid w:val="00675529"/>
    <w:rsid w:val="00680CE4"/>
    <w:rsid w:val="0068147E"/>
    <w:rsid w:val="0068193D"/>
    <w:rsid w:val="006827A9"/>
    <w:rsid w:val="00684E0A"/>
    <w:rsid w:val="00692FF8"/>
    <w:rsid w:val="006A0CC4"/>
    <w:rsid w:val="006A58FF"/>
    <w:rsid w:val="006A591A"/>
    <w:rsid w:val="006A76CC"/>
    <w:rsid w:val="006B451E"/>
    <w:rsid w:val="006B4F6D"/>
    <w:rsid w:val="006C1A09"/>
    <w:rsid w:val="006C46A1"/>
    <w:rsid w:val="006C46BF"/>
    <w:rsid w:val="006C5E56"/>
    <w:rsid w:val="006D088E"/>
    <w:rsid w:val="006D6326"/>
    <w:rsid w:val="006E47E1"/>
    <w:rsid w:val="006E54CE"/>
    <w:rsid w:val="006E6A8D"/>
    <w:rsid w:val="006E6AD4"/>
    <w:rsid w:val="006F07DA"/>
    <w:rsid w:val="006F1CB7"/>
    <w:rsid w:val="006F2481"/>
    <w:rsid w:val="006F5C2A"/>
    <w:rsid w:val="00702043"/>
    <w:rsid w:val="00705B7E"/>
    <w:rsid w:val="0070624B"/>
    <w:rsid w:val="00706C72"/>
    <w:rsid w:val="00707DB7"/>
    <w:rsid w:val="00712E79"/>
    <w:rsid w:val="00723CDF"/>
    <w:rsid w:val="0072516A"/>
    <w:rsid w:val="00726C10"/>
    <w:rsid w:val="00726DEE"/>
    <w:rsid w:val="00727620"/>
    <w:rsid w:val="00727639"/>
    <w:rsid w:val="0073091A"/>
    <w:rsid w:val="00735B3A"/>
    <w:rsid w:val="00736046"/>
    <w:rsid w:val="00736452"/>
    <w:rsid w:val="00737980"/>
    <w:rsid w:val="00741F33"/>
    <w:rsid w:val="00742192"/>
    <w:rsid w:val="00745ABF"/>
    <w:rsid w:val="007468C5"/>
    <w:rsid w:val="00751600"/>
    <w:rsid w:val="007535A2"/>
    <w:rsid w:val="00761249"/>
    <w:rsid w:val="007614BD"/>
    <w:rsid w:val="007619C8"/>
    <w:rsid w:val="0076209A"/>
    <w:rsid w:val="00762138"/>
    <w:rsid w:val="00762A10"/>
    <w:rsid w:val="00762A67"/>
    <w:rsid w:val="0076410E"/>
    <w:rsid w:val="007648BD"/>
    <w:rsid w:val="0076534B"/>
    <w:rsid w:val="007653AF"/>
    <w:rsid w:val="007668BA"/>
    <w:rsid w:val="00767AD2"/>
    <w:rsid w:val="00770279"/>
    <w:rsid w:val="0077138D"/>
    <w:rsid w:val="00771FC9"/>
    <w:rsid w:val="00776086"/>
    <w:rsid w:val="00776284"/>
    <w:rsid w:val="00776AFC"/>
    <w:rsid w:val="00777CEF"/>
    <w:rsid w:val="0078182E"/>
    <w:rsid w:val="007832A7"/>
    <w:rsid w:val="00783B99"/>
    <w:rsid w:val="00787558"/>
    <w:rsid w:val="00787FAC"/>
    <w:rsid w:val="00790883"/>
    <w:rsid w:val="00792353"/>
    <w:rsid w:val="00793535"/>
    <w:rsid w:val="0079517D"/>
    <w:rsid w:val="00795697"/>
    <w:rsid w:val="00795E41"/>
    <w:rsid w:val="00797FFD"/>
    <w:rsid w:val="007A4730"/>
    <w:rsid w:val="007A78BB"/>
    <w:rsid w:val="007A7C89"/>
    <w:rsid w:val="007B28F9"/>
    <w:rsid w:val="007B3C45"/>
    <w:rsid w:val="007B4135"/>
    <w:rsid w:val="007B41EC"/>
    <w:rsid w:val="007B63DF"/>
    <w:rsid w:val="007B763E"/>
    <w:rsid w:val="007C2D29"/>
    <w:rsid w:val="007C3AAB"/>
    <w:rsid w:val="007C411B"/>
    <w:rsid w:val="007C5FF0"/>
    <w:rsid w:val="007D15CF"/>
    <w:rsid w:val="007D359F"/>
    <w:rsid w:val="007D53ED"/>
    <w:rsid w:val="007D69ED"/>
    <w:rsid w:val="007E0342"/>
    <w:rsid w:val="007E19FC"/>
    <w:rsid w:val="007E2897"/>
    <w:rsid w:val="007F4D16"/>
    <w:rsid w:val="007F5566"/>
    <w:rsid w:val="007F6167"/>
    <w:rsid w:val="008007AF"/>
    <w:rsid w:val="00802D8C"/>
    <w:rsid w:val="008067EB"/>
    <w:rsid w:val="00807445"/>
    <w:rsid w:val="00807E8C"/>
    <w:rsid w:val="0081635E"/>
    <w:rsid w:val="00816DC0"/>
    <w:rsid w:val="00817322"/>
    <w:rsid w:val="0082004D"/>
    <w:rsid w:val="0082193C"/>
    <w:rsid w:val="00825C91"/>
    <w:rsid w:val="00826B54"/>
    <w:rsid w:val="00827973"/>
    <w:rsid w:val="00835EB8"/>
    <w:rsid w:val="008378EC"/>
    <w:rsid w:val="00842022"/>
    <w:rsid w:val="00843290"/>
    <w:rsid w:val="0085109E"/>
    <w:rsid w:val="008531DF"/>
    <w:rsid w:val="00853CD2"/>
    <w:rsid w:val="008608C8"/>
    <w:rsid w:val="00864DE4"/>
    <w:rsid w:val="00865921"/>
    <w:rsid w:val="00865CAD"/>
    <w:rsid w:val="008663E7"/>
    <w:rsid w:val="00870975"/>
    <w:rsid w:val="0087354C"/>
    <w:rsid w:val="008751F4"/>
    <w:rsid w:val="008762B8"/>
    <w:rsid w:val="008764FF"/>
    <w:rsid w:val="00877D59"/>
    <w:rsid w:val="00877F72"/>
    <w:rsid w:val="0089074D"/>
    <w:rsid w:val="00890C0B"/>
    <w:rsid w:val="00891539"/>
    <w:rsid w:val="008928FB"/>
    <w:rsid w:val="00894987"/>
    <w:rsid w:val="008959EA"/>
    <w:rsid w:val="00896132"/>
    <w:rsid w:val="00896577"/>
    <w:rsid w:val="00897296"/>
    <w:rsid w:val="008A250B"/>
    <w:rsid w:val="008A5B5B"/>
    <w:rsid w:val="008A65C2"/>
    <w:rsid w:val="008B07A6"/>
    <w:rsid w:val="008B1984"/>
    <w:rsid w:val="008B29D9"/>
    <w:rsid w:val="008B2D40"/>
    <w:rsid w:val="008B593F"/>
    <w:rsid w:val="008C03F6"/>
    <w:rsid w:val="008C0DF9"/>
    <w:rsid w:val="008D02FF"/>
    <w:rsid w:val="008D278E"/>
    <w:rsid w:val="008D2930"/>
    <w:rsid w:val="008D7020"/>
    <w:rsid w:val="008E00E3"/>
    <w:rsid w:val="008E038E"/>
    <w:rsid w:val="008E25ED"/>
    <w:rsid w:val="008E3B3D"/>
    <w:rsid w:val="008E4F7F"/>
    <w:rsid w:val="008E5013"/>
    <w:rsid w:val="008E5322"/>
    <w:rsid w:val="008E7746"/>
    <w:rsid w:val="008E776F"/>
    <w:rsid w:val="008F0148"/>
    <w:rsid w:val="008F0EE6"/>
    <w:rsid w:val="008F2EAA"/>
    <w:rsid w:val="008F5114"/>
    <w:rsid w:val="008F619D"/>
    <w:rsid w:val="00902E67"/>
    <w:rsid w:val="00905306"/>
    <w:rsid w:val="00906F4D"/>
    <w:rsid w:val="0091163A"/>
    <w:rsid w:val="00911C3F"/>
    <w:rsid w:val="00912E0D"/>
    <w:rsid w:val="0091308C"/>
    <w:rsid w:val="00914C01"/>
    <w:rsid w:val="00920372"/>
    <w:rsid w:val="00920540"/>
    <w:rsid w:val="00920CF0"/>
    <w:rsid w:val="0092276B"/>
    <w:rsid w:val="0092609C"/>
    <w:rsid w:val="009260CC"/>
    <w:rsid w:val="00932B32"/>
    <w:rsid w:val="00935666"/>
    <w:rsid w:val="009364BC"/>
    <w:rsid w:val="00936DE3"/>
    <w:rsid w:val="00936F4D"/>
    <w:rsid w:val="009449E8"/>
    <w:rsid w:val="00944C99"/>
    <w:rsid w:val="00945130"/>
    <w:rsid w:val="00946D71"/>
    <w:rsid w:val="009550E1"/>
    <w:rsid w:val="0096697E"/>
    <w:rsid w:val="00972D22"/>
    <w:rsid w:val="00975A79"/>
    <w:rsid w:val="00982AFC"/>
    <w:rsid w:val="00982DC4"/>
    <w:rsid w:val="00984E3C"/>
    <w:rsid w:val="0098505B"/>
    <w:rsid w:val="009855BF"/>
    <w:rsid w:val="00992A0C"/>
    <w:rsid w:val="00993EF4"/>
    <w:rsid w:val="0099701B"/>
    <w:rsid w:val="009A1071"/>
    <w:rsid w:val="009A2761"/>
    <w:rsid w:val="009A4F9F"/>
    <w:rsid w:val="009B0685"/>
    <w:rsid w:val="009B11E4"/>
    <w:rsid w:val="009B254B"/>
    <w:rsid w:val="009B71DF"/>
    <w:rsid w:val="009C6BB5"/>
    <w:rsid w:val="009C758D"/>
    <w:rsid w:val="009C7679"/>
    <w:rsid w:val="009D315C"/>
    <w:rsid w:val="009D44B3"/>
    <w:rsid w:val="009D682E"/>
    <w:rsid w:val="009E27DA"/>
    <w:rsid w:val="009F28F8"/>
    <w:rsid w:val="009F421C"/>
    <w:rsid w:val="009F4B7B"/>
    <w:rsid w:val="009F53FC"/>
    <w:rsid w:val="009F751B"/>
    <w:rsid w:val="00A028D8"/>
    <w:rsid w:val="00A037A8"/>
    <w:rsid w:val="00A072BF"/>
    <w:rsid w:val="00A072C2"/>
    <w:rsid w:val="00A10646"/>
    <w:rsid w:val="00A1202B"/>
    <w:rsid w:val="00A13007"/>
    <w:rsid w:val="00A134A8"/>
    <w:rsid w:val="00A21364"/>
    <w:rsid w:val="00A21D35"/>
    <w:rsid w:val="00A23923"/>
    <w:rsid w:val="00A278BA"/>
    <w:rsid w:val="00A30373"/>
    <w:rsid w:val="00A3345E"/>
    <w:rsid w:val="00A33DE9"/>
    <w:rsid w:val="00A36AA5"/>
    <w:rsid w:val="00A42D42"/>
    <w:rsid w:val="00A45278"/>
    <w:rsid w:val="00A453BE"/>
    <w:rsid w:val="00A46655"/>
    <w:rsid w:val="00A47FB8"/>
    <w:rsid w:val="00A52616"/>
    <w:rsid w:val="00A54221"/>
    <w:rsid w:val="00A54506"/>
    <w:rsid w:val="00A6116E"/>
    <w:rsid w:val="00A64977"/>
    <w:rsid w:val="00A6661B"/>
    <w:rsid w:val="00A66741"/>
    <w:rsid w:val="00A667B1"/>
    <w:rsid w:val="00A70662"/>
    <w:rsid w:val="00A72952"/>
    <w:rsid w:val="00A73481"/>
    <w:rsid w:val="00A73BCF"/>
    <w:rsid w:val="00A7413D"/>
    <w:rsid w:val="00A761D6"/>
    <w:rsid w:val="00A76503"/>
    <w:rsid w:val="00A76F4E"/>
    <w:rsid w:val="00A8030E"/>
    <w:rsid w:val="00A806B6"/>
    <w:rsid w:val="00A816E1"/>
    <w:rsid w:val="00A8587E"/>
    <w:rsid w:val="00A865E1"/>
    <w:rsid w:val="00A86EA9"/>
    <w:rsid w:val="00A9194E"/>
    <w:rsid w:val="00AA0CA0"/>
    <w:rsid w:val="00AA0E81"/>
    <w:rsid w:val="00AA2146"/>
    <w:rsid w:val="00AA7EF5"/>
    <w:rsid w:val="00AB2554"/>
    <w:rsid w:val="00AB32C0"/>
    <w:rsid w:val="00AB5B8E"/>
    <w:rsid w:val="00AC06AE"/>
    <w:rsid w:val="00AC2A52"/>
    <w:rsid w:val="00AC3AA8"/>
    <w:rsid w:val="00AC4B59"/>
    <w:rsid w:val="00AC539A"/>
    <w:rsid w:val="00AC6853"/>
    <w:rsid w:val="00AD00D1"/>
    <w:rsid w:val="00AD434E"/>
    <w:rsid w:val="00AD60F0"/>
    <w:rsid w:val="00AE4379"/>
    <w:rsid w:val="00AE69D8"/>
    <w:rsid w:val="00AF1AFD"/>
    <w:rsid w:val="00AF795E"/>
    <w:rsid w:val="00B013CA"/>
    <w:rsid w:val="00B0147B"/>
    <w:rsid w:val="00B01499"/>
    <w:rsid w:val="00B03A14"/>
    <w:rsid w:val="00B03D20"/>
    <w:rsid w:val="00B065B4"/>
    <w:rsid w:val="00B06EEB"/>
    <w:rsid w:val="00B07968"/>
    <w:rsid w:val="00B11093"/>
    <w:rsid w:val="00B12F75"/>
    <w:rsid w:val="00B142B1"/>
    <w:rsid w:val="00B165C9"/>
    <w:rsid w:val="00B1688E"/>
    <w:rsid w:val="00B16AF0"/>
    <w:rsid w:val="00B226AF"/>
    <w:rsid w:val="00B233C7"/>
    <w:rsid w:val="00B23987"/>
    <w:rsid w:val="00B23AB6"/>
    <w:rsid w:val="00B27189"/>
    <w:rsid w:val="00B27FE5"/>
    <w:rsid w:val="00B30178"/>
    <w:rsid w:val="00B30C10"/>
    <w:rsid w:val="00B30C51"/>
    <w:rsid w:val="00B32A01"/>
    <w:rsid w:val="00B36F56"/>
    <w:rsid w:val="00B379A9"/>
    <w:rsid w:val="00B42084"/>
    <w:rsid w:val="00B44733"/>
    <w:rsid w:val="00B45CAE"/>
    <w:rsid w:val="00B46ABB"/>
    <w:rsid w:val="00B473A7"/>
    <w:rsid w:val="00B474C6"/>
    <w:rsid w:val="00B52199"/>
    <w:rsid w:val="00B53093"/>
    <w:rsid w:val="00B538A6"/>
    <w:rsid w:val="00B55769"/>
    <w:rsid w:val="00B55DFE"/>
    <w:rsid w:val="00B56AAF"/>
    <w:rsid w:val="00B60AAE"/>
    <w:rsid w:val="00B61ABF"/>
    <w:rsid w:val="00B625CB"/>
    <w:rsid w:val="00B63020"/>
    <w:rsid w:val="00B65471"/>
    <w:rsid w:val="00B66181"/>
    <w:rsid w:val="00B66F5F"/>
    <w:rsid w:val="00B67297"/>
    <w:rsid w:val="00B67755"/>
    <w:rsid w:val="00B67CFD"/>
    <w:rsid w:val="00B71B67"/>
    <w:rsid w:val="00B71B6C"/>
    <w:rsid w:val="00B7329B"/>
    <w:rsid w:val="00B7376F"/>
    <w:rsid w:val="00B77947"/>
    <w:rsid w:val="00B84DD7"/>
    <w:rsid w:val="00B9373A"/>
    <w:rsid w:val="00B960B2"/>
    <w:rsid w:val="00BA0F1D"/>
    <w:rsid w:val="00BA2CB3"/>
    <w:rsid w:val="00BA2E04"/>
    <w:rsid w:val="00BA37F7"/>
    <w:rsid w:val="00BA4864"/>
    <w:rsid w:val="00BA6C5A"/>
    <w:rsid w:val="00BB23BD"/>
    <w:rsid w:val="00BC48A0"/>
    <w:rsid w:val="00BC6E3B"/>
    <w:rsid w:val="00BD279F"/>
    <w:rsid w:val="00BD28F7"/>
    <w:rsid w:val="00BD2BA8"/>
    <w:rsid w:val="00BD75D4"/>
    <w:rsid w:val="00BE04BD"/>
    <w:rsid w:val="00BE0A71"/>
    <w:rsid w:val="00BE209C"/>
    <w:rsid w:val="00BE240F"/>
    <w:rsid w:val="00BE5230"/>
    <w:rsid w:val="00BF06AE"/>
    <w:rsid w:val="00BF1DE9"/>
    <w:rsid w:val="00BF279A"/>
    <w:rsid w:val="00BF3C11"/>
    <w:rsid w:val="00BF7EE6"/>
    <w:rsid w:val="00C04C53"/>
    <w:rsid w:val="00C05CCB"/>
    <w:rsid w:val="00C05FD9"/>
    <w:rsid w:val="00C100A7"/>
    <w:rsid w:val="00C10A10"/>
    <w:rsid w:val="00C12303"/>
    <w:rsid w:val="00C1246B"/>
    <w:rsid w:val="00C13560"/>
    <w:rsid w:val="00C14F11"/>
    <w:rsid w:val="00C171DF"/>
    <w:rsid w:val="00C213F4"/>
    <w:rsid w:val="00C22C25"/>
    <w:rsid w:val="00C230A2"/>
    <w:rsid w:val="00C24301"/>
    <w:rsid w:val="00C26340"/>
    <w:rsid w:val="00C26A43"/>
    <w:rsid w:val="00C31AE5"/>
    <w:rsid w:val="00C327FC"/>
    <w:rsid w:val="00C33A5C"/>
    <w:rsid w:val="00C37412"/>
    <w:rsid w:val="00C37DFC"/>
    <w:rsid w:val="00C422AC"/>
    <w:rsid w:val="00C43085"/>
    <w:rsid w:val="00C45509"/>
    <w:rsid w:val="00C470D7"/>
    <w:rsid w:val="00C47957"/>
    <w:rsid w:val="00C53662"/>
    <w:rsid w:val="00C53DE6"/>
    <w:rsid w:val="00C569E3"/>
    <w:rsid w:val="00C56ED2"/>
    <w:rsid w:val="00C57235"/>
    <w:rsid w:val="00C63455"/>
    <w:rsid w:val="00C6431B"/>
    <w:rsid w:val="00C6564B"/>
    <w:rsid w:val="00C65903"/>
    <w:rsid w:val="00C71B46"/>
    <w:rsid w:val="00C71B9F"/>
    <w:rsid w:val="00C75B33"/>
    <w:rsid w:val="00C84BA5"/>
    <w:rsid w:val="00C84DFE"/>
    <w:rsid w:val="00C904E9"/>
    <w:rsid w:val="00C93176"/>
    <w:rsid w:val="00C94733"/>
    <w:rsid w:val="00C9530C"/>
    <w:rsid w:val="00CA0062"/>
    <w:rsid w:val="00CA72F1"/>
    <w:rsid w:val="00CA7E45"/>
    <w:rsid w:val="00CB13AC"/>
    <w:rsid w:val="00CB22E0"/>
    <w:rsid w:val="00CB26E4"/>
    <w:rsid w:val="00CB2A14"/>
    <w:rsid w:val="00CB2FD8"/>
    <w:rsid w:val="00CB7B5C"/>
    <w:rsid w:val="00CC5D82"/>
    <w:rsid w:val="00CD3069"/>
    <w:rsid w:val="00CD5814"/>
    <w:rsid w:val="00CD5CFA"/>
    <w:rsid w:val="00CD7EDD"/>
    <w:rsid w:val="00CE0CD6"/>
    <w:rsid w:val="00CE275A"/>
    <w:rsid w:val="00CE354A"/>
    <w:rsid w:val="00CE3C40"/>
    <w:rsid w:val="00CE6D1F"/>
    <w:rsid w:val="00CF13AB"/>
    <w:rsid w:val="00CF2DFE"/>
    <w:rsid w:val="00CF491D"/>
    <w:rsid w:val="00D123BA"/>
    <w:rsid w:val="00D129DB"/>
    <w:rsid w:val="00D14A89"/>
    <w:rsid w:val="00D16E74"/>
    <w:rsid w:val="00D1700F"/>
    <w:rsid w:val="00D17A5F"/>
    <w:rsid w:val="00D20AE1"/>
    <w:rsid w:val="00D20DDE"/>
    <w:rsid w:val="00D20EB1"/>
    <w:rsid w:val="00D22CB7"/>
    <w:rsid w:val="00D22D84"/>
    <w:rsid w:val="00D27895"/>
    <w:rsid w:val="00D30987"/>
    <w:rsid w:val="00D332B0"/>
    <w:rsid w:val="00D334BD"/>
    <w:rsid w:val="00D36073"/>
    <w:rsid w:val="00D37212"/>
    <w:rsid w:val="00D37F86"/>
    <w:rsid w:val="00D44C95"/>
    <w:rsid w:val="00D47377"/>
    <w:rsid w:val="00D52F24"/>
    <w:rsid w:val="00D53CE2"/>
    <w:rsid w:val="00D55E43"/>
    <w:rsid w:val="00D5643E"/>
    <w:rsid w:val="00D60444"/>
    <w:rsid w:val="00D62503"/>
    <w:rsid w:val="00D63175"/>
    <w:rsid w:val="00D65AD2"/>
    <w:rsid w:val="00D67719"/>
    <w:rsid w:val="00D75DDC"/>
    <w:rsid w:val="00D77A85"/>
    <w:rsid w:val="00D77B9E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14C"/>
    <w:rsid w:val="00DA79D4"/>
    <w:rsid w:val="00DB16C8"/>
    <w:rsid w:val="00DB33E8"/>
    <w:rsid w:val="00DB5BB9"/>
    <w:rsid w:val="00DB659F"/>
    <w:rsid w:val="00DB73C2"/>
    <w:rsid w:val="00DB7897"/>
    <w:rsid w:val="00DC06E1"/>
    <w:rsid w:val="00DC5709"/>
    <w:rsid w:val="00DD04B3"/>
    <w:rsid w:val="00DD21F7"/>
    <w:rsid w:val="00DD5623"/>
    <w:rsid w:val="00DD5B79"/>
    <w:rsid w:val="00DD7AC6"/>
    <w:rsid w:val="00DE09F8"/>
    <w:rsid w:val="00DE1116"/>
    <w:rsid w:val="00DE1E9F"/>
    <w:rsid w:val="00DE37C1"/>
    <w:rsid w:val="00DE405F"/>
    <w:rsid w:val="00DF0355"/>
    <w:rsid w:val="00DF0CD8"/>
    <w:rsid w:val="00DF5F04"/>
    <w:rsid w:val="00E0081D"/>
    <w:rsid w:val="00E038A2"/>
    <w:rsid w:val="00E05323"/>
    <w:rsid w:val="00E17BCE"/>
    <w:rsid w:val="00E2151F"/>
    <w:rsid w:val="00E23832"/>
    <w:rsid w:val="00E25575"/>
    <w:rsid w:val="00E25D1D"/>
    <w:rsid w:val="00E27B99"/>
    <w:rsid w:val="00E36B39"/>
    <w:rsid w:val="00E36FB7"/>
    <w:rsid w:val="00E37C66"/>
    <w:rsid w:val="00E37F27"/>
    <w:rsid w:val="00E401C6"/>
    <w:rsid w:val="00E4096A"/>
    <w:rsid w:val="00E45986"/>
    <w:rsid w:val="00E47DA8"/>
    <w:rsid w:val="00E5274F"/>
    <w:rsid w:val="00E52A55"/>
    <w:rsid w:val="00E5304D"/>
    <w:rsid w:val="00E5503C"/>
    <w:rsid w:val="00E56ECE"/>
    <w:rsid w:val="00E56FF9"/>
    <w:rsid w:val="00E57026"/>
    <w:rsid w:val="00E573D2"/>
    <w:rsid w:val="00E607E5"/>
    <w:rsid w:val="00E61E68"/>
    <w:rsid w:val="00E620AE"/>
    <w:rsid w:val="00E64FA1"/>
    <w:rsid w:val="00E65D30"/>
    <w:rsid w:val="00E65F05"/>
    <w:rsid w:val="00E6731C"/>
    <w:rsid w:val="00E67990"/>
    <w:rsid w:val="00E7293D"/>
    <w:rsid w:val="00E75C8C"/>
    <w:rsid w:val="00E76019"/>
    <w:rsid w:val="00E760C7"/>
    <w:rsid w:val="00E766DA"/>
    <w:rsid w:val="00E813B5"/>
    <w:rsid w:val="00E82284"/>
    <w:rsid w:val="00E835D5"/>
    <w:rsid w:val="00E93899"/>
    <w:rsid w:val="00E938AF"/>
    <w:rsid w:val="00E9769B"/>
    <w:rsid w:val="00EA2CEE"/>
    <w:rsid w:val="00EA4566"/>
    <w:rsid w:val="00EA6C99"/>
    <w:rsid w:val="00EA738F"/>
    <w:rsid w:val="00EB00B7"/>
    <w:rsid w:val="00EB30A4"/>
    <w:rsid w:val="00EB6088"/>
    <w:rsid w:val="00EB6381"/>
    <w:rsid w:val="00EB7C45"/>
    <w:rsid w:val="00EC06EE"/>
    <w:rsid w:val="00EC12D5"/>
    <w:rsid w:val="00EC3739"/>
    <w:rsid w:val="00EC3750"/>
    <w:rsid w:val="00EC6011"/>
    <w:rsid w:val="00EC7C94"/>
    <w:rsid w:val="00ED0FB0"/>
    <w:rsid w:val="00ED1496"/>
    <w:rsid w:val="00ED160F"/>
    <w:rsid w:val="00ED228C"/>
    <w:rsid w:val="00ED3016"/>
    <w:rsid w:val="00ED36A1"/>
    <w:rsid w:val="00ED5505"/>
    <w:rsid w:val="00ED550D"/>
    <w:rsid w:val="00ED67BC"/>
    <w:rsid w:val="00EE192F"/>
    <w:rsid w:val="00EE74C8"/>
    <w:rsid w:val="00EF0494"/>
    <w:rsid w:val="00EF2B8F"/>
    <w:rsid w:val="00EF4B9C"/>
    <w:rsid w:val="00EF4F2D"/>
    <w:rsid w:val="00EF79EB"/>
    <w:rsid w:val="00F0029B"/>
    <w:rsid w:val="00F033DC"/>
    <w:rsid w:val="00F045B7"/>
    <w:rsid w:val="00F06C16"/>
    <w:rsid w:val="00F12C16"/>
    <w:rsid w:val="00F15545"/>
    <w:rsid w:val="00F16551"/>
    <w:rsid w:val="00F20EAC"/>
    <w:rsid w:val="00F21382"/>
    <w:rsid w:val="00F307E3"/>
    <w:rsid w:val="00F3339A"/>
    <w:rsid w:val="00F334D7"/>
    <w:rsid w:val="00F4159B"/>
    <w:rsid w:val="00F4197D"/>
    <w:rsid w:val="00F447FB"/>
    <w:rsid w:val="00F5297D"/>
    <w:rsid w:val="00F543BE"/>
    <w:rsid w:val="00F56144"/>
    <w:rsid w:val="00F5626E"/>
    <w:rsid w:val="00F61FDE"/>
    <w:rsid w:val="00F62914"/>
    <w:rsid w:val="00F6427B"/>
    <w:rsid w:val="00F66C34"/>
    <w:rsid w:val="00F70F4D"/>
    <w:rsid w:val="00F717C2"/>
    <w:rsid w:val="00F766D8"/>
    <w:rsid w:val="00F810AD"/>
    <w:rsid w:val="00F811BC"/>
    <w:rsid w:val="00F81F0B"/>
    <w:rsid w:val="00F82185"/>
    <w:rsid w:val="00F8503A"/>
    <w:rsid w:val="00F8514E"/>
    <w:rsid w:val="00F86023"/>
    <w:rsid w:val="00F87543"/>
    <w:rsid w:val="00F92101"/>
    <w:rsid w:val="00FA2968"/>
    <w:rsid w:val="00FA3D30"/>
    <w:rsid w:val="00FA5CD9"/>
    <w:rsid w:val="00FA7B28"/>
    <w:rsid w:val="00FB2416"/>
    <w:rsid w:val="00FB2774"/>
    <w:rsid w:val="00FB2945"/>
    <w:rsid w:val="00FB30A2"/>
    <w:rsid w:val="00FB60C5"/>
    <w:rsid w:val="00FC2E5F"/>
    <w:rsid w:val="00FD119F"/>
    <w:rsid w:val="00FD638A"/>
    <w:rsid w:val="00FE255A"/>
    <w:rsid w:val="00FE2857"/>
    <w:rsid w:val="00FE4BB6"/>
    <w:rsid w:val="00FE5E4B"/>
    <w:rsid w:val="00FE7D0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36430"/>
  <w15:chartTrackingRefBased/>
  <w15:docId w15:val="{4F039A03-B545-4200-9A64-16551406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7">
    <w:name w:val="Название"/>
    <w:basedOn w:val="a"/>
    <w:link w:val="af8"/>
    <w:uiPriority w:val="10"/>
    <w:qFormat/>
    <w:rsid w:val="00ED160F"/>
    <w:pPr>
      <w:jc w:val="center"/>
    </w:pPr>
    <w:rPr>
      <w:sz w:val="28"/>
      <w:szCs w:val="24"/>
    </w:rPr>
  </w:style>
  <w:style w:type="character" w:customStyle="1" w:styleId="af8">
    <w:name w:val="Название Знак"/>
    <w:link w:val="af7"/>
    <w:uiPriority w:val="10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F9DE1-6DB3-43B6-9CB3-5985230A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8</TotalTime>
  <Pages>8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Admin</cp:lastModifiedBy>
  <cp:revision>4</cp:revision>
  <cp:lastPrinted>2026-01-26T08:04:00Z</cp:lastPrinted>
  <dcterms:created xsi:type="dcterms:W3CDTF">2026-01-16T10:58:00Z</dcterms:created>
  <dcterms:modified xsi:type="dcterms:W3CDTF">2026-01-26T08:10:00Z</dcterms:modified>
</cp:coreProperties>
</file>