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637AEA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</w:p>
    <w:p w:rsidR="00170794" w:rsidRDefault="00170794" w:rsidP="009B2787">
      <w:pPr>
        <w:pStyle w:val="afa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637AEA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9B2787" w:rsidRPr="006F3032" w:rsidRDefault="009B2787" w:rsidP="009B2787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</w:p>
    <w:p w:rsidR="00637AEA" w:rsidRDefault="009B2787" w:rsidP="00637AEA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0794">
        <w:rPr>
          <w:sz w:val="28"/>
          <w:szCs w:val="28"/>
        </w:rPr>
        <w:t>0</w:t>
      </w:r>
      <w:r w:rsidR="00637AEA">
        <w:rPr>
          <w:sz w:val="28"/>
          <w:szCs w:val="28"/>
        </w:rPr>
        <w:t>9</w:t>
      </w:r>
      <w:r w:rsidR="00170794" w:rsidRPr="006F3032">
        <w:rPr>
          <w:sz w:val="28"/>
          <w:szCs w:val="28"/>
        </w:rPr>
        <w:t xml:space="preserve"> </w:t>
      </w:r>
      <w:r w:rsidR="00170794">
        <w:rPr>
          <w:sz w:val="28"/>
          <w:szCs w:val="28"/>
        </w:rPr>
        <w:t>июл</w:t>
      </w:r>
      <w:r w:rsidR="00170794" w:rsidRPr="006F3032">
        <w:rPr>
          <w:sz w:val="28"/>
          <w:szCs w:val="28"/>
        </w:rPr>
        <w:t>я 20</w:t>
      </w:r>
      <w:r w:rsidR="00170794">
        <w:rPr>
          <w:sz w:val="28"/>
          <w:szCs w:val="28"/>
        </w:rPr>
        <w:t>2</w:t>
      </w:r>
      <w:r w:rsidR="00B16260">
        <w:rPr>
          <w:sz w:val="28"/>
          <w:szCs w:val="28"/>
        </w:rPr>
        <w:t>5</w:t>
      </w:r>
      <w:r w:rsidR="00170794" w:rsidRPr="006F3032">
        <w:rPr>
          <w:sz w:val="28"/>
          <w:szCs w:val="28"/>
        </w:rPr>
        <w:t xml:space="preserve"> года  </w:t>
      </w:r>
      <w:r w:rsidR="00170794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39</w:t>
      </w:r>
    </w:p>
    <w:p w:rsidR="00170794" w:rsidRDefault="00637AEA" w:rsidP="00637AEA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637AEA">
      <w:pPr>
        <w:jc w:val="center"/>
        <w:rPr>
          <w:b/>
        </w:rPr>
      </w:pPr>
    </w:p>
    <w:p w:rsidR="00A25F04" w:rsidRDefault="00346339" w:rsidP="00B16260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B16260">
        <w:rPr>
          <w:b/>
          <w:sz w:val="28"/>
          <w:szCs w:val="28"/>
        </w:rPr>
        <w:t xml:space="preserve">о ходе 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  <w:r w:rsidR="00B16260">
        <w:rPr>
          <w:b/>
          <w:sz w:val="28"/>
        </w:rPr>
        <w:t xml:space="preserve"> </w:t>
      </w:r>
      <w:r w:rsidR="00637AEA"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  <w:r w:rsidR="00121769" w:rsidRPr="00A25F04">
        <w:rPr>
          <w:b/>
          <w:sz w:val="28"/>
        </w:rPr>
        <w:t>«</w:t>
      </w:r>
      <w:r w:rsidR="00A25F04" w:rsidRPr="00A25F04">
        <w:rPr>
          <w:b/>
          <w:sz w:val="28"/>
          <w:szCs w:val="28"/>
        </w:rPr>
        <w:t xml:space="preserve">Обеспечение </w:t>
      </w:r>
    </w:p>
    <w:p w:rsidR="00467696" w:rsidRPr="00A25F04" w:rsidRDefault="00A25F04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  <w:szCs w:val="28"/>
        </w:rPr>
        <w:t>общественного порядка и противодействие преступности</w:t>
      </w:r>
      <w:r w:rsidR="00121769"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8B0220" w:rsidRPr="00A25F04">
        <w:rPr>
          <w:b/>
          <w:sz w:val="28"/>
        </w:rPr>
        <w:t xml:space="preserve">1 полугодие </w:t>
      </w:r>
      <w:r w:rsidRPr="00A25F04">
        <w:rPr>
          <w:b/>
          <w:sz w:val="28"/>
        </w:rPr>
        <w:t>20</w:t>
      </w:r>
      <w:r w:rsidR="00C336B7">
        <w:rPr>
          <w:b/>
          <w:sz w:val="28"/>
        </w:rPr>
        <w:t>2</w:t>
      </w:r>
      <w:r w:rsidR="00B16260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637A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61462B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B16260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B16260">
        <w:rPr>
          <w:sz w:val="28"/>
          <w:szCs w:val="28"/>
        </w:rPr>
        <w:t>24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16260">
        <w:rPr>
          <w:sz w:val="28"/>
          <w:szCs w:val="28"/>
        </w:rPr>
        <w:t>7</w:t>
      </w:r>
      <w:r w:rsidR="0061462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637AEA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0D0CF1">
        <w:rPr>
          <w:sz w:val="28"/>
          <w:szCs w:val="28"/>
        </w:rPr>
        <w:t>:</w:t>
      </w:r>
      <w:r w:rsidR="0033222D">
        <w:rPr>
          <w:sz w:val="28"/>
          <w:szCs w:val="28"/>
        </w:rPr>
        <w:t xml:space="preserve">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9B2787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>о</w:t>
      </w:r>
      <w:r w:rsidR="00B16260">
        <w:rPr>
          <w:sz w:val="28"/>
          <w:szCs w:val="28"/>
        </w:rPr>
        <w:t xml:space="preserve"> ходе</w:t>
      </w:r>
      <w:r w:rsidR="00467696" w:rsidRPr="00875AFD">
        <w:rPr>
          <w:sz w:val="28"/>
          <w:szCs w:val="28"/>
        </w:rPr>
        <w:t xml:space="preserve"> 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637AEA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поселения</w:t>
      </w:r>
      <w:r w:rsidR="005D2267" w:rsidRPr="00875AFD">
        <w:rPr>
          <w:sz w:val="28"/>
          <w:szCs w:val="28"/>
        </w:rPr>
        <w:t xml:space="preserve"> </w:t>
      </w:r>
      <w:r w:rsidR="00EF7897" w:rsidRPr="00875AFD">
        <w:rPr>
          <w:sz w:val="28"/>
          <w:szCs w:val="28"/>
        </w:rPr>
        <w:t>«</w:t>
      </w:r>
      <w:r w:rsidR="00A25F04"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="00EF7897" w:rsidRPr="00875AFD">
        <w:rPr>
          <w:sz w:val="28"/>
          <w:szCs w:val="28"/>
        </w:rPr>
        <w:t>», утвержденн</w:t>
      </w:r>
      <w:r w:rsidR="00875AFD" w:rsidRPr="00875AFD">
        <w:rPr>
          <w:sz w:val="28"/>
          <w:szCs w:val="28"/>
        </w:rPr>
        <w:t>ого</w:t>
      </w:r>
      <w:r w:rsidR="00EF7897" w:rsidRPr="00875AFD">
        <w:rPr>
          <w:sz w:val="28"/>
          <w:szCs w:val="28"/>
        </w:rPr>
        <w:t xml:space="preserve"> </w:t>
      </w:r>
      <w:r w:rsidR="00170794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 xml:space="preserve">ением Администрации </w:t>
      </w:r>
      <w:r w:rsidR="00637AEA">
        <w:rPr>
          <w:sz w:val="28"/>
          <w:szCs w:val="28"/>
        </w:rPr>
        <w:t>Веселовского</w:t>
      </w:r>
      <w:r w:rsidR="00EF7897" w:rsidRPr="00875AFD">
        <w:rPr>
          <w:sz w:val="28"/>
          <w:szCs w:val="28"/>
        </w:rPr>
        <w:t xml:space="preserve"> сельского поселения от </w:t>
      </w:r>
      <w:r w:rsidR="00B50CF8">
        <w:rPr>
          <w:sz w:val="28"/>
          <w:szCs w:val="28"/>
        </w:rPr>
        <w:t>2</w:t>
      </w:r>
      <w:r w:rsidR="0061462B">
        <w:rPr>
          <w:sz w:val="28"/>
          <w:szCs w:val="28"/>
        </w:rPr>
        <w:t>6</w:t>
      </w:r>
      <w:r w:rsidR="00EF7897" w:rsidRPr="00875AFD">
        <w:rPr>
          <w:sz w:val="28"/>
          <w:szCs w:val="28"/>
        </w:rPr>
        <w:t>.1</w:t>
      </w:r>
      <w:r w:rsidR="00C336B7">
        <w:rPr>
          <w:sz w:val="28"/>
          <w:szCs w:val="28"/>
        </w:rPr>
        <w:t>2</w:t>
      </w:r>
      <w:r w:rsidR="00EF7897" w:rsidRPr="00875AFD">
        <w:rPr>
          <w:sz w:val="28"/>
          <w:szCs w:val="28"/>
        </w:rPr>
        <w:t>.20</w:t>
      </w:r>
      <w:r w:rsidR="00170794">
        <w:rPr>
          <w:sz w:val="28"/>
          <w:szCs w:val="28"/>
        </w:rPr>
        <w:t>2</w:t>
      </w:r>
      <w:r w:rsidR="00B16260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</w:t>
      </w:r>
      <w:r w:rsidR="00EF7897" w:rsidRPr="00B16260">
        <w:rPr>
          <w:sz w:val="28"/>
          <w:szCs w:val="28"/>
        </w:rPr>
        <w:t xml:space="preserve">№ </w:t>
      </w:r>
      <w:r w:rsidR="0061462B">
        <w:rPr>
          <w:sz w:val="28"/>
          <w:szCs w:val="28"/>
        </w:rPr>
        <w:t>79</w:t>
      </w:r>
      <w:r w:rsidR="00EF7897" w:rsidRPr="00B16260">
        <w:rPr>
          <w:sz w:val="28"/>
          <w:szCs w:val="28"/>
        </w:rPr>
        <w:t xml:space="preserve"> «</w:t>
      </w:r>
      <w:r w:rsidR="00875AFD" w:rsidRPr="00B16260">
        <w:rPr>
          <w:sz w:val="28"/>
          <w:szCs w:val="28"/>
        </w:rPr>
        <w:t xml:space="preserve">Об утверждении </w:t>
      </w:r>
      <w:r w:rsidR="00B16260" w:rsidRPr="00B16260">
        <w:rPr>
          <w:sz w:val="28"/>
          <w:szCs w:val="28"/>
        </w:rPr>
        <w:t xml:space="preserve">Единого аналитического плана реализации муниципальной программы </w:t>
      </w:r>
      <w:r w:rsidR="00637AEA">
        <w:rPr>
          <w:sz w:val="28"/>
          <w:szCs w:val="28"/>
        </w:rPr>
        <w:t>Веселовского</w:t>
      </w:r>
      <w:r w:rsidR="00B16260" w:rsidRPr="00B16260">
        <w:rPr>
          <w:sz w:val="28"/>
          <w:szCs w:val="28"/>
        </w:rPr>
        <w:t xml:space="preserve"> сельского поселения «Обеспечение общественного порядка и противодействие преступности» на 2025 год</w:t>
      </w:r>
      <w:r w:rsidR="00EF7897"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</w:t>
      </w:r>
      <w:r w:rsidR="00C336B7">
        <w:rPr>
          <w:sz w:val="28"/>
          <w:szCs w:val="28"/>
        </w:rPr>
        <w:t>2</w:t>
      </w:r>
      <w:r w:rsidR="00B16260">
        <w:rPr>
          <w:sz w:val="28"/>
          <w:szCs w:val="28"/>
        </w:rPr>
        <w:t>5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0D0CF1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6A43EB" w:rsidP="009B2787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B16260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042E6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6A43EB" w:rsidP="009B27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0D0CF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9B2787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637AEA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 w:rsidR="009B2787">
        <w:rPr>
          <w:sz w:val="28"/>
          <w:szCs w:val="28"/>
        </w:rPr>
        <w:t>Е.Н.Тиняева</w:t>
      </w:r>
    </w:p>
    <w:p w:rsidR="00CA5D5E" w:rsidRDefault="00CA5D5E" w:rsidP="00796F0F">
      <w:pPr>
        <w:rPr>
          <w:sz w:val="28"/>
          <w:szCs w:val="28"/>
        </w:rPr>
      </w:pPr>
    </w:p>
    <w:p w:rsidR="009B2787" w:rsidRDefault="009B2787" w:rsidP="003C7D36">
      <w:pPr>
        <w:pStyle w:val="3"/>
        <w:jc w:val="left"/>
        <w:rPr>
          <w:b/>
          <w:i/>
          <w:sz w:val="24"/>
          <w:szCs w:val="24"/>
        </w:rPr>
      </w:pPr>
    </w:p>
    <w:p w:rsidR="009B2787" w:rsidRDefault="009B2787" w:rsidP="009B2787"/>
    <w:p w:rsidR="009B2787" w:rsidRPr="009B2787" w:rsidRDefault="009B2787" w:rsidP="009B2787">
      <w:pPr>
        <w:rPr>
          <w:sz w:val="24"/>
          <w:szCs w:val="24"/>
        </w:rPr>
      </w:pPr>
      <w:r w:rsidRPr="009B2787">
        <w:rPr>
          <w:sz w:val="24"/>
          <w:szCs w:val="24"/>
        </w:rPr>
        <w:t>Распоряжение вносит</w:t>
      </w:r>
    </w:p>
    <w:p w:rsidR="009B2787" w:rsidRPr="009B2787" w:rsidRDefault="009B2787" w:rsidP="009B2787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9B2787">
        <w:rPr>
          <w:sz w:val="24"/>
          <w:szCs w:val="24"/>
        </w:rPr>
        <w:t>ектор экономики и финансов</w:t>
      </w:r>
    </w:p>
    <w:p w:rsidR="009B2787" w:rsidRPr="009B2787" w:rsidRDefault="009B2787" w:rsidP="009B2787">
      <w:pPr>
        <w:rPr>
          <w:sz w:val="24"/>
          <w:szCs w:val="24"/>
        </w:rPr>
      </w:pPr>
    </w:p>
    <w:p w:rsidR="005D2267" w:rsidRPr="009B2787" w:rsidRDefault="005D2267" w:rsidP="009B2787">
      <w:pPr>
        <w:sectPr w:rsidR="005D2267" w:rsidRPr="009B2787" w:rsidSect="00776BBF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217A9D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3C7D36" w:rsidRDefault="00637AEA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</w:t>
      </w:r>
    </w:p>
    <w:p w:rsidR="00761556" w:rsidRPr="00875AFD" w:rsidRDefault="00FB247A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034EE3">
        <w:rPr>
          <w:sz w:val="24"/>
          <w:szCs w:val="24"/>
        </w:rPr>
        <w:t>0</w:t>
      </w:r>
      <w:r w:rsidR="0061462B">
        <w:rPr>
          <w:sz w:val="24"/>
          <w:szCs w:val="24"/>
        </w:rPr>
        <w:t>9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C336B7">
        <w:rPr>
          <w:sz w:val="24"/>
          <w:szCs w:val="24"/>
        </w:rPr>
        <w:t>.202</w:t>
      </w:r>
      <w:r w:rsidR="00B16260">
        <w:rPr>
          <w:sz w:val="24"/>
          <w:szCs w:val="24"/>
        </w:rPr>
        <w:t>5</w:t>
      </w:r>
      <w:r w:rsidR="00236A22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 xml:space="preserve">г № </w:t>
      </w:r>
      <w:r w:rsidR="009B2787">
        <w:rPr>
          <w:sz w:val="24"/>
          <w:szCs w:val="24"/>
        </w:rPr>
        <w:t>39</w:t>
      </w:r>
    </w:p>
    <w:p w:rsidR="00B16260" w:rsidRPr="009B2787" w:rsidRDefault="00B16260" w:rsidP="00B16260">
      <w:pPr>
        <w:jc w:val="right"/>
        <w:rPr>
          <w:sz w:val="24"/>
          <w:szCs w:val="24"/>
        </w:rPr>
      </w:pPr>
    </w:p>
    <w:p w:rsidR="00B16260" w:rsidRPr="009B2787" w:rsidRDefault="00B16260" w:rsidP="00B16260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t xml:space="preserve">ОТЧЕТ </w:t>
      </w:r>
    </w:p>
    <w:p w:rsidR="00B16260" w:rsidRPr="009B2787" w:rsidRDefault="00B16260" w:rsidP="00B16260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t>О ХОДЕ РЕАЛИЗАЦИИ МУНИЦИПАЛЬНОЙ ПРОГРАММЫ</w:t>
      </w:r>
    </w:p>
    <w:p w:rsidR="00B16260" w:rsidRPr="009B2787" w:rsidRDefault="00B16260" w:rsidP="00B16260">
      <w:pPr>
        <w:contextualSpacing/>
        <w:jc w:val="center"/>
        <w:rPr>
          <w:b/>
          <w:i/>
          <w:sz w:val="24"/>
          <w:szCs w:val="24"/>
        </w:rPr>
      </w:pPr>
      <w:r w:rsidRPr="009B2787">
        <w:rPr>
          <w:b/>
          <w:i/>
          <w:sz w:val="24"/>
          <w:szCs w:val="24"/>
        </w:rPr>
        <w:t>«</w:t>
      </w:r>
      <w:r w:rsidRPr="009B2787">
        <w:rPr>
          <w:b/>
          <w:i/>
          <w:sz w:val="24"/>
          <w:szCs w:val="24"/>
          <w:u w:val="single"/>
        </w:rPr>
        <w:t>Обеспечение общественного порядка и противодействие преступности</w:t>
      </w:r>
      <w:r w:rsidRPr="009B2787">
        <w:rPr>
          <w:b/>
          <w:i/>
          <w:sz w:val="24"/>
          <w:szCs w:val="24"/>
        </w:rPr>
        <w:t>»</w:t>
      </w:r>
      <w:bookmarkStart w:id="0" w:name="_Ref138419841"/>
      <w:r w:rsidRPr="009B2787">
        <w:rPr>
          <w:b/>
          <w:i/>
          <w:color w:val="FFFFFF"/>
          <w:sz w:val="24"/>
          <w:szCs w:val="24"/>
          <w:vertAlign w:val="superscript"/>
        </w:rPr>
        <w:footnoteReference w:id="2"/>
      </w:r>
      <w:bookmarkEnd w:id="0"/>
      <w:r w:rsidRPr="009B2787">
        <w:rPr>
          <w:b/>
          <w:i/>
          <w:color w:val="FFFFFF"/>
          <w:sz w:val="24"/>
          <w:szCs w:val="24"/>
        </w:rPr>
        <w:t xml:space="preserve"> </w:t>
      </w:r>
    </w:p>
    <w:p w:rsidR="00B16260" w:rsidRPr="009B2787" w:rsidRDefault="00B16260" w:rsidP="00B16260">
      <w:pPr>
        <w:contextualSpacing/>
        <w:jc w:val="center"/>
        <w:rPr>
          <w:sz w:val="24"/>
          <w:szCs w:val="24"/>
        </w:rPr>
      </w:pPr>
      <w:r w:rsidRPr="009B2787">
        <w:rPr>
          <w:b/>
          <w:sz w:val="24"/>
          <w:szCs w:val="24"/>
          <w:u w:val="single"/>
        </w:rPr>
        <w:t>за 1 полугодие 202</w:t>
      </w:r>
      <w:r w:rsidR="00365A1E" w:rsidRPr="009B2787">
        <w:rPr>
          <w:b/>
          <w:sz w:val="24"/>
          <w:szCs w:val="24"/>
          <w:u w:val="single"/>
        </w:rPr>
        <w:t>5</w:t>
      </w:r>
      <w:r w:rsidRPr="009B2787">
        <w:rPr>
          <w:b/>
          <w:sz w:val="24"/>
          <w:szCs w:val="24"/>
          <w:u w:val="single"/>
        </w:rPr>
        <w:t xml:space="preserve"> года</w:t>
      </w:r>
      <w:r w:rsidRPr="009B2787">
        <w:rPr>
          <w:b/>
          <w:sz w:val="24"/>
          <w:szCs w:val="24"/>
          <w:vertAlign w:val="superscript"/>
        </w:rPr>
        <w:t xml:space="preserve"> </w:t>
      </w:r>
      <w:r w:rsidRPr="009B2787">
        <w:rPr>
          <w:b/>
          <w:color w:val="FFFFFF"/>
          <w:sz w:val="24"/>
          <w:szCs w:val="24"/>
          <w:vertAlign w:val="superscript"/>
        </w:rPr>
        <w:footnoteReference w:id="3"/>
      </w:r>
    </w:p>
    <w:p w:rsidR="002911DA" w:rsidRPr="009B2787" w:rsidRDefault="002911DA" w:rsidP="00B16260">
      <w:pPr>
        <w:ind w:left="125"/>
        <w:jc w:val="right"/>
        <w:rPr>
          <w:sz w:val="24"/>
          <w:szCs w:val="24"/>
        </w:rPr>
      </w:pPr>
    </w:p>
    <w:p w:rsidR="00761556" w:rsidRPr="009B2787" w:rsidRDefault="003C7D36" w:rsidP="003C7D36">
      <w:pPr>
        <w:ind w:right="536"/>
        <w:contextualSpacing/>
        <w:jc w:val="center"/>
        <w:rPr>
          <w:sz w:val="24"/>
          <w:szCs w:val="24"/>
        </w:rPr>
      </w:pPr>
      <w:r w:rsidRPr="009B2787">
        <w:rPr>
          <w:sz w:val="24"/>
          <w:szCs w:val="24"/>
        </w:rPr>
        <w:t>1. Сведения о достижении показателей муниципальной программы</w:t>
      </w:r>
      <w:r w:rsidR="00761556" w:rsidRPr="009B2787"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W w:w="149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913"/>
        <w:gridCol w:w="1134"/>
        <w:gridCol w:w="992"/>
        <w:gridCol w:w="1134"/>
        <w:gridCol w:w="992"/>
        <w:gridCol w:w="1170"/>
        <w:gridCol w:w="943"/>
        <w:gridCol w:w="883"/>
      </w:tblGrid>
      <w:tr w:rsidR="003C7D36" w:rsidRPr="009B2787" w:rsidTr="009B278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</w:tc>
      </w:tr>
      <w:tr w:rsidR="003C7D36" w:rsidRPr="009B2787" w:rsidTr="009B278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14</w:t>
            </w:r>
          </w:p>
        </w:tc>
      </w:tr>
      <w:tr w:rsidR="003C7D36" w:rsidRPr="009B2787" w:rsidTr="009B2787">
        <w:tc>
          <w:tcPr>
            <w:tcW w:w="149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EC14D4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1. Цель </w:t>
            </w:r>
            <w:r w:rsidR="00EC14D4" w:rsidRPr="009B2787">
              <w:rPr>
                <w:sz w:val="24"/>
                <w:szCs w:val="24"/>
              </w:rPr>
              <w:t>муниципаль</w:t>
            </w:r>
            <w:r w:rsidRPr="009B2787">
              <w:rPr>
                <w:sz w:val="24"/>
                <w:szCs w:val="24"/>
              </w:rPr>
              <w:t>ной программы «Повышение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преступностью»</w:t>
            </w:r>
          </w:p>
        </w:tc>
      </w:tr>
      <w:tr w:rsidR="003C7D36" w:rsidRPr="009B2787" w:rsidTr="009B2787">
        <w:trPr>
          <w:trHeight w:val="5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B" w:rsidRPr="009B2787" w:rsidRDefault="003C7D36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Доля граждан, опрошенных в ходе мониторинга обществен</w:t>
            </w:r>
            <w:r w:rsidRPr="009B2787">
              <w:rPr>
                <w:sz w:val="24"/>
                <w:szCs w:val="24"/>
              </w:rPr>
              <w:softHyphen/>
              <w:t xml:space="preserve">ного мнения, которые лично </w:t>
            </w:r>
            <w:r w:rsidRPr="009B2787">
              <w:rPr>
                <w:sz w:val="24"/>
                <w:szCs w:val="24"/>
              </w:rPr>
              <w:lastRenderedPageBreak/>
              <w:t xml:space="preserve">сталкивались за последний год с проявлениями коррупции в </w:t>
            </w:r>
            <w:r w:rsidR="0061462B" w:rsidRPr="009B2787">
              <w:rPr>
                <w:sz w:val="24"/>
                <w:szCs w:val="24"/>
              </w:rPr>
              <w:t>Веселовском</w:t>
            </w:r>
            <w:r w:rsidRPr="009B2787">
              <w:rPr>
                <w:sz w:val="24"/>
                <w:szCs w:val="24"/>
              </w:rPr>
              <w:t xml:space="preserve"> </w:t>
            </w:r>
          </w:p>
          <w:p w:rsidR="003C7D36" w:rsidRPr="009B2787" w:rsidRDefault="0061462B" w:rsidP="0061462B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сельском поселении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E54220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  <w:r w:rsidR="0061462B" w:rsidRPr="009B2787">
              <w:rPr>
                <w:sz w:val="24"/>
                <w:szCs w:val="24"/>
              </w:rPr>
              <w:t>4,0</w:t>
            </w:r>
          </w:p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E54220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  <w:r w:rsidR="0061462B" w:rsidRPr="009B2787">
              <w:rPr>
                <w:sz w:val="24"/>
                <w:szCs w:val="24"/>
              </w:rPr>
              <w:t>4,0</w:t>
            </w:r>
          </w:p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3C7D36" w:rsidRPr="009B2787" w:rsidTr="009B278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E54220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Доля </w:t>
            </w:r>
            <w:r w:rsidR="00E54220" w:rsidRPr="009B2787">
              <w:rPr>
                <w:sz w:val="24"/>
                <w:szCs w:val="24"/>
              </w:rPr>
              <w:t>жителей</w:t>
            </w:r>
            <w:r w:rsidRPr="009B2787">
              <w:rPr>
                <w:sz w:val="24"/>
                <w:szCs w:val="24"/>
              </w:rPr>
              <w:t>, опрошенных в ходе мониторинга обществен</w:t>
            </w:r>
            <w:r w:rsidRPr="009B2787">
              <w:rPr>
                <w:sz w:val="24"/>
                <w:szCs w:val="24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E54220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  <w:r w:rsidR="003C7D36" w:rsidRPr="009B2787">
              <w:rPr>
                <w:sz w:val="24"/>
                <w:szCs w:val="24"/>
              </w:rPr>
              <w:t>,0</w:t>
            </w:r>
          </w:p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E54220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  <w:r w:rsidR="003C7D36" w:rsidRPr="009B2787">
              <w:rPr>
                <w:sz w:val="24"/>
                <w:szCs w:val="24"/>
              </w:rPr>
              <w:t>,0</w:t>
            </w:r>
          </w:p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52BA" w:rsidRPr="009B2787" w:rsidRDefault="007A52BA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52BA" w:rsidRPr="009B2787" w:rsidRDefault="007A52BA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3C7D36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9B2787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C7D36" w:rsidRPr="009B2787" w:rsidTr="001F1DD3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9B2787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7D36" w:rsidRPr="009B2787" w:rsidTr="001F1DD3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C7D36" w:rsidRPr="009B2787" w:rsidRDefault="003C7D36" w:rsidP="001F1DD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Лимиты бюджетных обязательств</w:t>
            </w:r>
            <w:r w:rsidRPr="009B2787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C7D36" w:rsidRPr="009B2787" w:rsidRDefault="003C7D36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Принятые бюджетные обязательства</w:t>
            </w:r>
            <w:r w:rsidRPr="009B2787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C7D36" w:rsidRPr="009B2787" w:rsidRDefault="003C7D36" w:rsidP="001F1DD3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C7D36" w:rsidRPr="009B2787" w:rsidRDefault="003C7D36" w:rsidP="001F1DD3">
            <w:pPr>
              <w:rPr>
                <w:sz w:val="24"/>
                <w:szCs w:val="24"/>
              </w:rPr>
            </w:pPr>
          </w:p>
        </w:tc>
      </w:tr>
      <w:tr w:rsidR="003C7D36" w:rsidRPr="009B2787" w:rsidTr="001F1DD3">
        <w:trPr>
          <w:trHeight w:val="216"/>
          <w:jc w:val="center"/>
        </w:trPr>
        <w:tc>
          <w:tcPr>
            <w:tcW w:w="5262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C7D36" w:rsidRPr="009B2787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</w:tr>
      <w:tr w:rsidR="00CD0F2F" w:rsidRPr="009B2787" w:rsidTr="001F1DD3">
        <w:trPr>
          <w:jc w:val="center"/>
        </w:trPr>
        <w:tc>
          <w:tcPr>
            <w:tcW w:w="5262" w:type="dxa"/>
          </w:tcPr>
          <w:p w:rsidR="00CD0F2F" w:rsidRPr="009B2787" w:rsidRDefault="00CD0F2F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Муниципальная программа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 «Обеспечение общественного порядка</w:t>
            </w:r>
          </w:p>
          <w:p w:rsidR="00CD0F2F" w:rsidRPr="009B2787" w:rsidRDefault="00CD0F2F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и противодействие преступности», в том числе: </w:t>
            </w:r>
          </w:p>
        </w:tc>
        <w:tc>
          <w:tcPr>
            <w:tcW w:w="1388" w:type="dxa"/>
          </w:tcPr>
          <w:p w:rsidR="00CD0F2F" w:rsidRPr="009B2787" w:rsidRDefault="00E54220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CD0F2F" w:rsidRPr="009B2787" w:rsidRDefault="00E54220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CD0F2F" w:rsidRPr="009B2787" w:rsidRDefault="00E54220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CD0F2F" w:rsidRPr="009B2787" w:rsidRDefault="00E54220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CD0F2F" w:rsidRPr="009B2787" w:rsidRDefault="00E54220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73" w:type="dxa"/>
          </w:tcPr>
          <w:p w:rsidR="00CD0F2F" w:rsidRPr="009B2787" w:rsidRDefault="00E54220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1831" w:type="dxa"/>
          </w:tcPr>
          <w:p w:rsidR="00CD0F2F" w:rsidRPr="009B2787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  <w:p w:rsidR="00CD0F2F" w:rsidRPr="009B2787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54220" w:rsidRPr="009B2787" w:rsidTr="001F1DD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220" w:rsidRPr="009B2787" w:rsidRDefault="00E54220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73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1831" w:type="dxa"/>
          </w:tcPr>
          <w:p w:rsidR="00E54220" w:rsidRPr="009B2787" w:rsidRDefault="00FE63AC" w:rsidP="00FE63AC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CD0F2F" w:rsidRPr="009B2787" w:rsidTr="001F1DD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F2F" w:rsidRPr="009B2787" w:rsidRDefault="00CD0F2F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Структурный элемент комплекс процессных мероприятий «Противодействие коррупции в </w:t>
            </w:r>
            <w:r w:rsidR="0061462B" w:rsidRPr="009B2787">
              <w:rPr>
                <w:sz w:val="24"/>
                <w:szCs w:val="24"/>
              </w:rPr>
              <w:t>Веселовском</w:t>
            </w:r>
            <w:r w:rsidRPr="009B2787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388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CD0F2F" w:rsidRPr="009B2787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CD0F2F" w:rsidRPr="009B2787" w:rsidTr="001F1DD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F2F" w:rsidRPr="009B2787" w:rsidRDefault="00CD0F2F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CD0F2F" w:rsidRPr="009B2787" w:rsidRDefault="00CD0F2F" w:rsidP="00CD0F2F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CD0F2F" w:rsidRPr="009B2787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E54220" w:rsidRPr="009B2787" w:rsidTr="001F1DD3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220" w:rsidRPr="009B2787" w:rsidRDefault="00E54220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Структурный элемент комплекс процессных мероприятий «Профилактика экстремизма и терроризма в Веселовском сельском поселении» (всего), в том числе: </w:t>
            </w:r>
          </w:p>
        </w:tc>
        <w:tc>
          <w:tcPr>
            <w:tcW w:w="1388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73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1831" w:type="dxa"/>
          </w:tcPr>
          <w:p w:rsidR="00E54220" w:rsidRPr="009B2787" w:rsidRDefault="00FE63AC" w:rsidP="00FE63AC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E54220" w:rsidRPr="009B2787" w:rsidTr="001F1DD3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220" w:rsidRPr="009B2787" w:rsidRDefault="00E54220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73" w:type="dxa"/>
          </w:tcPr>
          <w:p w:rsidR="00E54220" w:rsidRPr="009B2787" w:rsidRDefault="00E54220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1831" w:type="dxa"/>
          </w:tcPr>
          <w:p w:rsidR="00E54220" w:rsidRPr="009B2787" w:rsidRDefault="00FE63AC" w:rsidP="00FE63AC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9B2787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0F2F" w:rsidRPr="009B2787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0F2F" w:rsidRPr="009B2787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0F2F" w:rsidRPr="009B2787" w:rsidRDefault="00CD0F2F" w:rsidP="00CD0F2F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lastRenderedPageBreak/>
        <w:t xml:space="preserve">ОТЧЕТ </w:t>
      </w:r>
    </w:p>
    <w:p w:rsidR="00CD0F2F" w:rsidRPr="009B2787" w:rsidRDefault="00CD0F2F" w:rsidP="00CD0F2F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t xml:space="preserve">О ХОДЕ РЕАЛИЗАЦИИ </w:t>
      </w:r>
    </w:p>
    <w:p w:rsidR="00CD0F2F" w:rsidRPr="009B2787" w:rsidRDefault="00CD0F2F" w:rsidP="00CD0F2F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t>КОМПЛЕКСА ПРОЦЕССНЫХ МЕРОПРИЯТИЙ</w:t>
      </w:r>
    </w:p>
    <w:p w:rsidR="00CD0F2F" w:rsidRPr="009B2787" w:rsidRDefault="00CD0F2F" w:rsidP="00CD0F2F">
      <w:pPr>
        <w:contextualSpacing/>
        <w:jc w:val="center"/>
        <w:rPr>
          <w:b/>
          <w:i/>
          <w:sz w:val="24"/>
          <w:szCs w:val="24"/>
          <w:u w:val="single"/>
        </w:rPr>
      </w:pPr>
      <w:r w:rsidRPr="009B2787">
        <w:rPr>
          <w:b/>
          <w:i/>
          <w:sz w:val="24"/>
          <w:szCs w:val="24"/>
          <w:u w:val="single"/>
        </w:rPr>
        <w:t xml:space="preserve">«Противодействие коррупции в </w:t>
      </w:r>
      <w:r w:rsidR="0061462B" w:rsidRPr="009B2787">
        <w:rPr>
          <w:b/>
          <w:i/>
          <w:sz w:val="24"/>
          <w:szCs w:val="24"/>
          <w:u w:val="single"/>
        </w:rPr>
        <w:t>Веселовском</w:t>
      </w:r>
      <w:r w:rsidRPr="009B2787">
        <w:rPr>
          <w:b/>
          <w:i/>
          <w:sz w:val="24"/>
          <w:szCs w:val="24"/>
          <w:u w:val="single"/>
        </w:rPr>
        <w:t xml:space="preserve"> сельском поселении»</w:t>
      </w:r>
      <w:r w:rsidRPr="009B2787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9B2787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CD0F2F" w:rsidRPr="009B2787" w:rsidRDefault="00CD0F2F" w:rsidP="00CD0F2F">
      <w:pPr>
        <w:contextualSpacing/>
        <w:jc w:val="center"/>
        <w:rPr>
          <w:sz w:val="24"/>
          <w:szCs w:val="24"/>
        </w:rPr>
      </w:pPr>
      <w:r w:rsidRPr="009B2787">
        <w:rPr>
          <w:b/>
          <w:sz w:val="24"/>
          <w:szCs w:val="24"/>
          <w:u w:val="single"/>
        </w:rPr>
        <w:t>за 1 полугодие 202</w:t>
      </w:r>
      <w:r w:rsidR="00365A1E" w:rsidRPr="009B2787">
        <w:rPr>
          <w:b/>
          <w:sz w:val="24"/>
          <w:szCs w:val="24"/>
          <w:u w:val="single"/>
        </w:rPr>
        <w:t>5</w:t>
      </w:r>
      <w:r w:rsidRPr="009B2787">
        <w:rPr>
          <w:b/>
          <w:sz w:val="24"/>
          <w:szCs w:val="24"/>
          <w:u w:val="single"/>
        </w:rPr>
        <w:t xml:space="preserve"> года</w:t>
      </w:r>
      <w:r w:rsidRPr="009B2787">
        <w:rPr>
          <w:b/>
          <w:sz w:val="24"/>
          <w:szCs w:val="24"/>
          <w:vertAlign w:val="superscript"/>
        </w:rPr>
        <w:t xml:space="preserve"> </w:t>
      </w:r>
      <w:r w:rsidRPr="009B2787">
        <w:rPr>
          <w:b/>
          <w:color w:val="FFFFFF"/>
          <w:sz w:val="24"/>
          <w:szCs w:val="24"/>
          <w:vertAlign w:val="superscript"/>
        </w:rPr>
        <w:footnoteReference w:id="8"/>
      </w:r>
    </w:p>
    <w:p w:rsidR="00CD0F2F" w:rsidRPr="009B2787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0F2F" w:rsidRPr="009B2787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2787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694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81"/>
        <w:gridCol w:w="1634"/>
        <w:gridCol w:w="1204"/>
        <w:gridCol w:w="1134"/>
        <w:gridCol w:w="1148"/>
        <w:gridCol w:w="952"/>
        <w:gridCol w:w="1011"/>
        <w:gridCol w:w="992"/>
        <w:gridCol w:w="993"/>
        <w:gridCol w:w="992"/>
        <w:gridCol w:w="902"/>
        <w:gridCol w:w="992"/>
        <w:gridCol w:w="992"/>
      </w:tblGrid>
      <w:tr w:rsidR="00CD0F2F" w:rsidRPr="009B2787" w:rsidTr="009B2787">
        <w:trPr>
          <w:trHeight w:val="2024"/>
          <w:jc w:val="center"/>
        </w:trPr>
        <w:tc>
          <w:tcPr>
            <w:tcW w:w="567" w:type="dxa"/>
            <w:vAlign w:val="center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№ п/п</w:t>
            </w:r>
          </w:p>
        </w:tc>
        <w:tc>
          <w:tcPr>
            <w:tcW w:w="1181" w:type="dxa"/>
            <w:vAlign w:val="center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CD0F2F" w:rsidRPr="009B2787" w:rsidRDefault="00365A1E" w:rsidP="00365A1E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показате</w:t>
            </w:r>
            <w:r w:rsidR="00CD0F2F" w:rsidRPr="009B2787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9B2787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Признак возрастания/ убыва</w:t>
            </w:r>
          </w:p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52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11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CD0F2F" w:rsidRPr="009B2787" w:rsidRDefault="00CD0F2F" w:rsidP="00333EAA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</w:tc>
      </w:tr>
      <w:tr w:rsidR="00CD0F2F" w:rsidRPr="009B2787" w:rsidTr="009B2787">
        <w:trPr>
          <w:jc w:val="center"/>
        </w:trPr>
        <w:tc>
          <w:tcPr>
            <w:tcW w:w="567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1011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14</w:t>
            </w:r>
          </w:p>
        </w:tc>
      </w:tr>
      <w:tr w:rsidR="00CD0F2F" w:rsidRPr="009B2787" w:rsidTr="009B2787">
        <w:trPr>
          <w:jc w:val="center"/>
        </w:trPr>
        <w:tc>
          <w:tcPr>
            <w:tcW w:w="14694" w:type="dxa"/>
            <w:gridSpan w:val="14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1. Задача комплекса процессных мероприятий «Усовершенствовано правовое регулирование в сфере противодействия коррупции на территории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CD0F2F" w:rsidRPr="009B2787" w:rsidTr="009B2787">
        <w:trPr>
          <w:trHeight w:val="268"/>
          <w:jc w:val="center"/>
        </w:trPr>
        <w:tc>
          <w:tcPr>
            <w:tcW w:w="567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1.1</w:t>
            </w:r>
          </w:p>
        </w:tc>
        <w:tc>
          <w:tcPr>
            <w:tcW w:w="1181" w:type="dxa"/>
          </w:tcPr>
          <w:p w:rsidR="00CD0F2F" w:rsidRPr="009B2787" w:rsidRDefault="00CD0F2F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kern w:val="2"/>
                <w:sz w:val="24"/>
                <w:szCs w:val="24"/>
              </w:rPr>
              <w:t xml:space="preserve">Количество муниципальных служащих </w:t>
            </w:r>
            <w:r w:rsidR="00637AEA" w:rsidRPr="009B2787">
              <w:rPr>
                <w:kern w:val="2"/>
                <w:sz w:val="24"/>
                <w:szCs w:val="24"/>
              </w:rPr>
              <w:t>Веселовского</w:t>
            </w:r>
            <w:r w:rsidRPr="009B2787">
              <w:rPr>
                <w:kern w:val="2"/>
                <w:sz w:val="24"/>
                <w:szCs w:val="24"/>
              </w:rPr>
              <w:t xml:space="preserve"> сельского поселения, прошедших обучение </w:t>
            </w:r>
            <w:r w:rsidRPr="009B2787">
              <w:rPr>
                <w:sz w:val="24"/>
                <w:szCs w:val="24"/>
              </w:rPr>
              <w:t xml:space="preserve">по образовательным программам в области противодействия </w:t>
            </w:r>
            <w:r w:rsidRPr="009B2787">
              <w:rPr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204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человек</w:t>
            </w:r>
          </w:p>
        </w:tc>
        <w:tc>
          <w:tcPr>
            <w:tcW w:w="952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0F2F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333EAA" w:rsidRPr="009B2787" w:rsidTr="009B2787">
        <w:trPr>
          <w:trHeight w:val="268"/>
          <w:jc w:val="center"/>
        </w:trPr>
        <w:tc>
          <w:tcPr>
            <w:tcW w:w="14694" w:type="dxa"/>
            <w:gridSpan w:val="14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2. Задача комплекса процессных мероприятий «Организован антикоррупционный мониторинг, просвещение и пропаганда»</w:t>
            </w:r>
          </w:p>
        </w:tc>
      </w:tr>
      <w:tr w:rsidR="00333EAA" w:rsidRPr="009B2787" w:rsidTr="009B2787">
        <w:trPr>
          <w:trHeight w:val="268"/>
          <w:jc w:val="center"/>
        </w:trPr>
        <w:tc>
          <w:tcPr>
            <w:tcW w:w="567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2.1</w:t>
            </w:r>
          </w:p>
        </w:tc>
        <w:tc>
          <w:tcPr>
            <w:tcW w:w="1181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3EAA" w:rsidRPr="009B2787" w:rsidRDefault="00333EAA" w:rsidP="001F1DD3">
            <w:pPr>
              <w:jc w:val="center"/>
              <w:rPr>
                <w:kern w:val="2"/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Доля граждан, опрошенных в ходе мониторинга обществен</w:t>
            </w:r>
            <w:r w:rsidRPr="009B2787">
              <w:rPr>
                <w:sz w:val="24"/>
                <w:szCs w:val="24"/>
              </w:rPr>
              <w:softHyphen/>
              <w:t xml:space="preserve">ного мнения, которые лично сталкивались за последний год с проявлениями коррупции в </w:t>
            </w:r>
            <w:r w:rsidR="0061462B" w:rsidRPr="009B2787">
              <w:rPr>
                <w:sz w:val="24"/>
                <w:szCs w:val="24"/>
              </w:rPr>
              <w:t>Веселовском</w:t>
            </w:r>
            <w:r w:rsidRPr="009B2787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204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95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45,0</w:t>
            </w:r>
          </w:p>
        </w:tc>
        <w:tc>
          <w:tcPr>
            <w:tcW w:w="90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333EAA" w:rsidRPr="009B2787" w:rsidTr="009B2787">
        <w:trPr>
          <w:trHeight w:val="268"/>
          <w:jc w:val="center"/>
        </w:trPr>
        <w:tc>
          <w:tcPr>
            <w:tcW w:w="14694" w:type="dxa"/>
            <w:gridSpan w:val="14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           3. Задача комплекса процессных мероприятий «Обеспечена прозрачность деятельности органов местного самоуправления </w:t>
            </w:r>
          </w:p>
          <w:p w:rsidR="00333EAA" w:rsidRPr="009B2787" w:rsidRDefault="00637AE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Веселовского</w:t>
            </w:r>
            <w:r w:rsidR="00333EAA" w:rsidRPr="009B2787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333EAA" w:rsidRPr="009B2787" w:rsidTr="009B2787">
        <w:trPr>
          <w:trHeight w:val="268"/>
          <w:jc w:val="center"/>
        </w:trPr>
        <w:tc>
          <w:tcPr>
            <w:tcW w:w="567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3.1</w:t>
            </w:r>
          </w:p>
        </w:tc>
        <w:tc>
          <w:tcPr>
            <w:tcW w:w="1181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</w:t>
            </w:r>
            <w:r w:rsidRPr="009B2787">
              <w:rPr>
                <w:sz w:val="24"/>
                <w:szCs w:val="24"/>
              </w:rPr>
              <w:lastRenderedPageBreak/>
              <w:t xml:space="preserve">органов местного самоуправления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04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95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28,8</w:t>
            </w:r>
          </w:p>
        </w:tc>
        <w:tc>
          <w:tcPr>
            <w:tcW w:w="90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9B2787" w:rsidRDefault="00333EAA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CD0F2F" w:rsidRPr="009B2787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722F" w:rsidRPr="009B2787" w:rsidRDefault="0039722F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9E117F" w:rsidRPr="009B2787" w:rsidRDefault="009E117F" w:rsidP="009E117F">
      <w:pPr>
        <w:spacing w:after="160" w:line="264" w:lineRule="auto"/>
        <w:ind w:left="360"/>
        <w:jc w:val="center"/>
        <w:rPr>
          <w:sz w:val="24"/>
          <w:szCs w:val="24"/>
        </w:rPr>
      </w:pPr>
      <w:r w:rsidRPr="009B2787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911"/>
        <w:gridCol w:w="1067"/>
        <w:gridCol w:w="800"/>
        <w:gridCol w:w="907"/>
        <w:gridCol w:w="967"/>
        <w:gridCol w:w="892"/>
        <w:gridCol w:w="934"/>
        <w:gridCol w:w="1067"/>
        <w:gridCol w:w="1067"/>
        <w:gridCol w:w="1038"/>
        <w:gridCol w:w="1389"/>
        <w:gridCol w:w="993"/>
        <w:gridCol w:w="708"/>
      </w:tblGrid>
      <w:tr w:rsidR="009E117F" w:rsidRPr="009B2787" w:rsidTr="009B2787">
        <w:trPr>
          <w:trHeight w:val="986"/>
        </w:trPr>
        <w:tc>
          <w:tcPr>
            <w:tcW w:w="568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911" w:type="dxa"/>
            <w:vAlign w:val="center"/>
          </w:tcPr>
          <w:p w:rsidR="009E117F" w:rsidRPr="009B2787" w:rsidRDefault="009E117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Единица измерения </w:t>
            </w:r>
            <w:r w:rsidRPr="009B2787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9E117F" w:rsidRPr="009B2787" w:rsidRDefault="009E117F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Уровень соответствия</w:t>
            </w:r>
          </w:p>
          <w:p w:rsidR="009E117F" w:rsidRPr="009B2787" w:rsidRDefault="00D44E57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д</w:t>
            </w:r>
            <w:r w:rsidR="009E117F" w:rsidRPr="009B2787">
              <w:rPr>
                <w:sz w:val="24"/>
                <w:szCs w:val="24"/>
              </w:rPr>
              <w:t>екомпозированного мероприятия</w:t>
            </w:r>
          </w:p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07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67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92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9E117F" w:rsidRPr="009B2787" w:rsidRDefault="009E117F" w:rsidP="00D44E57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9E117F" w:rsidRPr="009B2787" w:rsidRDefault="009E117F" w:rsidP="00D44E57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38" w:type="dxa"/>
            <w:vAlign w:val="center"/>
          </w:tcPr>
          <w:p w:rsidR="009E117F" w:rsidRPr="009B2787" w:rsidRDefault="009E117F" w:rsidP="00D44E57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389" w:type="dxa"/>
            <w:vAlign w:val="center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9E117F" w:rsidRPr="009B2787" w:rsidRDefault="009E117F" w:rsidP="00D44E57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8" w:type="dxa"/>
            <w:vAlign w:val="center"/>
          </w:tcPr>
          <w:p w:rsidR="009E117F" w:rsidRPr="009B2787" w:rsidRDefault="009E117F" w:rsidP="00D44E57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</w:tc>
      </w:tr>
      <w:tr w:rsidR="009E117F" w:rsidRPr="009B2787" w:rsidTr="009B2787">
        <w:trPr>
          <w:trHeight w:val="181"/>
        </w:trPr>
        <w:tc>
          <w:tcPr>
            <w:tcW w:w="568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892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E117F" w:rsidRPr="009B2787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E117F" w:rsidRPr="009B2787" w:rsidRDefault="009E117F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15</w:t>
            </w:r>
          </w:p>
        </w:tc>
      </w:tr>
      <w:tr w:rsidR="00D44E57" w:rsidRPr="009B2787" w:rsidTr="009B2787">
        <w:trPr>
          <w:trHeight w:val="181"/>
        </w:trPr>
        <w:tc>
          <w:tcPr>
            <w:tcW w:w="15434" w:type="dxa"/>
            <w:gridSpan w:val="15"/>
          </w:tcPr>
          <w:p w:rsidR="00D44E57" w:rsidRPr="009B2787" w:rsidRDefault="00D44E57" w:rsidP="00D44E57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Задача комплекса процессных мероприятий «Усовершенствовано правовое регулирование в сфере противодействия коррупции </w:t>
            </w:r>
          </w:p>
          <w:p w:rsidR="00D44E57" w:rsidRPr="009B2787" w:rsidRDefault="00D44E57" w:rsidP="00D44E57">
            <w:pPr>
              <w:ind w:left="720"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на территории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783381" w:rsidRPr="009B2787" w:rsidTr="009B2787">
        <w:trPr>
          <w:trHeight w:val="181"/>
        </w:trPr>
        <w:tc>
          <w:tcPr>
            <w:tcW w:w="568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783381" w:rsidRPr="009B2787" w:rsidRDefault="00783381" w:rsidP="00D44E57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Мероприятие (результат) 1.1.</w:t>
            </w:r>
          </w:p>
          <w:p w:rsidR="00783381" w:rsidRPr="009B2787" w:rsidRDefault="00783381" w:rsidP="00D44E57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bCs/>
                <w:sz w:val="24"/>
                <w:szCs w:val="24"/>
              </w:rPr>
              <w:t>Усовершенствовано пра</w:t>
            </w:r>
            <w:r w:rsidRPr="009B2787">
              <w:rPr>
                <w:bCs/>
                <w:sz w:val="24"/>
                <w:szCs w:val="24"/>
              </w:rPr>
              <w:softHyphen/>
              <w:t>вовое регулирование в сфере противодействия коррупции</w:t>
            </w:r>
          </w:p>
        </w:tc>
        <w:tc>
          <w:tcPr>
            <w:tcW w:w="911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38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783381" w:rsidRPr="009B2787" w:rsidRDefault="00783381" w:rsidP="00E54220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3381" w:rsidRPr="009B2787" w:rsidRDefault="00783381" w:rsidP="00E15C00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83381" w:rsidRPr="009B2787" w:rsidTr="009B2787">
        <w:trPr>
          <w:trHeight w:val="181"/>
        </w:trPr>
        <w:tc>
          <w:tcPr>
            <w:tcW w:w="568" w:type="dxa"/>
          </w:tcPr>
          <w:p w:rsidR="00783381" w:rsidRPr="009B2787" w:rsidRDefault="00783381" w:rsidP="001F1DD3">
            <w:pPr>
              <w:pStyle w:val="Standard"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</w:tcPr>
          <w:p w:rsidR="00783381" w:rsidRPr="009B2787" w:rsidRDefault="00783381" w:rsidP="001F1D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Мероприятие (результат) 1.2.</w:t>
            </w:r>
          </w:p>
          <w:p w:rsidR="00783381" w:rsidRPr="009B2787" w:rsidRDefault="00783381" w:rsidP="001F1D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 xml:space="preserve">Внесение изменений в правовые акты, распорядительные, организационные документы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поселения, касающиеся совершенствования правового регулирования деятельности</w:t>
            </w:r>
          </w:p>
        </w:tc>
        <w:tc>
          <w:tcPr>
            <w:tcW w:w="911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38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783381" w:rsidRPr="009B2787" w:rsidRDefault="00783381" w:rsidP="0078338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</w:t>
            </w:r>
            <w:r w:rsidRPr="009B2787">
              <w:rPr>
                <w:sz w:val="24"/>
                <w:szCs w:val="24"/>
              </w:rPr>
              <w:lastRenderedPageBreak/>
              <w:t xml:space="preserve">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783381" w:rsidRPr="009B2787" w:rsidRDefault="00783381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E15C00" w:rsidRPr="009B2787" w:rsidTr="009B2787">
        <w:trPr>
          <w:trHeight w:val="181"/>
        </w:trPr>
        <w:tc>
          <w:tcPr>
            <w:tcW w:w="15434" w:type="dxa"/>
            <w:gridSpan w:val="15"/>
          </w:tcPr>
          <w:p w:rsidR="00E15C00" w:rsidRPr="009B2787" w:rsidRDefault="00E15C00" w:rsidP="00E15C00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2. Задача комплекса процессных мероприятий «Организован антикоррупционный мониторинг, просвещение и пропаганда»</w:t>
            </w:r>
          </w:p>
        </w:tc>
      </w:tr>
      <w:tr w:rsidR="00783381" w:rsidRPr="009B2787" w:rsidTr="009B2787">
        <w:trPr>
          <w:trHeight w:val="181"/>
        </w:trPr>
        <w:tc>
          <w:tcPr>
            <w:tcW w:w="568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783381" w:rsidRPr="009B2787" w:rsidRDefault="00783381" w:rsidP="001F1DD3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Мероприятие (результат) 2.1. </w:t>
            </w:r>
          </w:p>
          <w:p w:rsidR="00783381" w:rsidRPr="009B2787" w:rsidRDefault="00783381" w:rsidP="001F1DD3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bCs/>
                <w:sz w:val="24"/>
                <w:szCs w:val="24"/>
              </w:rPr>
              <w:t>Обеспечена антикоррупционная экс</w:t>
            </w:r>
            <w:r w:rsidRPr="009B2787">
              <w:rPr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="00637AEA" w:rsidRPr="009B2787">
              <w:rPr>
                <w:bCs/>
                <w:sz w:val="24"/>
                <w:szCs w:val="24"/>
              </w:rPr>
              <w:t>Веселовского</w:t>
            </w:r>
            <w:r w:rsidRPr="009B2787">
              <w:rPr>
                <w:bCs/>
                <w:sz w:val="24"/>
                <w:szCs w:val="24"/>
              </w:rPr>
              <w:t xml:space="preserve"> сельского поселения и их проек</w:t>
            </w:r>
            <w:r w:rsidRPr="009B2787">
              <w:rPr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911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38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783381" w:rsidRPr="009B2787" w:rsidRDefault="00783381" w:rsidP="0078338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3381" w:rsidRPr="009B2787" w:rsidRDefault="00783381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83381" w:rsidRPr="009B2787" w:rsidTr="009B2787">
        <w:trPr>
          <w:trHeight w:val="181"/>
        </w:trPr>
        <w:tc>
          <w:tcPr>
            <w:tcW w:w="568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2.2</w:t>
            </w:r>
          </w:p>
        </w:tc>
        <w:tc>
          <w:tcPr>
            <w:tcW w:w="2126" w:type="dxa"/>
          </w:tcPr>
          <w:p w:rsidR="00783381" w:rsidRPr="009B2787" w:rsidRDefault="00783381" w:rsidP="001F1DD3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Мероприятие (результат) 2.2. </w:t>
            </w:r>
          </w:p>
          <w:p w:rsidR="00783381" w:rsidRPr="009B2787" w:rsidRDefault="00783381" w:rsidP="001F1DD3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bCs/>
                <w:sz w:val="24"/>
                <w:szCs w:val="24"/>
              </w:rPr>
              <w:t>Организовано проведение мониторингов обще</w:t>
            </w:r>
            <w:r w:rsidRPr="009B2787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9B2787">
              <w:rPr>
                <w:bCs/>
                <w:sz w:val="24"/>
                <w:szCs w:val="24"/>
              </w:rPr>
              <w:softHyphen/>
              <w:t xml:space="preserve">просам </w:t>
            </w:r>
            <w:r w:rsidRPr="009B2787">
              <w:rPr>
                <w:bCs/>
                <w:sz w:val="24"/>
                <w:szCs w:val="24"/>
              </w:rPr>
              <w:lastRenderedPageBreak/>
              <w:t>проявления кор</w:t>
            </w:r>
            <w:r w:rsidRPr="009B2787">
              <w:rPr>
                <w:bCs/>
                <w:sz w:val="24"/>
                <w:szCs w:val="24"/>
              </w:rPr>
              <w:softHyphen/>
              <w:t>рупции, коррупциогенно</w:t>
            </w:r>
            <w:r w:rsidRPr="009B2787">
              <w:rPr>
                <w:bCs/>
                <w:sz w:val="24"/>
                <w:szCs w:val="24"/>
              </w:rPr>
              <w:softHyphen/>
              <w:t xml:space="preserve">сти и эффективности мер антикоррупционной направленности в </w:t>
            </w:r>
            <w:r w:rsidRPr="009B2787">
              <w:rPr>
                <w:sz w:val="24"/>
                <w:szCs w:val="24"/>
              </w:rPr>
              <w:t>орга</w:t>
            </w:r>
            <w:r w:rsidRPr="009B2787">
              <w:rPr>
                <w:sz w:val="24"/>
                <w:szCs w:val="24"/>
              </w:rPr>
              <w:softHyphen/>
              <w:t>нах местного самоуправ</w:t>
            </w:r>
            <w:r w:rsidRPr="009B2787">
              <w:rPr>
                <w:sz w:val="24"/>
                <w:szCs w:val="24"/>
              </w:rPr>
              <w:softHyphen/>
              <w:t xml:space="preserve">ления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1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38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783381" w:rsidRPr="009B2787" w:rsidRDefault="00783381" w:rsidP="0078338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  <w:r w:rsidRPr="009B2787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83381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3381" w:rsidRPr="009B2787" w:rsidRDefault="00783381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E15C00" w:rsidRPr="009B2787" w:rsidTr="009B2787">
        <w:trPr>
          <w:trHeight w:val="181"/>
        </w:trPr>
        <w:tc>
          <w:tcPr>
            <w:tcW w:w="15434" w:type="dxa"/>
            <w:gridSpan w:val="15"/>
          </w:tcPr>
          <w:p w:rsidR="00E15C00" w:rsidRPr="009B2787" w:rsidRDefault="00E15C00" w:rsidP="00E15C00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 xml:space="preserve">Задача комплекса процессных мероприятий «Обеспечена прозрачность деятельности органов местного самоуправления </w:t>
            </w:r>
          </w:p>
          <w:p w:rsidR="00E15C00" w:rsidRPr="009B2787" w:rsidRDefault="00637AEA" w:rsidP="00E15C00">
            <w:pPr>
              <w:ind w:left="720"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Веселовского</w:t>
            </w:r>
            <w:r w:rsidR="00E15C00" w:rsidRPr="009B2787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E15C00" w:rsidRPr="009B2787" w:rsidTr="009B2787">
        <w:trPr>
          <w:trHeight w:val="181"/>
        </w:trPr>
        <w:tc>
          <w:tcPr>
            <w:tcW w:w="568" w:type="dxa"/>
          </w:tcPr>
          <w:p w:rsidR="00E15C00" w:rsidRPr="009B2787" w:rsidRDefault="00E15C00" w:rsidP="001F1D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3.1</w:t>
            </w:r>
          </w:p>
        </w:tc>
        <w:tc>
          <w:tcPr>
            <w:tcW w:w="2126" w:type="dxa"/>
          </w:tcPr>
          <w:p w:rsidR="00E15C00" w:rsidRPr="009B2787" w:rsidRDefault="00E15C00" w:rsidP="001F1DD3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Мероприятие (результат) </w:t>
            </w:r>
            <w:r w:rsidR="007A52BA" w:rsidRPr="009B2787">
              <w:rPr>
                <w:sz w:val="24"/>
                <w:szCs w:val="24"/>
              </w:rPr>
              <w:t>3.1.</w:t>
            </w:r>
          </w:p>
          <w:p w:rsidR="00E15C00" w:rsidRPr="009B2787" w:rsidRDefault="00E15C00" w:rsidP="001F1DD3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bCs/>
                <w:sz w:val="24"/>
                <w:szCs w:val="24"/>
              </w:rPr>
              <w:t>Обеспечена прозрачно</w:t>
            </w:r>
            <w:r w:rsidRPr="009B2787">
              <w:rPr>
                <w:bCs/>
                <w:sz w:val="24"/>
                <w:szCs w:val="24"/>
              </w:rPr>
              <w:softHyphen/>
              <w:t>сть деятельности ор</w:t>
            </w:r>
            <w:r w:rsidRPr="009B2787">
              <w:rPr>
                <w:bCs/>
                <w:sz w:val="24"/>
                <w:szCs w:val="24"/>
              </w:rPr>
              <w:softHyphen/>
              <w:t>ганов местного само</w:t>
            </w:r>
            <w:r w:rsidRPr="009B2787">
              <w:rPr>
                <w:bCs/>
                <w:sz w:val="24"/>
                <w:szCs w:val="24"/>
              </w:rPr>
              <w:softHyphen/>
              <w:t xml:space="preserve">управления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1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67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38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E15C00" w:rsidRPr="009B2787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15C00" w:rsidRPr="009B2787" w:rsidRDefault="00E15C00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9E117F" w:rsidRPr="009B2787" w:rsidRDefault="009E117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9B2787" w:rsidRDefault="00E15C00" w:rsidP="00E15C00">
      <w:pPr>
        <w:spacing w:after="160" w:line="264" w:lineRule="auto"/>
        <w:jc w:val="center"/>
        <w:rPr>
          <w:sz w:val="24"/>
          <w:szCs w:val="24"/>
        </w:rPr>
      </w:pPr>
      <w:r w:rsidRPr="009B2787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E15C00" w:rsidRPr="009B2787" w:rsidTr="007A52BA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Объем финансового обеспечения, </w:t>
            </w:r>
            <w:r w:rsidRPr="009B2787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Исполнение, </w:t>
            </w:r>
            <w:r w:rsidRPr="009B2787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9B2787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</w:tc>
      </w:tr>
      <w:tr w:rsidR="00E15C00" w:rsidRPr="009B2787" w:rsidTr="007A52BA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E15C00" w:rsidRPr="009B2787" w:rsidRDefault="00E15C00" w:rsidP="001F1DD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15C00" w:rsidRPr="009B2787" w:rsidRDefault="00E15C00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Лимиты бюджетных обязательств</w:t>
            </w:r>
            <w:r w:rsidRPr="009B2787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E15C00" w:rsidRPr="009B2787" w:rsidRDefault="00E15C00" w:rsidP="001F1DD3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Принятые бюджетные обязательства</w:t>
            </w:r>
            <w:r w:rsidRPr="009B2787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E15C00" w:rsidRPr="009B2787" w:rsidRDefault="00E15C00" w:rsidP="001F1DD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E15C00" w:rsidRPr="009B2787" w:rsidRDefault="00E15C00" w:rsidP="001F1DD3">
            <w:pPr>
              <w:rPr>
                <w:sz w:val="24"/>
                <w:szCs w:val="24"/>
              </w:rPr>
            </w:pPr>
          </w:p>
        </w:tc>
      </w:tr>
      <w:tr w:rsidR="00E15C00" w:rsidRPr="009B2787" w:rsidTr="007A52BA">
        <w:trPr>
          <w:trHeight w:val="218"/>
          <w:jc w:val="center"/>
        </w:trPr>
        <w:tc>
          <w:tcPr>
            <w:tcW w:w="6358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E15C00" w:rsidRPr="009B2787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</w:tcPr>
          <w:p w:rsidR="007A52BA" w:rsidRPr="009B2787" w:rsidRDefault="007A52BA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Комплекс процессных мероприятий «Противодействие коррупции в </w:t>
            </w:r>
            <w:r w:rsidR="0061462B" w:rsidRPr="009B2787">
              <w:rPr>
                <w:sz w:val="24"/>
                <w:szCs w:val="24"/>
              </w:rPr>
              <w:t>Веселовском</w:t>
            </w:r>
            <w:r w:rsidRPr="009B2787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contextualSpacing/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</w:tcPr>
          <w:p w:rsidR="007A52BA" w:rsidRPr="009B2787" w:rsidRDefault="007A52BA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9B2787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Мероприятие (результат) 1.1. «</w:t>
            </w:r>
            <w:r w:rsidRPr="009B2787">
              <w:rPr>
                <w:bCs/>
                <w:sz w:val="24"/>
                <w:szCs w:val="24"/>
              </w:rPr>
              <w:t>Усовершенствовано пра</w:t>
            </w:r>
            <w:r w:rsidRPr="009B2787">
              <w:rPr>
                <w:bCs/>
                <w:sz w:val="24"/>
                <w:szCs w:val="24"/>
              </w:rPr>
              <w:softHyphen/>
              <w:t xml:space="preserve">вовое регулирование в сфере противодействия коррупции», </w:t>
            </w:r>
            <w:r w:rsidRPr="009B2787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9B2787" w:rsidRDefault="007A52BA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9B2787" w:rsidRDefault="007A52BA" w:rsidP="007A52B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Мероприятие (результат) 1.2. Внесение изменений в правовые акты, распорядительные, организационные документы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поселения, касающиеся совершенствования правового регулирования деятельности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9B2787" w:rsidRDefault="007A52BA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9B2787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Мероприятие (результат) 2.1. «</w:t>
            </w:r>
            <w:r w:rsidRPr="009B2787">
              <w:rPr>
                <w:bCs/>
                <w:sz w:val="24"/>
                <w:szCs w:val="24"/>
              </w:rPr>
              <w:t>Обеспечена антикоррупционная экс</w:t>
            </w:r>
            <w:r w:rsidRPr="009B2787">
              <w:rPr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="00637AEA" w:rsidRPr="009B2787">
              <w:rPr>
                <w:bCs/>
                <w:sz w:val="24"/>
                <w:szCs w:val="24"/>
              </w:rPr>
              <w:t>Веселовского</w:t>
            </w:r>
            <w:r w:rsidRPr="009B2787">
              <w:rPr>
                <w:bCs/>
                <w:sz w:val="24"/>
                <w:szCs w:val="24"/>
              </w:rPr>
              <w:t xml:space="preserve"> сельского поселения и их проек</w:t>
            </w:r>
            <w:r w:rsidRPr="009B2787">
              <w:rPr>
                <w:bCs/>
                <w:sz w:val="24"/>
                <w:szCs w:val="24"/>
              </w:rPr>
              <w:softHyphen/>
              <w:t xml:space="preserve">тов», </w:t>
            </w:r>
            <w:r w:rsidRPr="009B2787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9B2787" w:rsidRDefault="007A52BA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469"/>
          <w:jc w:val="center"/>
        </w:trPr>
        <w:tc>
          <w:tcPr>
            <w:tcW w:w="6358" w:type="dxa"/>
          </w:tcPr>
          <w:p w:rsidR="007A52BA" w:rsidRPr="009B2787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Мероприятие (результат) 2.2. «</w:t>
            </w:r>
            <w:r w:rsidRPr="009B2787">
              <w:rPr>
                <w:bCs/>
                <w:sz w:val="24"/>
                <w:szCs w:val="24"/>
              </w:rPr>
              <w:t>Организовано проведение мониторингов обще</w:t>
            </w:r>
            <w:r w:rsidRPr="009B2787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9B2787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9B2787">
              <w:rPr>
                <w:bCs/>
                <w:sz w:val="24"/>
                <w:szCs w:val="24"/>
              </w:rPr>
              <w:softHyphen/>
              <w:t>рупции, коррупциогенно</w:t>
            </w:r>
            <w:r w:rsidRPr="009B2787">
              <w:rPr>
                <w:bCs/>
                <w:sz w:val="24"/>
                <w:szCs w:val="24"/>
              </w:rPr>
              <w:softHyphen/>
              <w:t xml:space="preserve">сти и эффективности мер антикоррупционной направленности в </w:t>
            </w:r>
            <w:r w:rsidRPr="009B2787">
              <w:rPr>
                <w:sz w:val="24"/>
                <w:szCs w:val="24"/>
              </w:rPr>
              <w:t>орга</w:t>
            </w:r>
            <w:r w:rsidRPr="009B2787">
              <w:rPr>
                <w:sz w:val="24"/>
                <w:szCs w:val="24"/>
              </w:rPr>
              <w:softHyphen/>
              <w:t>нах местного самоуправ</w:t>
            </w:r>
            <w:r w:rsidRPr="009B2787">
              <w:rPr>
                <w:sz w:val="24"/>
                <w:szCs w:val="24"/>
              </w:rPr>
              <w:softHyphen/>
              <w:t xml:space="preserve">ления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</w:t>
            </w:r>
            <w:r w:rsidRPr="009B2787">
              <w:rPr>
                <w:bCs/>
                <w:sz w:val="24"/>
                <w:szCs w:val="24"/>
              </w:rPr>
              <w:t xml:space="preserve">», </w:t>
            </w:r>
            <w:r w:rsidRPr="009B2787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28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9B2787" w:rsidRDefault="007A52BA" w:rsidP="001F1DD3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A52BA" w:rsidRPr="009B2787" w:rsidTr="007A52BA">
        <w:trPr>
          <w:trHeight w:val="469"/>
          <w:jc w:val="center"/>
        </w:trPr>
        <w:tc>
          <w:tcPr>
            <w:tcW w:w="6358" w:type="dxa"/>
          </w:tcPr>
          <w:p w:rsidR="007A52BA" w:rsidRPr="009B2787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Мероприятие (результат) 3.1. «</w:t>
            </w:r>
            <w:r w:rsidRPr="009B2787">
              <w:rPr>
                <w:bCs/>
                <w:sz w:val="24"/>
                <w:szCs w:val="24"/>
              </w:rPr>
              <w:t>Обеспечена прозрачно</w:t>
            </w:r>
            <w:r w:rsidRPr="009B2787">
              <w:rPr>
                <w:bCs/>
                <w:sz w:val="24"/>
                <w:szCs w:val="24"/>
              </w:rPr>
              <w:softHyphen/>
              <w:t>сть деятельности ор</w:t>
            </w:r>
            <w:r w:rsidRPr="009B2787">
              <w:rPr>
                <w:bCs/>
                <w:sz w:val="24"/>
                <w:szCs w:val="24"/>
              </w:rPr>
              <w:softHyphen/>
              <w:t>ганов местного само</w:t>
            </w:r>
            <w:r w:rsidRPr="009B2787">
              <w:rPr>
                <w:bCs/>
                <w:sz w:val="24"/>
                <w:szCs w:val="24"/>
              </w:rPr>
              <w:softHyphen/>
              <w:t xml:space="preserve">управления </w:t>
            </w:r>
            <w:r w:rsidR="00637AEA" w:rsidRPr="009B2787">
              <w:rPr>
                <w:sz w:val="24"/>
                <w:szCs w:val="24"/>
              </w:rPr>
              <w:t>Веселовского</w:t>
            </w:r>
            <w:r w:rsidRPr="009B2787">
              <w:rPr>
                <w:sz w:val="24"/>
                <w:szCs w:val="24"/>
              </w:rPr>
              <w:t xml:space="preserve"> сельского поселения</w:t>
            </w:r>
            <w:r w:rsidRPr="009B2787">
              <w:rPr>
                <w:bCs/>
                <w:sz w:val="24"/>
                <w:szCs w:val="24"/>
              </w:rPr>
              <w:t xml:space="preserve">», </w:t>
            </w:r>
            <w:r w:rsidRPr="009B2787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9B2787" w:rsidRDefault="007A52BA" w:rsidP="007A52BA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E15C00" w:rsidRPr="009B2787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4220" w:rsidRPr="009B2787" w:rsidRDefault="00E54220" w:rsidP="00365A1E">
      <w:pPr>
        <w:contextualSpacing/>
        <w:jc w:val="center"/>
        <w:rPr>
          <w:b/>
          <w:sz w:val="24"/>
          <w:szCs w:val="24"/>
        </w:rPr>
      </w:pPr>
    </w:p>
    <w:p w:rsidR="00365A1E" w:rsidRPr="009B2787" w:rsidRDefault="00365A1E" w:rsidP="00365A1E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t xml:space="preserve">ОТЧЕТ </w:t>
      </w:r>
    </w:p>
    <w:p w:rsidR="00365A1E" w:rsidRPr="009B2787" w:rsidRDefault="00365A1E" w:rsidP="00365A1E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t xml:space="preserve">О ХОДЕ РЕАЛИЗАЦИИ </w:t>
      </w:r>
    </w:p>
    <w:p w:rsidR="00365A1E" w:rsidRPr="009B2787" w:rsidRDefault="00365A1E" w:rsidP="00365A1E">
      <w:pPr>
        <w:contextualSpacing/>
        <w:jc w:val="center"/>
        <w:rPr>
          <w:b/>
          <w:sz w:val="24"/>
          <w:szCs w:val="24"/>
        </w:rPr>
      </w:pPr>
      <w:r w:rsidRPr="009B2787">
        <w:rPr>
          <w:b/>
          <w:sz w:val="24"/>
          <w:szCs w:val="24"/>
        </w:rPr>
        <w:t>КОМПЛЕКСА ПРОЦЕССНЫХ МЕРОПРИЯТИЙ</w:t>
      </w:r>
    </w:p>
    <w:p w:rsidR="00365A1E" w:rsidRPr="009B2787" w:rsidRDefault="00365A1E" w:rsidP="00365A1E">
      <w:pPr>
        <w:contextualSpacing/>
        <w:jc w:val="center"/>
        <w:rPr>
          <w:b/>
          <w:i/>
          <w:sz w:val="24"/>
          <w:szCs w:val="24"/>
          <w:u w:val="single"/>
        </w:rPr>
      </w:pPr>
      <w:r w:rsidRPr="009B2787">
        <w:rPr>
          <w:b/>
          <w:i/>
          <w:sz w:val="24"/>
          <w:szCs w:val="24"/>
          <w:u w:val="single"/>
        </w:rPr>
        <w:t xml:space="preserve">«Профилактика экстремизма и терроризма в </w:t>
      </w:r>
      <w:r w:rsidR="0061462B" w:rsidRPr="009B2787">
        <w:rPr>
          <w:b/>
          <w:i/>
          <w:sz w:val="24"/>
          <w:szCs w:val="24"/>
          <w:u w:val="single"/>
        </w:rPr>
        <w:t>Веселовском</w:t>
      </w:r>
      <w:r w:rsidRPr="009B2787">
        <w:rPr>
          <w:b/>
          <w:i/>
          <w:sz w:val="24"/>
          <w:szCs w:val="24"/>
          <w:u w:val="single"/>
        </w:rPr>
        <w:t xml:space="preserve"> сельском поселении»</w:t>
      </w:r>
      <w:r w:rsidRPr="009B2787">
        <w:rPr>
          <w:b/>
          <w:i/>
          <w:color w:val="FFFFFF"/>
          <w:sz w:val="24"/>
          <w:szCs w:val="24"/>
          <w:u w:val="single"/>
          <w:vertAlign w:val="superscript"/>
        </w:rPr>
        <w:footnoteReference w:id="12"/>
      </w:r>
      <w:r w:rsidRPr="009B2787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365A1E" w:rsidRPr="009B2787" w:rsidRDefault="00365A1E" w:rsidP="00365A1E">
      <w:pPr>
        <w:contextualSpacing/>
        <w:jc w:val="center"/>
        <w:rPr>
          <w:sz w:val="24"/>
          <w:szCs w:val="24"/>
        </w:rPr>
      </w:pPr>
      <w:r w:rsidRPr="009B2787">
        <w:rPr>
          <w:b/>
          <w:sz w:val="24"/>
          <w:szCs w:val="24"/>
          <w:u w:val="single"/>
        </w:rPr>
        <w:t>за 1 полугодие 2025 года</w:t>
      </w:r>
      <w:r w:rsidRPr="009B2787">
        <w:rPr>
          <w:b/>
          <w:sz w:val="24"/>
          <w:szCs w:val="24"/>
          <w:vertAlign w:val="superscript"/>
        </w:rPr>
        <w:t xml:space="preserve"> </w:t>
      </w:r>
      <w:r w:rsidRPr="009B2787">
        <w:rPr>
          <w:b/>
          <w:color w:val="FFFFFF"/>
          <w:sz w:val="24"/>
          <w:szCs w:val="24"/>
          <w:vertAlign w:val="superscript"/>
        </w:rPr>
        <w:footnoteReference w:id="13"/>
      </w: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2787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365A1E" w:rsidRPr="009B2787" w:rsidTr="00365A1E">
        <w:trPr>
          <w:trHeight w:val="2024"/>
          <w:jc w:val="center"/>
        </w:trPr>
        <w:tc>
          <w:tcPr>
            <w:tcW w:w="567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365A1E" w:rsidRPr="009B2787" w:rsidRDefault="00365A1E" w:rsidP="00365A1E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Признак возрастания/ убыва</w:t>
            </w:r>
          </w:p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</w:tc>
      </w:tr>
      <w:tr w:rsidR="00365A1E" w:rsidRPr="009B2787" w:rsidTr="00365A1E">
        <w:trPr>
          <w:jc w:val="center"/>
        </w:trPr>
        <w:tc>
          <w:tcPr>
            <w:tcW w:w="567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14</w:t>
            </w:r>
          </w:p>
        </w:tc>
      </w:tr>
      <w:tr w:rsidR="00365A1E" w:rsidRPr="009B2787" w:rsidTr="00365A1E">
        <w:trPr>
          <w:jc w:val="center"/>
        </w:trPr>
        <w:tc>
          <w:tcPr>
            <w:tcW w:w="15912" w:type="dxa"/>
            <w:gridSpan w:val="14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 Задача комплекса процессных мероприятий «Усилена антитеррористическая защищенность объектов образования, культуры, и других объектов с массовым пребыванием граждан, проведена воспитательная, пропагандистская работы с населением сельского поселения, направленная  на предупреждение террористической и экстремистской деятельности, повышена бдительность»</w:t>
            </w:r>
          </w:p>
        </w:tc>
      </w:tr>
      <w:tr w:rsidR="00365A1E" w:rsidRPr="009B2787" w:rsidTr="00365A1E">
        <w:trPr>
          <w:trHeight w:val="268"/>
          <w:jc w:val="center"/>
        </w:trPr>
        <w:tc>
          <w:tcPr>
            <w:tcW w:w="567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65A1E" w:rsidRPr="009B2787" w:rsidRDefault="00A824CC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Доля граждан, опрошенных в ходе мониторинга обществен</w:t>
            </w:r>
            <w:r w:rsidRPr="009B2787">
              <w:rPr>
                <w:sz w:val="24"/>
                <w:szCs w:val="24"/>
              </w:rPr>
              <w:softHyphen/>
              <w:t xml:space="preserve">ного мнения, которые лично </w:t>
            </w:r>
            <w:r w:rsidRPr="009B2787">
              <w:rPr>
                <w:sz w:val="24"/>
                <w:szCs w:val="24"/>
              </w:rPr>
              <w:lastRenderedPageBreak/>
              <w:t>сталкивались с конфликтами на межнациональной почве</w:t>
            </w:r>
          </w:p>
        </w:tc>
        <w:tc>
          <w:tcPr>
            <w:tcW w:w="1204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365A1E" w:rsidRPr="009B2787" w:rsidRDefault="00A824CC" w:rsidP="00A824CC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убыва</w:t>
            </w:r>
            <w:r w:rsidR="00365A1E" w:rsidRPr="009B2787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</w:tcPr>
          <w:p w:rsidR="00365A1E" w:rsidRPr="009B2787" w:rsidRDefault="00A824CC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5A1E" w:rsidRPr="009B2787" w:rsidRDefault="00A824CC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02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spacing w:after="160" w:line="264" w:lineRule="auto"/>
        <w:ind w:left="360"/>
        <w:jc w:val="center"/>
        <w:rPr>
          <w:sz w:val="24"/>
          <w:szCs w:val="24"/>
        </w:rPr>
      </w:pPr>
      <w:r w:rsidRPr="009B2787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790"/>
      </w:tblGrid>
      <w:tr w:rsidR="00365A1E" w:rsidRPr="009B2787" w:rsidTr="00A824CC">
        <w:trPr>
          <w:trHeight w:val="986"/>
        </w:trPr>
        <w:tc>
          <w:tcPr>
            <w:tcW w:w="568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Единица измерения </w:t>
            </w:r>
            <w:r w:rsidRPr="009B2787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Уровень соответствия</w:t>
            </w:r>
          </w:p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декомпозированного мероприятия</w:t>
            </w:r>
          </w:p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90" w:type="dxa"/>
            <w:vAlign w:val="center"/>
          </w:tcPr>
          <w:p w:rsidR="00365A1E" w:rsidRPr="009B2787" w:rsidRDefault="00365A1E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</w:tc>
      </w:tr>
      <w:tr w:rsidR="00365A1E" w:rsidRPr="009B2787" w:rsidTr="00A824CC">
        <w:trPr>
          <w:trHeight w:val="181"/>
        </w:trPr>
        <w:tc>
          <w:tcPr>
            <w:tcW w:w="568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365A1E" w:rsidRPr="009B2787" w:rsidRDefault="00365A1E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15</w:t>
            </w:r>
          </w:p>
        </w:tc>
      </w:tr>
      <w:tr w:rsidR="00365A1E" w:rsidRPr="009B2787" w:rsidTr="00A824CC">
        <w:trPr>
          <w:trHeight w:val="181"/>
        </w:trPr>
        <w:tc>
          <w:tcPr>
            <w:tcW w:w="15877" w:type="dxa"/>
            <w:gridSpan w:val="15"/>
          </w:tcPr>
          <w:p w:rsidR="00365A1E" w:rsidRPr="009B2787" w:rsidRDefault="00365A1E" w:rsidP="002161F1">
            <w:pPr>
              <w:ind w:left="720"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Задача комплекса процессных мероприятий «</w:t>
            </w:r>
            <w:r w:rsidR="00A824CC" w:rsidRPr="009B2787">
              <w:rPr>
                <w:sz w:val="24"/>
                <w:szCs w:val="24"/>
              </w:rPr>
              <w:t>Усилена антитеррористическая защищенность объектов образования, культуры, и других объектов с массовым пребыванием граждан, проведена воспитательная, пропагандистская работы с населением сельского поселения, направленная  на предупреждение террористической и экстремистской деятельности, повышена бдительность</w:t>
            </w:r>
            <w:r w:rsidRPr="009B2787">
              <w:rPr>
                <w:sz w:val="24"/>
                <w:szCs w:val="24"/>
              </w:rPr>
              <w:t>»</w:t>
            </w:r>
          </w:p>
        </w:tc>
      </w:tr>
      <w:tr w:rsidR="00365A1E" w:rsidRPr="009B2787" w:rsidTr="00A824CC">
        <w:trPr>
          <w:trHeight w:val="181"/>
        </w:trPr>
        <w:tc>
          <w:tcPr>
            <w:tcW w:w="568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365A1E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Мероприятие (результат) 1.1. Организовано </w:t>
            </w:r>
            <w:r w:rsidRPr="009B2787">
              <w:rPr>
                <w:bCs/>
                <w:sz w:val="24"/>
                <w:szCs w:val="24"/>
              </w:rPr>
              <w:t>и</w:t>
            </w:r>
            <w:r w:rsidRPr="009B2787">
              <w:rPr>
                <w:spacing w:val="-6"/>
                <w:sz w:val="24"/>
                <w:szCs w:val="24"/>
              </w:rPr>
              <w:t>нформационно-пропаган</w:t>
            </w:r>
            <w:r w:rsidRPr="009B2787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801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365A1E" w:rsidRPr="009B2787" w:rsidRDefault="00783381" w:rsidP="0078338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Ведущий с</w:t>
            </w:r>
            <w:r w:rsidR="00365A1E" w:rsidRPr="009B2787">
              <w:rPr>
                <w:sz w:val="24"/>
                <w:szCs w:val="24"/>
              </w:rPr>
              <w:t xml:space="preserve">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A824CC" w:rsidRPr="009B2787" w:rsidTr="00A824CC">
        <w:trPr>
          <w:trHeight w:val="181"/>
        </w:trPr>
        <w:tc>
          <w:tcPr>
            <w:tcW w:w="568" w:type="dxa"/>
          </w:tcPr>
          <w:p w:rsidR="00A824CC" w:rsidRPr="009B2787" w:rsidRDefault="00A824CC" w:rsidP="002161F1">
            <w:pPr>
              <w:pStyle w:val="Standard"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</w:tcPr>
          <w:p w:rsidR="00A824CC" w:rsidRPr="009B2787" w:rsidRDefault="00A824CC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Контрольная точка 1.1.1.</w:t>
            </w:r>
          </w:p>
          <w:p w:rsidR="00A824CC" w:rsidRPr="009B2787" w:rsidRDefault="00A824CC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Мониторинг </w:t>
            </w:r>
            <w:r w:rsidRPr="009B2787">
              <w:rPr>
                <w:sz w:val="24"/>
                <w:szCs w:val="24"/>
              </w:rPr>
              <w:lastRenderedPageBreak/>
              <w:t xml:space="preserve">состояния межэтнических отношений в </w:t>
            </w:r>
            <w:r w:rsidR="0061462B" w:rsidRPr="009B2787">
              <w:rPr>
                <w:sz w:val="24"/>
                <w:szCs w:val="24"/>
              </w:rPr>
              <w:t>Веселовском</w:t>
            </w:r>
            <w:r w:rsidRPr="009B2787">
              <w:rPr>
                <w:sz w:val="24"/>
                <w:szCs w:val="24"/>
              </w:rPr>
              <w:t xml:space="preserve"> сельском поселении, 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801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1530" w:type="dxa"/>
          </w:tcPr>
          <w:p w:rsidR="00A824CC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</w:t>
            </w:r>
            <w:r w:rsidRPr="009B2787">
              <w:rPr>
                <w:sz w:val="24"/>
                <w:szCs w:val="24"/>
              </w:rPr>
              <w:lastRenderedPageBreak/>
              <w:t xml:space="preserve">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A824CC" w:rsidRPr="009B2787" w:rsidRDefault="00A824CC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A824CC" w:rsidRPr="009B2787" w:rsidTr="00A824CC">
        <w:trPr>
          <w:trHeight w:val="181"/>
        </w:trPr>
        <w:tc>
          <w:tcPr>
            <w:tcW w:w="568" w:type="dxa"/>
          </w:tcPr>
          <w:p w:rsidR="00A824CC" w:rsidRPr="009B2787" w:rsidRDefault="00A824CC" w:rsidP="002161F1">
            <w:pPr>
              <w:pStyle w:val="Standard"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6" w:type="dxa"/>
          </w:tcPr>
          <w:p w:rsidR="00A824CC" w:rsidRPr="009B2787" w:rsidRDefault="00A824CC" w:rsidP="002161F1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Контрольная точка 1.1.2</w:t>
            </w:r>
          </w:p>
          <w:p w:rsidR="00A824CC" w:rsidRPr="009B2787" w:rsidRDefault="00A824CC" w:rsidP="00A824CC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Проведение мероприятий, направленных на предупреждение распространения террористических и экстремистских идей среди жителей поселения</w:t>
            </w:r>
          </w:p>
        </w:tc>
        <w:tc>
          <w:tcPr>
            <w:tcW w:w="801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28 июля 2025 г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28 июля 2025 г</w:t>
            </w:r>
          </w:p>
        </w:tc>
        <w:tc>
          <w:tcPr>
            <w:tcW w:w="1530" w:type="dxa"/>
          </w:tcPr>
          <w:p w:rsidR="00A824CC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A824CC" w:rsidRPr="009B2787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A824CC" w:rsidRPr="009B2787" w:rsidRDefault="00A824CC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83381" w:rsidRPr="009B2787" w:rsidTr="00A824CC">
        <w:trPr>
          <w:trHeight w:val="181"/>
        </w:trPr>
        <w:tc>
          <w:tcPr>
            <w:tcW w:w="568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1.4</w:t>
            </w:r>
          </w:p>
        </w:tc>
        <w:tc>
          <w:tcPr>
            <w:tcW w:w="2126" w:type="dxa"/>
          </w:tcPr>
          <w:p w:rsidR="00783381" w:rsidRPr="009B2787" w:rsidRDefault="00783381" w:rsidP="002E37B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Мероприятие (результат) 1.2. </w:t>
            </w:r>
          </w:p>
          <w:p w:rsidR="00783381" w:rsidRPr="009B2787" w:rsidRDefault="00783381" w:rsidP="002E37B3">
            <w:pPr>
              <w:pStyle w:val="Standard"/>
              <w:rPr>
                <w:sz w:val="24"/>
                <w:szCs w:val="24"/>
              </w:rPr>
            </w:pPr>
            <w:r w:rsidRPr="009B2787">
              <w:rPr>
                <w:kern w:val="2"/>
                <w:sz w:val="24"/>
                <w:szCs w:val="24"/>
              </w:rPr>
              <w:t>Организованы мероприятия по антитеррористической защищенности объектов</w:t>
            </w:r>
          </w:p>
        </w:tc>
        <w:tc>
          <w:tcPr>
            <w:tcW w:w="801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9B2787" w:rsidRDefault="00783381" w:rsidP="0078338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783381" w:rsidRPr="009B2787" w:rsidRDefault="00783381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783381" w:rsidRPr="009B2787" w:rsidTr="00A824CC">
        <w:trPr>
          <w:trHeight w:val="181"/>
        </w:trPr>
        <w:tc>
          <w:tcPr>
            <w:tcW w:w="568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6" w:type="dxa"/>
          </w:tcPr>
          <w:p w:rsidR="00783381" w:rsidRPr="009B2787" w:rsidRDefault="00783381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Мероприятие (результат) 1.2.1.</w:t>
            </w:r>
          </w:p>
          <w:p w:rsidR="00783381" w:rsidRPr="009B2787" w:rsidRDefault="00783381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Разработаны планы мероприятий по предотвращению террористических актов на территории поселения</w:t>
            </w:r>
          </w:p>
        </w:tc>
        <w:tc>
          <w:tcPr>
            <w:tcW w:w="801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9B2787" w:rsidRDefault="00783381" w:rsidP="0078338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783381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783381" w:rsidRPr="009B2787" w:rsidRDefault="00783381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2E37B3" w:rsidRPr="009B2787" w:rsidTr="00A824CC">
        <w:trPr>
          <w:trHeight w:val="181"/>
        </w:trPr>
        <w:tc>
          <w:tcPr>
            <w:tcW w:w="568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1.6</w:t>
            </w:r>
          </w:p>
        </w:tc>
        <w:tc>
          <w:tcPr>
            <w:tcW w:w="2126" w:type="dxa"/>
          </w:tcPr>
          <w:p w:rsidR="002E37B3" w:rsidRPr="009B2787" w:rsidRDefault="002E37B3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Контрольная точка 1.2.1.</w:t>
            </w:r>
          </w:p>
          <w:p w:rsidR="002E37B3" w:rsidRPr="009B2787" w:rsidRDefault="002E37B3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Выполнение планов по предотвращению террористических актов</w:t>
            </w:r>
          </w:p>
        </w:tc>
        <w:tc>
          <w:tcPr>
            <w:tcW w:w="801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1067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1530" w:type="dxa"/>
          </w:tcPr>
          <w:p w:rsidR="002E37B3" w:rsidRPr="009B2787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9B2787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2E37B3" w:rsidRPr="009B2787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2E37B3" w:rsidRPr="009B2787" w:rsidRDefault="002E37B3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83381" w:rsidRPr="009B2787" w:rsidRDefault="00783381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37B3" w:rsidRPr="009B2787" w:rsidRDefault="002E37B3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9B2787" w:rsidRDefault="00365A1E" w:rsidP="00365A1E">
      <w:pPr>
        <w:spacing w:after="160" w:line="264" w:lineRule="auto"/>
        <w:jc w:val="center"/>
        <w:rPr>
          <w:sz w:val="24"/>
          <w:szCs w:val="24"/>
        </w:rPr>
      </w:pPr>
      <w:r w:rsidRPr="009B2787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365A1E" w:rsidRPr="009B2787" w:rsidTr="002161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Объем финансового обеспечения, </w:t>
            </w:r>
            <w:r w:rsidRPr="009B2787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Исполнение, </w:t>
            </w:r>
            <w:r w:rsidRPr="009B2787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Процент исполнения, (6)/(3)*100</w:t>
            </w:r>
            <w:r w:rsidRPr="009B2787">
              <w:rPr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994" w:type="dxa"/>
            <w:vMerge w:val="restart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Комментарий</w:t>
            </w:r>
          </w:p>
        </w:tc>
      </w:tr>
      <w:tr w:rsidR="00365A1E" w:rsidRPr="009B2787" w:rsidTr="002161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365A1E" w:rsidRPr="009B2787" w:rsidRDefault="00365A1E" w:rsidP="002161F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Лимиты бюджетных обязательств</w:t>
            </w:r>
            <w:r w:rsidRPr="009B2787">
              <w:rPr>
                <w:sz w:val="24"/>
                <w:szCs w:val="24"/>
              </w:rPr>
              <w:footnoteReference w:id="15"/>
            </w:r>
          </w:p>
        </w:tc>
        <w:tc>
          <w:tcPr>
            <w:tcW w:w="1167" w:type="dxa"/>
            <w:vAlign w:val="center"/>
          </w:tcPr>
          <w:p w:rsidR="00365A1E" w:rsidRPr="009B2787" w:rsidRDefault="00365A1E" w:rsidP="002161F1">
            <w:pPr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Принятые бюджетные обязательства</w:t>
            </w:r>
            <w:r w:rsidRPr="009B2787">
              <w:rPr>
                <w:sz w:val="24"/>
                <w:szCs w:val="24"/>
              </w:rPr>
              <w:footnoteReference w:id="16"/>
            </w:r>
          </w:p>
        </w:tc>
        <w:tc>
          <w:tcPr>
            <w:tcW w:w="1088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365A1E" w:rsidRPr="009B2787" w:rsidRDefault="00365A1E" w:rsidP="002161F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365A1E" w:rsidRPr="009B2787" w:rsidRDefault="00365A1E" w:rsidP="002161F1">
            <w:pPr>
              <w:rPr>
                <w:sz w:val="24"/>
                <w:szCs w:val="24"/>
              </w:rPr>
            </w:pPr>
          </w:p>
        </w:tc>
      </w:tr>
      <w:tr w:rsidR="00365A1E" w:rsidRPr="009B2787" w:rsidTr="002161F1">
        <w:trPr>
          <w:trHeight w:val="218"/>
          <w:jc w:val="center"/>
        </w:trPr>
        <w:tc>
          <w:tcPr>
            <w:tcW w:w="6358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365A1E" w:rsidRPr="009B2787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</w:t>
            </w:r>
          </w:p>
        </w:tc>
      </w:tr>
      <w:tr w:rsidR="002E37B3" w:rsidRPr="009B2787" w:rsidTr="002161F1">
        <w:trPr>
          <w:trHeight w:val="262"/>
          <w:jc w:val="center"/>
        </w:trPr>
        <w:tc>
          <w:tcPr>
            <w:tcW w:w="6358" w:type="dxa"/>
          </w:tcPr>
          <w:p w:rsidR="002E37B3" w:rsidRPr="009B2787" w:rsidRDefault="002E37B3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Комплекс процессных мероприятий «Профилактика экстремизма и терроризма в </w:t>
            </w:r>
            <w:r w:rsidR="0061462B" w:rsidRPr="009B2787">
              <w:rPr>
                <w:sz w:val="24"/>
                <w:szCs w:val="24"/>
              </w:rPr>
              <w:t>Веселовском</w:t>
            </w:r>
            <w:r w:rsidRPr="009B2787">
              <w:rPr>
                <w:sz w:val="24"/>
                <w:szCs w:val="24"/>
              </w:rPr>
              <w:t xml:space="preserve"> сельском поселении» (всего):</w:t>
            </w:r>
          </w:p>
        </w:tc>
        <w:tc>
          <w:tcPr>
            <w:tcW w:w="1283" w:type="dxa"/>
            <w:vAlign w:val="bottom"/>
          </w:tcPr>
          <w:p w:rsidR="002E37B3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2E37B3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2E37B3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2E37B3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2E37B3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11" w:type="dxa"/>
            <w:vAlign w:val="bottom"/>
          </w:tcPr>
          <w:p w:rsidR="002E37B3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2E37B3" w:rsidRPr="009B2787" w:rsidRDefault="002E37B3" w:rsidP="002161F1">
            <w:pPr>
              <w:contextualSpacing/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FE63AC" w:rsidRPr="009B2787" w:rsidTr="002161F1">
        <w:trPr>
          <w:trHeight w:val="262"/>
          <w:jc w:val="center"/>
        </w:trPr>
        <w:tc>
          <w:tcPr>
            <w:tcW w:w="6358" w:type="dxa"/>
          </w:tcPr>
          <w:p w:rsidR="00FE63AC" w:rsidRPr="009B2787" w:rsidRDefault="00FE63AC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11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FE63AC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FE63AC" w:rsidRPr="009B2787" w:rsidTr="002161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3AC" w:rsidRPr="009B2787" w:rsidRDefault="00FE63AC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 xml:space="preserve">Мероприятие (результат) 1.1. «Организовано </w:t>
            </w:r>
            <w:r w:rsidRPr="009B2787">
              <w:rPr>
                <w:bCs/>
                <w:sz w:val="24"/>
                <w:szCs w:val="24"/>
              </w:rPr>
              <w:t>и</w:t>
            </w:r>
            <w:r w:rsidRPr="009B2787">
              <w:rPr>
                <w:spacing w:val="-6"/>
                <w:sz w:val="24"/>
                <w:szCs w:val="24"/>
              </w:rPr>
              <w:t>нформационно-пропаган</w:t>
            </w:r>
            <w:r w:rsidRPr="009B2787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терроризму»,</w:t>
            </w:r>
            <w:r w:rsidRPr="009B278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11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FE63AC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FE63AC" w:rsidRPr="009B2787" w:rsidTr="002161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3AC" w:rsidRPr="009B2787" w:rsidRDefault="00FE63AC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5,5</w:t>
            </w:r>
          </w:p>
        </w:tc>
        <w:tc>
          <w:tcPr>
            <w:tcW w:w="1711" w:type="dxa"/>
            <w:vAlign w:val="bottom"/>
          </w:tcPr>
          <w:p w:rsidR="00FE63AC" w:rsidRPr="009B2787" w:rsidRDefault="00FE63AC" w:rsidP="00CA59DD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FE63AC" w:rsidRPr="009B2787" w:rsidRDefault="00FE63AC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2E37B3" w:rsidRPr="009B2787" w:rsidTr="002161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B3" w:rsidRPr="009B2787" w:rsidRDefault="002E37B3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lastRenderedPageBreak/>
              <w:t>Мероприятие (результат) 1.2. «</w:t>
            </w:r>
            <w:r w:rsidRPr="009B2787">
              <w:rPr>
                <w:kern w:val="2"/>
                <w:sz w:val="24"/>
                <w:szCs w:val="24"/>
              </w:rPr>
              <w:t>Организованы мероприятия по антитеррористической защищенности объектов</w:t>
            </w:r>
            <w:r w:rsidRPr="009B2787">
              <w:rPr>
                <w:spacing w:val="-6"/>
                <w:sz w:val="24"/>
                <w:szCs w:val="24"/>
              </w:rPr>
              <w:t>»,</w:t>
            </w:r>
            <w:r w:rsidRPr="009B278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2E37B3" w:rsidRPr="009B2787" w:rsidTr="002161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B3" w:rsidRPr="009B2787" w:rsidRDefault="002E37B3" w:rsidP="002161F1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  <w:tr w:rsidR="002E37B3" w:rsidRPr="009B2787" w:rsidTr="002161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B3" w:rsidRPr="009B2787" w:rsidRDefault="002E37B3" w:rsidP="00FE63AC">
            <w:pPr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951 031</w:t>
            </w:r>
            <w:r w:rsidR="00FE63AC" w:rsidRPr="009B2787">
              <w:rPr>
                <w:sz w:val="24"/>
                <w:szCs w:val="24"/>
              </w:rPr>
              <w:t>4</w:t>
            </w:r>
            <w:r w:rsidRPr="009B2787">
              <w:rPr>
                <w:sz w:val="24"/>
                <w:szCs w:val="24"/>
              </w:rPr>
              <w:t xml:space="preserve"> 04 4  02 280</w:t>
            </w:r>
            <w:r w:rsidR="00FE63AC" w:rsidRPr="009B2787">
              <w:rPr>
                <w:sz w:val="24"/>
                <w:szCs w:val="24"/>
              </w:rPr>
              <w:t>5</w:t>
            </w:r>
            <w:r w:rsidRPr="009B2787">
              <w:rPr>
                <w:sz w:val="24"/>
                <w:szCs w:val="24"/>
              </w:rPr>
              <w:t>0 240</w:t>
            </w:r>
          </w:p>
        </w:tc>
        <w:tc>
          <w:tcPr>
            <w:tcW w:w="1283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E37B3" w:rsidRPr="009B2787" w:rsidRDefault="002E37B3" w:rsidP="002161F1">
            <w:pPr>
              <w:jc w:val="right"/>
              <w:rPr>
                <w:sz w:val="24"/>
                <w:szCs w:val="24"/>
              </w:rPr>
            </w:pPr>
            <w:r w:rsidRPr="009B2787">
              <w:rPr>
                <w:sz w:val="24"/>
                <w:szCs w:val="24"/>
              </w:rPr>
              <w:t>-</w:t>
            </w:r>
          </w:p>
        </w:tc>
      </w:tr>
    </w:tbl>
    <w:p w:rsidR="00365A1E" w:rsidRPr="009B2787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B2787">
          <w:pgSz w:w="16840" w:h="11907" w:orient="landscape"/>
          <w:pgMar w:top="1843" w:right="624" w:bottom="142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2E37B3" w:rsidRDefault="002E37B3" w:rsidP="0012176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 w:rsidR="00121769"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 xml:space="preserve">ной программы </w:t>
      </w:r>
    </w:p>
    <w:p w:rsidR="002E37B3" w:rsidRDefault="00637AEA" w:rsidP="0012176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21769">
        <w:rPr>
          <w:sz w:val="28"/>
          <w:szCs w:val="28"/>
        </w:rPr>
        <w:t xml:space="preserve"> сельского поселения</w:t>
      </w:r>
      <w:r w:rsidR="00121769" w:rsidRPr="00121769">
        <w:rPr>
          <w:sz w:val="28"/>
          <w:szCs w:val="28"/>
        </w:rPr>
        <w:t xml:space="preserve"> «</w:t>
      </w:r>
      <w:r w:rsidR="00003666" w:rsidRPr="00A807E0">
        <w:rPr>
          <w:sz w:val="28"/>
          <w:szCs w:val="28"/>
        </w:rPr>
        <w:t xml:space="preserve">Обеспечение общественного </w:t>
      </w:r>
    </w:p>
    <w:p w:rsidR="00121769" w:rsidRPr="00121769" w:rsidRDefault="00003666" w:rsidP="00121769">
      <w:pPr>
        <w:ind w:right="-1"/>
        <w:contextualSpacing/>
        <w:jc w:val="center"/>
        <w:rPr>
          <w:sz w:val="28"/>
          <w:szCs w:val="28"/>
        </w:rPr>
      </w:pPr>
      <w:r w:rsidRPr="00A807E0">
        <w:rPr>
          <w:sz w:val="28"/>
          <w:szCs w:val="28"/>
        </w:rPr>
        <w:t>порядка и противодействие преступности</w:t>
      </w:r>
      <w:r w:rsidR="00121769" w:rsidRPr="00121769">
        <w:rPr>
          <w:sz w:val="28"/>
          <w:szCs w:val="28"/>
        </w:rPr>
        <w:t>» на 20</w:t>
      </w:r>
      <w:r w:rsidR="008115AF">
        <w:rPr>
          <w:sz w:val="28"/>
          <w:szCs w:val="28"/>
        </w:rPr>
        <w:t>2</w:t>
      </w:r>
      <w:r w:rsidR="002E37B3">
        <w:rPr>
          <w:sz w:val="28"/>
          <w:szCs w:val="28"/>
        </w:rPr>
        <w:t>5</w:t>
      </w:r>
      <w:r w:rsidR="00121769" w:rsidRPr="00121769">
        <w:rPr>
          <w:sz w:val="28"/>
          <w:szCs w:val="28"/>
        </w:rPr>
        <w:t xml:space="preserve"> год </w:t>
      </w:r>
    </w:p>
    <w:p w:rsid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</w:t>
      </w:r>
      <w:r w:rsidR="008115AF" w:rsidRPr="002E37B3">
        <w:rPr>
          <w:rFonts w:ascii="Times New Roman" w:hAnsi="Times New Roman" w:cs="Times New Roman"/>
          <w:b/>
          <w:sz w:val="28"/>
          <w:szCs w:val="28"/>
        </w:rPr>
        <w:t>2</w:t>
      </w:r>
      <w:r w:rsidR="002E37B3"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4679C" w:rsidRPr="00D376C9" w:rsidRDefault="00C4679C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4679C" w:rsidRPr="001040AD" w:rsidRDefault="00C4679C" w:rsidP="00C4679C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637AE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637AE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 w:rsidR="00FE63AC">
        <w:rPr>
          <w:sz w:val="28"/>
          <w:szCs w:val="28"/>
        </w:rPr>
        <w:t>22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E63AC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C4679C" w:rsidRPr="00B52CAC" w:rsidTr="00C4679C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79C" w:rsidRPr="00C4679C" w:rsidRDefault="00C4679C" w:rsidP="00FE63AC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FE63AC">
              <w:rPr>
                <w:sz w:val="28"/>
              </w:rPr>
              <w:t>8,4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FE63AC">
              <w:rPr>
                <w:sz w:val="28"/>
              </w:rPr>
              <w:t>8,4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C13968"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FE63AC">
              <w:rPr>
                <w:sz w:val="28"/>
              </w:rPr>
              <w:t>5,5</w:t>
            </w:r>
            <w:r w:rsidRPr="00B52CAC">
              <w:rPr>
                <w:sz w:val="28"/>
              </w:rPr>
              <w:t xml:space="preserve"> тыс. рублей или </w:t>
            </w:r>
            <w:r w:rsidR="00FE63AC">
              <w:rPr>
                <w:sz w:val="28"/>
              </w:rPr>
              <w:t>65,5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C4679C" w:rsidRPr="00B52CAC" w:rsidRDefault="00C4679C" w:rsidP="00C4679C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637AEA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B52CAC">
        <w:rPr>
          <w:sz w:val="28"/>
        </w:rPr>
        <w:t>» включает в себя следующие структурные элементы:</w:t>
      </w:r>
    </w:p>
    <w:p w:rsidR="00C4679C" w:rsidRPr="00B52CAC" w:rsidRDefault="00C4679C" w:rsidP="00C4679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Pr="0079091A">
        <w:rPr>
          <w:sz w:val="28"/>
          <w:szCs w:val="28"/>
        </w:rPr>
        <w:t xml:space="preserve">Противодействие коррупции в </w:t>
      </w:r>
      <w:r w:rsidR="0061462B">
        <w:rPr>
          <w:sz w:val="28"/>
          <w:szCs w:val="28"/>
        </w:rPr>
        <w:t>Веселовском</w:t>
      </w:r>
      <w:r w:rsidRPr="0079091A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C4679C" w:rsidRDefault="00C4679C" w:rsidP="00C4679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C4679C" w:rsidRPr="00C13968" w:rsidRDefault="00C4679C" w:rsidP="00C13968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637AEA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4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C13968"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C4679C" w:rsidRDefault="00C4679C" w:rsidP="00C13968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C13968" w:rsidRPr="0079091A">
        <w:rPr>
          <w:sz w:val="28"/>
          <w:szCs w:val="28"/>
        </w:rPr>
        <w:t xml:space="preserve">Противодействие коррупции в </w:t>
      </w:r>
      <w:r w:rsidR="0061462B">
        <w:rPr>
          <w:sz w:val="28"/>
          <w:szCs w:val="28"/>
        </w:rPr>
        <w:t>Веселовском</w:t>
      </w:r>
      <w:r w:rsidR="00C13968" w:rsidRPr="0079091A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 в 20</w:t>
      </w:r>
      <w:r w:rsidR="00C13968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C13968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C13968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C13968" w:rsidRPr="00DB05E3" w:rsidRDefault="00C13968" w:rsidP="00C13968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Pr="0079091A">
        <w:rPr>
          <w:sz w:val="28"/>
          <w:szCs w:val="28"/>
        </w:rPr>
        <w:t xml:space="preserve">Противодействие коррупции в </w:t>
      </w:r>
      <w:r w:rsidR="0061462B">
        <w:rPr>
          <w:sz w:val="28"/>
          <w:szCs w:val="28"/>
        </w:rPr>
        <w:t>Веселовском</w:t>
      </w:r>
      <w:r w:rsidRPr="0079091A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мероприятий (результатов). Выполнение данных мероприятий планируется до конца текущего года. </w:t>
      </w:r>
    </w:p>
    <w:p w:rsidR="00C13968" w:rsidRDefault="00C13968" w:rsidP="00C13968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FE63AC">
        <w:rPr>
          <w:sz w:val="28"/>
        </w:rPr>
        <w:t>8,4</w:t>
      </w:r>
      <w:r w:rsidRPr="00B52CAC">
        <w:rPr>
          <w:sz w:val="28"/>
        </w:rPr>
        <w:t xml:space="preserve"> тыс. рублей, сводной бюджетной росписью – </w:t>
      </w:r>
      <w:r w:rsidR="00FE63AC">
        <w:rPr>
          <w:sz w:val="28"/>
        </w:rPr>
        <w:t>8,4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FE63AC">
        <w:rPr>
          <w:sz w:val="28"/>
        </w:rPr>
        <w:t>5,5</w:t>
      </w:r>
      <w:r w:rsidRPr="00B52CAC">
        <w:rPr>
          <w:sz w:val="28"/>
        </w:rPr>
        <w:t xml:space="preserve"> тыс. рублей или </w:t>
      </w:r>
      <w:r w:rsidR="00FE63AC">
        <w:rPr>
          <w:sz w:val="28"/>
        </w:rPr>
        <w:t>65,5</w:t>
      </w:r>
      <w:r w:rsidRPr="00B52CAC">
        <w:rPr>
          <w:sz w:val="28"/>
        </w:rPr>
        <w:t xml:space="preserve"> процентов.</w:t>
      </w:r>
    </w:p>
    <w:p w:rsidR="00C13968" w:rsidRDefault="00C13968" w:rsidP="00C13968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C13968" w:rsidRPr="00DB05E3" w:rsidRDefault="00C13968" w:rsidP="00C13968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>» оценивается на основании 2 контрольных точек</w:t>
      </w:r>
      <w:r w:rsidR="00D376C9">
        <w:rPr>
          <w:sz w:val="28"/>
          <w:szCs w:val="28"/>
        </w:rPr>
        <w:t xml:space="preserve">, </w:t>
      </w:r>
      <w:r w:rsidR="00D376C9" w:rsidRPr="00DB05E3">
        <w:rPr>
          <w:sz w:val="28"/>
          <w:szCs w:val="28"/>
        </w:rPr>
        <w:t>достижение которых запланировано до конца года</w:t>
      </w:r>
      <w:r w:rsidRPr="00DB05E3">
        <w:rPr>
          <w:sz w:val="28"/>
          <w:szCs w:val="28"/>
        </w:rPr>
        <w:t>.</w:t>
      </w:r>
    </w:p>
    <w:sectPr w:rsidR="00C13968" w:rsidRPr="00DB05E3" w:rsidSect="00D376C9">
      <w:pgSz w:w="11907" w:h="16840"/>
      <w:pgMar w:top="851" w:right="708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D2B" w:rsidRDefault="000F3D2B">
      <w:r>
        <w:separator/>
      </w:r>
    </w:p>
  </w:endnote>
  <w:endnote w:type="continuationSeparator" w:id="1">
    <w:p w:rsidR="000F3D2B" w:rsidRDefault="000F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D2B" w:rsidRDefault="000F3D2B">
      <w:r>
        <w:separator/>
      </w:r>
    </w:p>
  </w:footnote>
  <w:footnote w:type="continuationSeparator" w:id="1">
    <w:p w:rsidR="000F3D2B" w:rsidRDefault="000F3D2B">
      <w:r>
        <w:continuationSeparator/>
      </w:r>
    </w:p>
  </w:footnote>
  <w:footnote w:id="2">
    <w:p w:rsidR="00B16260" w:rsidRPr="00ED7FFA" w:rsidRDefault="00B16260" w:rsidP="00B16260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B16260" w:rsidRPr="00ED7FFA" w:rsidRDefault="00B16260" w:rsidP="00B16260">
      <w:pPr>
        <w:pStyle w:val="Footnote"/>
        <w:spacing w:after="0"/>
        <w:contextualSpacing/>
        <w:jc w:val="both"/>
      </w:pPr>
    </w:p>
  </w:footnote>
  <w:footnote w:id="4">
    <w:p w:rsidR="003C7D36" w:rsidRDefault="003C7D36" w:rsidP="003C7D36">
      <w:pPr>
        <w:pStyle w:val="Footnote"/>
        <w:spacing w:after="0"/>
      </w:pPr>
    </w:p>
  </w:footnote>
  <w:footnote w:id="5">
    <w:p w:rsidR="003C7D36" w:rsidRPr="00E97C47" w:rsidRDefault="003C7D36" w:rsidP="003C7D36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3C7D36" w:rsidRDefault="003C7D36" w:rsidP="003C7D36">
      <w:pPr>
        <w:pStyle w:val="Footnote"/>
        <w:rPr>
          <w:shd w:val="clear" w:color="auto" w:fill="4BF357"/>
        </w:rPr>
      </w:pPr>
    </w:p>
  </w:footnote>
  <w:footnote w:id="7">
    <w:p w:rsidR="00CD0F2F" w:rsidRPr="00ED7FFA" w:rsidRDefault="00CD0F2F" w:rsidP="00CD0F2F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CD0F2F" w:rsidRPr="00ED7FFA" w:rsidRDefault="00CD0F2F" w:rsidP="00CD0F2F">
      <w:pPr>
        <w:pStyle w:val="Footnote"/>
        <w:spacing w:after="0"/>
        <w:contextualSpacing/>
        <w:jc w:val="both"/>
      </w:pPr>
    </w:p>
  </w:footnote>
  <w:footnote w:id="9">
    <w:p w:rsidR="00E15C00" w:rsidRPr="00AC56B9" w:rsidRDefault="00E15C00" w:rsidP="00E15C00">
      <w:pPr>
        <w:pStyle w:val="Footnote"/>
        <w:spacing w:after="0"/>
      </w:pPr>
    </w:p>
  </w:footnote>
  <w:footnote w:id="10">
    <w:p w:rsidR="00E15C00" w:rsidRPr="00AC56B9" w:rsidRDefault="00E15C00" w:rsidP="00E15C00"/>
  </w:footnote>
  <w:footnote w:id="11">
    <w:p w:rsidR="00E15C00" w:rsidRPr="00E97C47" w:rsidRDefault="00E15C00" w:rsidP="00E15C00">
      <w:pPr>
        <w:rPr>
          <w:sz w:val="16"/>
          <w:szCs w:val="16"/>
        </w:rPr>
      </w:pPr>
    </w:p>
  </w:footnote>
  <w:footnote w:id="12">
    <w:p w:rsidR="00365A1E" w:rsidRPr="00ED7FFA" w:rsidRDefault="00365A1E" w:rsidP="00365A1E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365A1E" w:rsidRPr="00ED7FFA" w:rsidRDefault="00365A1E" w:rsidP="00365A1E">
      <w:pPr>
        <w:pStyle w:val="Footnote"/>
        <w:spacing w:after="0"/>
        <w:contextualSpacing/>
        <w:jc w:val="both"/>
      </w:pPr>
    </w:p>
  </w:footnote>
  <w:footnote w:id="14">
    <w:p w:rsidR="00365A1E" w:rsidRPr="00AC56B9" w:rsidRDefault="00365A1E" w:rsidP="00365A1E">
      <w:pPr>
        <w:pStyle w:val="Footnote"/>
        <w:spacing w:after="0"/>
      </w:pPr>
    </w:p>
  </w:footnote>
  <w:footnote w:id="15">
    <w:p w:rsidR="00365A1E" w:rsidRPr="00AC56B9" w:rsidRDefault="00365A1E" w:rsidP="00365A1E"/>
  </w:footnote>
  <w:footnote w:id="16">
    <w:p w:rsidR="00365A1E" w:rsidRPr="00E97C47" w:rsidRDefault="00365A1E" w:rsidP="00365A1E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3DCF"/>
    <w:rsid w:val="00034EE3"/>
    <w:rsid w:val="000354DA"/>
    <w:rsid w:val="00036E47"/>
    <w:rsid w:val="000410DA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2E6"/>
    <w:rsid w:val="00090B9D"/>
    <w:rsid w:val="00092424"/>
    <w:rsid w:val="00095A36"/>
    <w:rsid w:val="00096C93"/>
    <w:rsid w:val="0009706E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0CF1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3C93"/>
    <w:rsid w:val="000F3D2B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0560"/>
    <w:rsid w:val="0016158B"/>
    <w:rsid w:val="001640CD"/>
    <w:rsid w:val="00164794"/>
    <w:rsid w:val="00165BC1"/>
    <w:rsid w:val="0016622F"/>
    <w:rsid w:val="0016737D"/>
    <w:rsid w:val="00167EAE"/>
    <w:rsid w:val="00170794"/>
    <w:rsid w:val="00171513"/>
    <w:rsid w:val="00171C41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1DD3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1F1"/>
    <w:rsid w:val="00216FF8"/>
    <w:rsid w:val="00217A9D"/>
    <w:rsid w:val="00221A5B"/>
    <w:rsid w:val="00224425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A22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11DA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B6D20"/>
    <w:rsid w:val="002C01D9"/>
    <w:rsid w:val="002C47E9"/>
    <w:rsid w:val="002C5EBE"/>
    <w:rsid w:val="002D422B"/>
    <w:rsid w:val="002D4D46"/>
    <w:rsid w:val="002D7EDC"/>
    <w:rsid w:val="002E0D69"/>
    <w:rsid w:val="002E0EC7"/>
    <w:rsid w:val="002E37B3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3EAA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5A1E"/>
    <w:rsid w:val="00365F62"/>
    <w:rsid w:val="00370393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9722F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C7D36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4AD0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2464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A6BBA"/>
    <w:rsid w:val="004B1918"/>
    <w:rsid w:val="004B4C12"/>
    <w:rsid w:val="004B5974"/>
    <w:rsid w:val="004C4382"/>
    <w:rsid w:val="004C650D"/>
    <w:rsid w:val="004C793B"/>
    <w:rsid w:val="004D2D38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7964"/>
    <w:rsid w:val="005042E6"/>
    <w:rsid w:val="00507BF8"/>
    <w:rsid w:val="00512FE9"/>
    <w:rsid w:val="005204E5"/>
    <w:rsid w:val="005223EB"/>
    <w:rsid w:val="00523538"/>
    <w:rsid w:val="00523FC9"/>
    <w:rsid w:val="00525037"/>
    <w:rsid w:val="005274CD"/>
    <w:rsid w:val="005317E5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3A6F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2629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462B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37AEA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3EB"/>
    <w:rsid w:val="006A4418"/>
    <w:rsid w:val="006A6355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2B9"/>
    <w:rsid w:val="007145DC"/>
    <w:rsid w:val="007206C5"/>
    <w:rsid w:val="00726CDE"/>
    <w:rsid w:val="0073259F"/>
    <w:rsid w:val="00734F38"/>
    <w:rsid w:val="00735055"/>
    <w:rsid w:val="007362CC"/>
    <w:rsid w:val="00737997"/>
    <w:rsid w:val="00743743"/>
    <w:rsid w:val="0074471C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6BBF"/>
    <w:rsid w:val="007776ED"/>
    <w:rsid w:val="00780FCD"/>
    <w:rsid w:val="0078286C"/>
    <w:rsid w:val="00783381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52BA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07E9B"/>
    <w:rsid w:val="008115AF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72F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787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35D"/>
    <w:rsid w:val="009D57A9"/>
    <w:rsid w:val="009D7496"/>
    <w:rsid w:val="009E00AE"/>
    <w:rsid w:val="009E117F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0207"/>
    <w:rsid w:val="00A817A8"/>
    <w:rsid w:val="00A819C0"/>
    <w:rsid w:val="00A81E35"/>
    <w:rsid w:val="00A824CC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26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0CF8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A1D"/>
    <w:rsid w:val="00BC5CAE"/>
    <w:rsid w:val="00BC6FCB"/>
    <w:rsid w:val="00BD14DB"/>
    <w:rsid w:val="00BD3E13"/>
    <w:rsid w:val="00BD517E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3968"/>
    <w:rsid w:val="00C152F0"/>
    <w:rsid w:val="00C16D56"/>
    <w:rsid w:val="00C225D6"/>
    <w:rsid w:val="00C270A2"/>
    <w:rsid w:val="00C336B7"/>
    <w:rsid w:val="00C33F4B"/>
    <w:rsid w:val="00C40100"/>
    <w:rsid w:val="00C41264"/>
    <w:rsid w:val="00C44D82"/>
    <w:rsid w:val="00C45DCC"/>
    <w:rsid w:val="00C4679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9DD"/>
    <w:rsid w:val="00CA5D5E"/>
    <w:rsid w:val="00CB69BA"/>
    <w:rsid w:val="00CB73F6"/>
    <w:rsid w:val="00CB7729"/>
    <w:rsid w:val="00CC0362"/>
    <w:rsid w:val="00CC237D"/>
    <w:rsid w:val="00CC51E3"/>
    <w:rsid w:val="00CC711D"/>
    <w:rsid w:val="00CC7666"/>
    <w:rsid w:val="00CD0F2F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6C9"/>
    <w:rsid w:val="00D44B87"/>
    <w:rsid w:val="00D44E5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5E55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C00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4220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877E2"/>
    <w:rsid w:val="00E94E10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14D4"/>
    <w:rsid w:val="00EC2731"/>
    <w:rsid w:val="00EC2FCA"/>
    <w:rsid w:val="00EC3C4B"/>
    <w:rsid w:val="00EC3E24"/>
    <w:rsid w:val="00EC4911"/>
    <w:rsid w:val="00EC4965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1B9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63AC"/>
    <w:rsid w:val="00FE75C4"/>
    <w:rsid w:val="00FF6193"/>
    <w:rsid w:val="00FF6613"/>
    <w:rsid w:val="00FF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7262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72629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7262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2629"/>
    <w:rPr>
      <w:sz w:val="28"/>
    </w:rPr>
  </w:style>
  <w:style w:type="paragraph" w:styleId="a5">
    <w:name w:val="Body Text Indent"/>
    <w:basedOn w:val="a"/>
    <w:rsid w:val="0057262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72629"/>
    <w:pPr>
      <w:jc w:val="center"/>
    </w:pPr>
    <w:rPr>
      <w:sz w:val="28"/>
    </w:rPr>
  </w:style>
  <w:style w:type="paragraph" w:styleId="a6">
    <w:name w:val="footer"/>
    <w:basedOn w:val="a"/>
    <w:rsid w:val="00572629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7262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72629"/>
  </w:style>
  <w:style w:type="paragraph" w:styleId="20">
    <w:name w:val="Body Text 2"/>
    <w:basedOn w:val="a"/>
    <w:rsid w:val="00572629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72629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572629"/>
    <w:rPr>
      <w:color w:val="000000"/>
      <w:sz w:val="24"/>
      <w:szCs w:val="24"/>
    </w:rPr>
  </w:style>
  <w:style w:type="paragraph" w:customStyle="1" w:styleId="postan0">
    <w:name w:val="postan"/>
    <w:basedOn w:val="a"/>
    <w:rsid w:val="00572629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726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262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726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HTML">
    <w:name w:val="HTML Preformatted"/>
    <w:basedOn w:val="a"/>
    <w:link w:val="HTML0"/>
    <w:unhideWhenUsed/>
    <w:rsid w:val="00E94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94E10"/>
    <w:rPr>
      <w:rFonts w:ascii="Courier New" w:hAnsi="Courier New" w:cs="Courier New"/>
    </w:rPr>
  </w:style>
  <w:style w:type="paragraph" w:customStyle="1" w:styleId="22">
    <w:name w:val="Знак сноски2"/>
    <w:basedOn w:val="a"/>
    <w:rsid w:val="00B16260"/>
    <w:rPr>
      <w:rFonts w:ascii="Calibri" w:hAnsi="Calibri"/>
      <w:color w:val="000000"/>
      <w:vertAlign w:val="superscript"/>
    </w:rPr>
  </w:style>
  <w:style w:type="paragraph" w:customStyle="1" w:styleId="Footnote">
    <w:name w:val="Footnote"/>
    <w:basedOn w:val="a"/>
    <w:rsid w:val="00B16260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44E57"/>
    <w:pPr>
      <w:widowControl w:val="0"/>
    </w:pPr>
    <w:rPr>
      <w:color w:val="000000"/>
      <w:u w:color="000000"/>
    </w:rPr>
  </w:style>
  <w:style w:type="paragraph" w:customStyle="1" w:styleId="31">
    <w:name w:val="Основной шрифт абзаца3"/>
    <w:rsid w:val="002E37B3"/>
    <w:pPr>
      <w:widowControl w:val="0"/>
    </w:pPr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3356-CCE2-4B1E-9D55-446A710A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7</TotalTime>
  <Pages>18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3</cp:revision>
  <cp:lastPrinted>2013-01-31T13:25:00Z</cp:lastPrinted>
  <dcterms:created xsi:type="dcterms:W3CDTF">2025-07-09T12:46:00Z</dcterms:created>
  <dcterms:modified xsi:type="dcterms:W3CDTF">2025-07-09T12:47:00Z</dcterms:modified>
</cp:coreProperties>
</file>